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libri Light" w:eastAsiaTheme="majorEastAsia" w:hAnsi="Calibri Light" w:cs="Calibri Light"/>
          <w:caps/>
        </w:rPr>
        <w:id w:val="955529172"/>
        <w:docPartObj>
          <w:docPartGallery w:val="Cover Pages"/>
          <w:docPartUnique/>
        </w:docPartObj>
      </w:sdtPr>
      <w:sdtEndPr>
        <w:rPr>
          <w:rFonts w:eastAsia="Times New Roman"/>
          <w:caps w:val="0"/>
        </w:rPr>
      </w:sdtEndPr>
      <w:sdtContent>
        <w:tbl>
          <w:tblPr>
            <w:tblW w:w="4876" w:type="pct"/>
            <w:jc w:val="center"/>
            <w:tblLook w:val="04A0" w:firstRow="1" w:lastRow="0" w:firstColumn="1" w:lastColumn="0" w:noHBand="0" w:noVBand="1"/>
          </w:tblPr>
          <w:tblGrid>
            <w:gridCol w:w="8846"/>
          </w:tblGrid>
          <w:tr w:rsidR="006612FE" w:rsidRPr="00CC372A" w14:paraId="6C7D0DF8" w14:textId="77777777" w:rsidTr="00025A92">
            <w:trPr>
              <w:trHeight w:val="2880"/>
              <w:jc w:val="center"/>
            </w:trPr>
            <w:tc>
              <w:tcPr>
                <w:tcW w:w="5000" w:type="pct"/>
              </w:tcPr>
              <w:p w14:paraId="0EDA6C65" w14:textId="11B7CFBD" w:rsidR="006612FE" w:rsidRPr="00CC372A" w:rsidRDefault="00E57F13" w:rsidP="00025A92">
                <w:pPr>
                  <w:pStyle w:val="KeinLeerraum"/>
                  <w:jc w:val="center"/>
                  <w:rPr>
                    <w:rFonts w:ascii="Calibri Light" w:eastAsiaTheme="majorEastAsia" w:hAnsi="Calibri Light" w:cs="Calibri Light"/>
                    <w:caps/>
                  </w:rPr>
                </w:pPr>
                <w:r w:rsidRPr="00CC372A">
                  <w:rPr>
                    <w:rFonts w:ascii="Calibri Light" w:eastAsiaTheme="majorEastAsia" w:hAnsi="Calibri Light" w:cs="Calibri Light"/>
                    <w:caps/>
                    <w:noProof/>
                  </w:rPr>
                  <w:drawing>
                    <wp:inline distT="0" distB="0" distL="0" distR="0" wp14:anchorId="53A93696" wp14:editId="1DA009C9">
                      <wp:extent cx="4353878" cy="1391478"/>
                      <wp:effectExtent l="0" t="0" r="8890" b="0"/>
                      <wp:docPr id="3" name="Grafi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Grafik 3"/>
                              <pic:cNvPicPr/>
                            </pic:nvPicPr>
                            <pic:blipFill rotWithShape="1"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95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396898" cy="140522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612FE" w:rsidRPr="00CC372A" w14:paraId="201F65E9" w14:textId="77777777" w:rsidTr="00D218B3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="Calibri Light" w:eastAsiaTheme="majorEastAsia" w:hAnsi="Calibri Light" w:cs="Calibri Light"/>
                    <w:color w:val="FF0000"/>
                    <w:sz w:val="44"/>
                    <w:szCs w:val="44"/>
                  </w:rPr>
                  <w:alias w:val="Betreff"/>
                  <w:id w:val="16237904"/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/>
                <w:sdtContent>
                  <w:p w14:paraId="148DD48A" w14:textId="1A968AB7" w:rsidR="00F12937" w:rsidRPr="00CC372A" w:rsidRDefault="00097406">
                    <w:pPr>
                      <w:pStyle w:val="KeinLeerraum"/>
                      <w:jc w:val="center"/>
                      <w:rPr>
                        <w:rFonts w:ascii="Calibri Light" w:eastAsiaTheme="majorEastAsia" w:hAnsi="Calibri Light" w:cs="Calibri Light"/>
                        <w:sz w:val="44"/>
                        <w:szCs w:val="44"/>
                      </w:rPr>
                    </w:pPr>
                    <w:r w:rsidRPr="00CC372A">
                      <w:rPr>
                        <w:rFonts w:ascii="Calibri Light" w:eastAsiaTheme="majorEastAsia" w:hAnsi="Calibri Light" w:cs="Calibri Light"/>
                        <w:color w:val="FF0000"/>
                        <w:sz w:val="44"/>
                        <w:szCs w:val="44"/>
                      </w:rPr>
                      <w:t>&lt;</w:t>
                    </w:r>
                    <w:r w:rsidR="00374BEC" w:rsidRPr="00CC372A">
                      <w:rPr>
                        <w:rFonts w:ascii="Calibri Light" w:eastAsiaTheme="majorEastAsia" w:hAnsi="Calibri Light" w:cs="Calibri Light"/>
                        <w:color w:val="FF0000"/>
                        <w:sz w:val="44"/>
                        <w:szCs w:val="44"/>
                      </w:rPr>
                      <w:t>P</w:t>
                    </w:r>
                    <w:r w:rsidRPr="00CC372A">
                      <w:rPr>
                        <w:rFonts w:ascii="Calibri Light" w:eastAsiaTheme="majorEastAsia" w:hAnsi="Calibri Light" w:cs="Calibri Light"/>
                        <w:color w:val="FF0000"/>
                        <w:sz w:val="44"/>
                        <w:szCs w:val="44"/>
                      </w:rPr>
                      <w:t>rojektname&gt;</w:t>
                    </w:r>
                  </w:p>
                </w:sdtContent>
              </w:sdt>
            </w:tc>
          </w:tr>
          <w:tr w:rsidR="006612FE" w:rsidRPr="00CC372A" w14:paraId="50FD27EC" w14:textId="77777777" w:rsidTr="00D218B3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auto"/>
                </w:tcBorders>
                <w:vAlign w:val="center"/>
              </w:tcPr>
              <w:p w14:paraId="6F9562D3" w14:textId="77777777" w:rsidR="006612FE" w:rsidRPr="00CC372A" w:rsidRDefault="006612FE">
                <w:pPr>
                  <w:pStyle w:val="KeinLeerraum"/>
                  <w:jc w:val="center"/>
                  <w:rPr>
                    <w:rFonts w:ascii="Calibri Light" w:eastAsiaTheme="majorEastAsia" w:hAnsi="Calibri Light" w:cs="Calibri Light"/>
                    <w:sz w:val="44"/>
                    <w:szCs w:val="44"/>
                  </w:rPr>
                </w:pPr>
              </w:p>
            </w:tc>
          </w:tr>
          <w:tr w:rsidR="006612FE" w:rsidRPr="00CC372A" w14:paraId="37DE4468" w14:textId="77777777" w:rsidTr="00025A92">
            <w:trPr>
              <w:trHeight w:val="360"/>
              <w:jc w:val="center"/>
            </w:trPr>
            <w:sdt>
              <w:sdtPr>
                <w:rPr>
                  <w:rFonts w:ascii="Calibri Light" w:eastAsiaTheme="majorEastAsia" w:hAnsi="Calibri Light" w:cs="Calibri Light"/>
                  <w:sz w:val="44"/>
                  <w:szCs w:val="44"/>
                </w:rPr>
                <w:alias w:val="Titel"/>
                <w:tag w:val="Title"/>
                <w:id w:val="1837649311"/>
                <w:placeholder>
                  <w:docPart w:val="E0732DD9B3CC4705A71C829624BE47C2"/>
                </w:placeholder>
                <w:dataBinding w:prefixMappings="xmlns:ns0='mueller' " w:xpath="/ns0:mueller[1]/ns0:title[1]" w:storeItemID="{F3D3C81B-63ED-4F89-92A5-A795ECB91079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1AF15889" w14:textId="2E553361" w:rsidR="006612FE" w:rsidRPr="00CC372A" w:rsidRDefault="00097406">
                    <w:pPr>
                      <w:pStyle w:val="KeinLeerraum"/>
                      <w:jc w:val="center"/>
                      <w:rPr>
                        <w:rFonts w:ascii="Calibri Light" w:hAnsi="Calibri Light" w:cs="Calibri Light"/>
                      </w:rPr>
                    </w:pPr>
                    <w:r w:rsidRPr="00CC372A">
                      <w:rPr>
                        <w:rFonts w:ascii="Calibri Light" w:eastAsiaTheme="majorEastAsia" w:hAnsi="Calibri Light" w:cs="Calibri Light"/>
                        <w:sz w:val="44"/>
                        <w:szCs w:val="44"/>
                      </w:rPr>
                      <w:t>Projekthandbuch</w:t>
                    </w:r>
                  </w:p>
                </w:tc>
              </w:sdtContent>
            </w:sdt>
          </w:tr>
          <w:tr w:rsidR="006612FE" w:rsidRPr="00CC372A" w14:paraId="5B1E054D" w14:textId="77777777" w:rsidTr="00025A9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64F30BF1" w14:textId="77777777" w:rsidR="006612FE" w:rsidRPr="00CC372A" w:rsidRDefault="006612FE" w:rsidP="00025A92">
                <w:pPr>
                  <w:pStyle w:val="KeinLeerraum"/>
                  <w:jc w:val="center"/>
                  <w:rPr>
                    <w:rFonts w:ascii="Calibri Light" w:hAnsi="Calibri Light" w:cs="Calibri Light"/>
                    <w:b/>
                    <w:bCs/>
                  </w:rPr>
                </w:pPr>
              </w:p>
            </w:tc>
          </w:tr>
          <w:tr w:rsidR="006612FE" w:rsidRPr="00CC372A" w14:paraId="009B25A3" w14:textId="77777777" w:rsidTr="00025A9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29BE3244" w14:textId="3C8692CB" w:rsidR="006612FE" w:rsidRPr="00CC372A" w:rsidRDefault="008D7275" w:rsidP="00025A92">
                <w:pPr>
                  <w:pStyle w:val="KeinLeerraum"/>
                  <w:jc w:val="center"/>
                  <w:rPr>
                    <w:rFonts w:ascii="Calibri Light" w:hAnsi="Calibri Light" w:cs="Calibri Light"/>
                    <w:b/>
                    <w:bCs/>
                    <w:sz w:val="32"/>
                    <w:szCs w:val="32"/>
                  </w:rPr>
                </w:pPr>
                <w:r w:rsidRPr="00CC372A">
                  <w:rPr>
                    <w:rFonts w:ascii="Calibri Light" w:hAnsi="Calibri Light" w:cs="Calibri Light"/>
                  </w:rPr>
                  <w:fldChar w:fldCharType="begin"/>
                </w:r>
                <w:r w:rsidRPr="00CC372A">
                  <w:rPr>
                    <w:rFonts w:ascii="Calibri Light" w:hAnsi="Calibri Light" w:cs="Calibri Light"/>
                  </w:rPr>
                  <w:instrText xml:space="preserve"> REF r \h  \* MERGEFORMAT </w:instrText>
                </w:r>
                <w:r w:rsidRPr="00CC372A">
                  <w:rPr>
                    <w:rFonts w:ascii="Calibri Light" w:hAnsi="Calibri Light" w:cs="Calibri Light"/>
                  </w:rPr>
                </w:r>
                <w:r w:rsidRPr="00CC372A">
                  <w:rPr>
                    <w:rFonts w:ascii="Calibri Light" w:hAnsi="Calibri Light" w:cs="Calibri Light"/>
                  </w:rPr>
                  <w:fldChar w:fldCharType="separate"/>
                </w:r>
                <w:r w:rsidR="00CF3AA7" w:rsidRPr="00CC372A">
                  <w:rPr>
                    <w:rFonts w:ascii="Calibri Light" w:hAnsi="Calibri Light" w:cs="Calibri Light"/>
                    <w:sz w:val="32"/>
                    <w:szCs w:val="32"/>
                  </w:rPr>
                  <w:t>Version</w:t>
                </w:r>
                <w:r w:rsidRPr="00CC372A">
                  <w:rPr>
                    <w:rFonts w:ascii="Calibri Light" w:hAnsi="Calibri Light" w:cs="Calibri Light"/>
                  </w:rPr>
                  <w:fldChar w:fldCharType="end"/>
                </w:r>
                <w:r w:rsidR="00136544" w:rsidRPr="00CC372A">
                  <w:rPr>
                    <w:rFonts w:ascii="Calibri Light" w:hAnsi="Calibri Light" w:cs="Calibri Light"/>
                    <w:sz w:val="32"/>
                    <w:szCs w:val="32"/>
                  </w:rPr>
                  <w:t xml:space="preserve">: </w:t>
                </w:r>
                <w:r w:rsidR="00A27565" w:rsidRPr="00CC372A">
                  <w:rPr>
                    <w:rFonts w:ascii="Calibri Light" w:hAnsi="Calibri Light" w:cs="Calibri Light"/>
                    <w:sz w:val="32"/>
                    <w:szCs w:val="32"/>
                  </w:rPr>
                  <w:t>0</w:t>
                </w:r>
                <w:r w:rsidR="00662262">
                  <w:rPr>
                    <w:rFonts w:ascii="Calibri Light" w:hAnsi="Calibri Light" w:cs="Calibri Light"/>
                    <w:sz w:val="32"/>
                    <w:szCs w:val="32"/>
                  </w:rPr>
                  <w:t>2</w:t>
                </w:r>
              </w:p>
            </w:tc>
          </w:tr>
          <w:tr w:rsidR="00136544" w:rsidRPr="00CC372A" w14:paraId="17741CC6" w14:textId="77777777" w:rsidTr="00025A9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5AFF83E7" w14:textId="77777777" w:rsidR="00136544" w:rsidRPr="00CC372A" w:rsidRDefault="00136544" w:rsidP="00025A92">
                <w:pPr>
                  <w:pStyle w:val="KeinLeerraum"/>
                  <w:jc w:val="center"/>
                  <w:rPr>
                    <w:rFonts w:ascii="Calibri Light" w:hAnsi="Calibri Light" w:cs="Calibri Light"/>
                    <w:b/>
                    <w:bCs/>
                  </w:rPr>
                </w:pPr>
              </w:p>
            </w:tc>
          </w:tr>
          <w:tr w:rsidR="006612FE" w:rsidRPr="00CC372A" w14:paraId="4ABE82F6" w14:textId="77777777" w:rsidTr="00025A9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5C808D6D" w14:textId="0FA91AAF" w:rsidR="006612FE" w:rsidRPr="00CC372A" w:rsidRDefault="00A64DBB" w:rsidP="00025A92">
                <w:pPr>
                  <w:pStyle w:val="KeinLeerraum"/>
                  <w:jc w:val="center"/>
                  <w:rPr>
                    <w:rFonts w:ascii="Calibri Light" w:hAnsi="Calibri Light" w:cs="Calibri Light"/>
                    <w:b/>
                    <w:bCs/>
                  </w:rPr>
                </w:pPr>
                <w:r w:rsidRPr="00CC372A">
                  <w:rPr>
                    <w:rStyle w:val="Seitenzahl"/>
                    <w:rFonts w:ascii="Calibri Light" w:hAnsi="Calibri Light" w:cs="Calibri Light"/>
                  </w:rPr>
                  <w:fldChar w:fldCharType="begin"/>
                </w:r>
                <w:r w:rsidR="006612FE" w:rsidRPr="00CC372A">
                  <w:rPr>
                    <w:rStyle w:val="Seitenzahl"/>
                    <w:rFonts w:ascii="Calibri Light" w:hAnsi="Calibri Light" w:cs="Calibri Light"/>
                  </w:rPr>
                  <w:instrText xml:space="preserve"> SAVEDATE \@ "dd.MM.yyyy" \* MERGEFORMAT </w:instrText>
                </w:r>
                <w:r w:rsidRPr="00CC372A">
                  <w:rPr>
                    <w:rStyle w:val="Seitenzahl"/>
                    <w:rFonts w:ascii="Calibri Light" w:hAnsi="Calibri Light" w:cs="Calibri Light"/>
                  </w:rPr>
                  <w:fldChar w:fldCharType="separate"/>
                </w:r>
                <w:r w:rsidR="00FB7C08">
                  <w:rPr>
                    <w:rStyle w:val="Seitenzahl"/>
                    <w:rFonts w:ascii="Calibri Light" w:hAnsi="Calibri Light" w:cs="Calibri Light"/>
                    <w:noProof/>
                  </w:rPr>
                  <w:t>02.06.2025</w:t>
                </w:r>
                <w:r w:rsidRPr="00CC372A">
                  <w:rPr>
                    <w:rStyle w:val="Seitenzahl"/>
                    <w:rFonts w:ascii="Calibri Light" w:hAnsi="Calibri Light" w:cs="Calibri Light"/>
                  </w:rPr>
                  <w:fldChar w:fldCharType="end"/>
                </w:r>
              </w:p>
            </w:tc>
          </w:tr>
        </w:tbl>
        <w:p w14:paraId="09B2F495" w14:textId="77777777" w:rsidR="006612FE" w:rsidRPr="00CC372A" w:rsidRDefault="006612FE">
          <w:pPr>
            <w:rPr>
              <w:rFonts w:ascii="Calibri Light" w:hAnsi="Calibri Light" w:cs="Calibri Light"/>
            </w:rPr>
          </w:pPr>
        </w:p>
        <w:p w14:paraId="315DAA1B" w14:textId="51324627" w:rsidR="006612FE" w:rsidRPr="00CC372A" w:rsidRDefault="00DC5C83" w:rsidP="00DC5C83">
          <w:pPr>
            <w:jc w:val="center"/>
            <w:rPr>
              <w:rFonts w:ascii="Calibri Light" w:hAnsi="Calibri Light" w:cs="Calibri Light"/>
            </w:rPr>
          </w:pPr>
          <w:r w:rsidRPr="00CC372A">
            <w:rPr>
              <w:rFonts w:ascii="Calibri Light" w:hAnsi="Calibri Light" w:cs="Calibri Light"/>
            </w:rPr>
            <w:t xml:space="preserve">Status: </w:t>
          </w:r>
          <w:r w:rsidR="00374BEC" w:rsidRPr="00CC372A">
            <w:rPr>
              <w:rFonts w:ascii="Calibri Light" w:hAnsi="Calibri Light" w:cs="Calibri Light"/>
            </w:rPr>
            <w:t>Entwurf</w:t>
          </w:r>
        </w:p>
        <w:p w14:paraId="7153AD90" w14:textId="77777777" w:rsidR="007362D6" w:rsidRPr="00CC372A" w:rsidRDefault="007362D6" w:rsidP="00DC5C83">
          <w:pPr>
            <w:jc w:val="center"/>
            <w:rPr>
              <w:rFonts w:ascii="Calibri Light" w:hAnsi="Calibri Light" w:cs="Calibri Light"/>
            </w:rPr>
          </w:pPr>
        </w:p>
        <w:p w14:paraId="323672C3" w14:textId="69D45AE6" w:rsidR="007362D6" w:rsidRPr="00CC372A" w:rsidRDefault="007362D6" w:rsidP="00DC5C83">
          <w:pPr>
            <w:jc w:val="center"/>
            <w:rPr>
              <w:rFonts w:ascii="Calibri Light" w:hAnsi="Calibri Light" w:cs="Calibri Light"/>
            </w:rPr>
          </w:pPr>
          <w:r w:rsidRPr="00CC372A">
            <w:rPr>
              <w:rFonts w:ascii="Calibri Light" w:hAnsi="Calibri Light" w:cs="Calibri Light"/>
            </w:rPr>
            <w:t>Dokument Eigentümer:</w:t>
          </w:r>
        </w:p>
        <w:p w14:paraId="6DDD69A5" w14:textId="14D102DE" w:rsidR="007362D6" w:rsidRDefault="00695171" w:rsidP="00DC5C83">
          <w:pPr>
            <w:jc w:val="center"/>
            <w:rPr>
              <w:rFonts w:ascii="Calibri Light" w:hAnsi="Calibri Light" w:cs="Calibri Light"/>
            </w:rPr>
          </w:pPr>
          <w:r w:rsidRPr="00CC372A">
            <w:rPr>
              <w:rFonts w:ascii="Calibri Light" w:hAnsi="Calibri Light" w:cs="Calibri Light"/>
            </w:rPr>
            <w:t>&lt;</w:t>
          </w:r>
          <w:r w:rsidRPr="00CC372A">
            <w:rPr>
              <w:rFonts w:ascii="Calibri Light" w:hAnsi="Calibri Light" w:cs="Calibri Light"/>
              <w:color w:val="FF0000"/>
            </w:rPr>
            <w:t>Name des Projektleiters</w:t>
          </w:r>
          <w:r w:rsidRPr="00CC372A">
            <w:rPr>
              <w:rFonts w:ascii="Calibri Light" w:hAnsi="Calibri Light" w:cs="Calibri Light"/>
            </w:rPr>
            <w:t>&gt;</w:t>
          </w:r>
        </w:p>
        <w:p w14:paraId="3167C4C8" w14:textId="77777777" w:rsidR="00166A50" w:rsidRPr="00CC372A" w:rsidRDefault="00166A50" w:rsidP="00DC5C83">
          <w:pPr>
            <w:jc w:val="center"/>
            <w:rPr>
              <w:rFonts w:ascii="Calibri Light" w:hAnsi="Calibri Light" w:cs="Calibri Light"/>
            </w:rPr>
          </w:pPr>
        </w:p>
        <w:p w14:paraId="25E63F2D" w14:textId="77777777" w:rsidR="00166A50" w:rsidRPr="00166A50" w:rsidRDefault="00166A50" w:rsidP="00166A50">
          <w:pPr>
            <w:pStyle w:val="Dateiname"/>
            <w:pBdr>
              <w:top w:val="none" w:sz="0" w:space="0" w:color="auto"/>
            </w:pBdr>
            <w:rPr>
              <w:rStyle w:val="Seitenzahl"/>
              <w:sz w:val="14"/>
              <w:szCs w:val="14"/>
            </w:rPr>
          </w:pPr>
          <w:r w:rsidRPr="00166A50">
            <w:rPr>
              <w:rFonts w:ascii="Calibri Light" w:hAnsi="Calibri Light" w:cs="Calibri Light"/>
              <w:sz w:val="14"/>
              <w:szCs w:val="22"/>
            </w:rPr>
            <w:tab/>
          </w:r>
          <w:r w:rsidRPr="00166A50">
            <w:rPr>
              <w:rFonts w:ascii="Calibri Light" w:hAnsi="Calibri Light" w:cs="Calibri Light"/>
              <w:sz w:val="14"/>
              <w:szCs w:val="22"/>
            </w:rPr>
            <w:tab/>
          </w:r>
          <w:r w:rsidRPr="00166A50">
            <w:rPr>
              <w:rFonts w:ascii="Calibri Light" w:hAnsi="Calibri Light" w:cs="Calibri Light"/>
              <w:sz w:val="14"/>
              <w:szCs w:val="22"/>
            </w:rPr>
            <w:tab/>
          </w:r>
          <w:r w:rsidRPr="00166A50">
            <w:rPr>
              <w:rFonts w:ascii="Calibri Light" w:hAnsi="Calibri Light" w:cs="Calibri Light"/>
              <w:sz w:val="14"/>
              <w:szCs w:val="22"/>
            </w:rPr>
            <w:tab/>
          </w:r>
          <w:r w:rsidRPr="00166A50">
            <w:rPr>
              <w:rFonts w:ascii="Calibri Light" w:hAnsi="Calibri Light" w:cs="Calibri Light"/>
              <w:sz w:val="14"/>
              <w:szCs w:val="22"/>
            </w:rPr>
            <w:tab/>
          </w:r>
          <w:r w:rsidRPr="00166A50">
            <w:rPr>
              <w:sz w:val="14"/>
              <w:szCs w:val="22"/>
            </w:rPr>
            <w:t>Dokumenten Nr. PMO.0004de</w:t>
          </w:r>
        </w:p>
        <w:p w14:paraId="622AD1BB" w14:textId="0D125EF1" w:rsidR="006612FE" w:rsidRPr="00CC372A" w:rsidRDefault="006612FE">
          <w:pPr>
            <w:rPr>
              <w:rFonts w:ascii="Calibri Light" w:hAnsi="Calibri Light" w:cs="Calibri Light"/>
            </w:rPr>
          </w:pPr>
        </w:p>
        <w:p w14:paraId="1FBCD744" w14:textId="16B86F91" w:rsidR="006612FE" w:rsidRPr="00CC372A" w:rsidRDefault="00D06D6D">
          <w:pPr>
            <w:rPr>
              <w:rFonts w:ascii="Calibri Light" w:hAnsi="Calibri Light" w:cs="Calibri Light"/>
            </w:rPr>
          </w:pPr>
          <w:r w:rsidRPr="00CC372A">
            <w:rPr>
              <w:rFonts w:ascii="Calibri Light" w:hAnsi="Calibri Light" w:cs="Calibri Light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1577F78" wp14:editId="5AFCE501">
                    <wp:simplePos x="0" y="0"/>
                    <wp:positionH relativeFrom="column">
                      <wp:posOffset>57150</wp:posOffset>
                    </wp:positionH>
                    <wp:positionV relativeFrom="paragraph">
                      <wp:posOffset>647700</wp:posOffset>
                    </wp:positionV>
                    <wp:extent cx="1828800" cy="1828800"/>
                    <wp:effectExtent l="0" t="0" r="0" b="0"/>
                    <wp:wrapNone/>
                    <wp:docPr id="5" name="Textfeld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AC546C" w14:textId="77777777" w:rsidR="00695171" w:rsidRPr="00CC372A" w:rsidRDefault="00695171" w:rsidP="00D06D6D">
                                <w:p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jc w:val="center"/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</w:pPr>
                                <w:r w:rsidRPr="00CC372A"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  <w:t>Anpassungen für ein Projekt sind notwendig.</w:t>
                                </w:r>
                              </w:p>
                              <w:p w14:paraId="0A2F9C4A" w14:textId="77777777" w:rsidR="00695171" w:rsidRPr="00CC372A" w:rsidRDefault="00695171" w:rsidP="00D06D6D">
                                <w:p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jc w:val="center"/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</w:pPr>
                                <w:r w:rsidRPr="00CC372A"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  <w:t>Erweiterungen/ Änderungen liegen in der Verantwortung des Projektleiters.</w:t>
                                </w:r>
                              </w:p>
                              <w:p w14:paraId="60002E16" w14:textId="77777777" w:rsidR="00CC372A" w:rsidRDefault="00CC372A" w:rsidP="00D06D6D">
                                <w:p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jc w:val="center"/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</w:pPr>
                              </w:p>
                              <w:p w14:paraId="02544F9A" w14:textId="7D8E87E4" w:rsidR="00695171" w:rsidRPr="00CC372A" w:rsidRDefault="00695171" w:rsidP="00D06D6D">
                                <w:p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jc w:val="center"/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</w:rPr>
                                </w:pPr>
                                <w:r w:rsidRPr="00CC372A"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  <w:t>Änderungen bzgl. dem Template sind zurückzumelden an M.</w:t>
                                </w:r>
                                <w:r w:rsidR="005929C4" w:rsidRPr="00CC372A"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  <w:t xml:space="preserve"> </w:t>
                                </w:r>
                                <w:r w:rsidRPr="00CC372A"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  <w:t xml:space="preserve">Grzan oder </w:t>
                                </w:r>
                                <w:r w:rsidR="005929C4" w:rsidRPr="00CC372A"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  <w:t>Abteilung QM.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1577F78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5" o:spid="_x0000_s1026" type="#_x0000_t202" style="position:absolute;margin-left:4.5pt;margin-top:5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Af3gqI3AAAAAkB&#10;AAAPAAAAAAAAAAAAAAAAAGMEAABkcnMvZG93bnJldi54bWxQSwUGAAAAAAQABADzAAAAbAUAAAAA&#10;" filled="f" stroked="f">
                    <v:textbox style="mso-fit-shape-to-text:t">
                      <w:txbxContent>
                        <w:p w14:paraId="4CAC546C" w14:textId="77777777" w:rsidR="00695171" w:rsidRPr="00CC372A" w:rsidRDefault="00695171" w:rsidP="00D06D6D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</w:pPr>
                          <w:r w:rsidRPr="00CC372A"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  <w:t>Anpassungen für ein Projekt sind notwendig.</w:t>
                          </w:r>
                        </w:p>
                        <w:p w14:paraId="0A2F9C4A" w14:textId="77777777" w:rsidR="00695171" w:rsidRPr="00CC372A" w:rsidRDefault="00695171" w:rsidP="00D06D6D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</w:pPr>
                          <w:r w:rsidRPr="00CC372A"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  <w:t>Erweiterungen/ Änderungen liegen in der Verantwortung des Projektleiters.</w:t>
                          </w:r>
                        </w:p>
                        <w:p w14:paraId="60002E16" w14:textId="77777777" w:rsidR="00CC372A" w:rsidRDefault="00CC372A" w:rsidP="00D06D6D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</w:pPr>
                        </w:p>
                        <w:p w14:paraId="02544F9A" w14:textId="7D8E87E4" w:rsidR="00695171" w:rsidRPr="00CC372A" w:rsidRDefault="00695171" w:rsidP="00D06D6D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eastAsiaTheme="majorEastAsia" w:cs="Arial"/>
                              <w:sz w:val="32"/>
                              <w:szCs w:val="32"/>
                            </w:rPr>
                          </w:pPr>
                          <w:r w:rsidRPr="00CC372A"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  <w:t>Änderungen bzgl. dem Template sind zurückzumelden an M.</w:t>
                          </w:r>
                          <w:r w:rsidR="005929C4" w:rsidRPr="00CC372A"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  <w:t xml:space="preserve"> </w:t>
                          </w:r>
                          <w:r w:rsidRPr="00CC372A"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  <w:t xml:space="preserve">Grzan oder </w:t>
                          </w:r>
                          <w:r w:rsidR="005929C4" w:rsidRPr="00CC372A"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  <w:t>Abteilung QM.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612FE" w:rsidRPr="00CC372A">
            <w:rPr>
              <w:rFonts w:ascii="Calibri Light" w:hAnsi="Calibri Light" w:cs="Calibri Light"/>
            </w:rPr>
            <w:br w:type="page"/>
          </w:r>
        </w:p>
      </w:sdtContent>
    </w:sdt>
    <w:sdt>
      <w:sdtPr>
        <w:rPr>
          <w:rFonts w:ascii="Calibri Light" w:hAnsi="Calibri Light" w:cs="Calibri Light"/>
          <w:b w:val="0"/>
          <w:snapToGrid/>
          <w:color w:val="auto"/>
          <w:sz w:val="20"/>
        </w:rPr>
        <w:id w:val="23676561"/>
        <w:docPartObj>
          <w:docPartGallery w:val="Table of Contents"/>
          <w:docPartUnique/>
        </w:docPartObj>
      </w:sdtPr>
      <w:sdtEndPr/>
      <w:sdtContent>
        <w:p w14:paraId="5982A390" w14:textId="7FDA9DE4" w:rsidR="00F6108A" w:rsidRDefault="00374BEC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sz w:val="22"/>
              <w:szCs w:val="22"/>
            </w:rPr>
          </w:pPr>
          <w:r w:rsidRPr="00CC372A">
            <w:rPr>
              <w:rFonts w:ascii="Calibri Light" w:hAnsi="Calibri Light" w:cs="Calibri Light"/>
            </w:rPr>
            <w:fldChar w:fldCharType="begin"/>
          </w:r>
          <w:r w:rsidRPr="00CC372A">
            <w:rPr>
              <w:rFonts w:ascii="Calibri Light" w:hAnsi="Calibri Light" w:cs="Calibri Light"/>
            </w:rPr>
            <w:instrText xml:space="preserve"> TOC \o "1-6" \h \z \u </w:instrText>
          </w:r>
          <w:r w:rsidRPr="00CC372A">
            <w:rPr>
              <w:rFonts w:ascii="Calibri Light" w:hAnsi="Calibri Light" w:cs="Calibri Light"/>
            </w:rPr>
            <w:fldChar w:fldCharType="separate"/>
          </w:r>
          <w:hyperlink w:anchor="_Toc197950580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1</w:t>
            </w:r>
            <w:r w:rsidR="00F6108A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Ziel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_Toc197950580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03C9B80A" w14:textId="519A0729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81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1.1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Nutzen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_Toc197950581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CA5FA3F" w14:textId="6C99AE38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82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1.2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Quellen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_Toc197950582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367E3FF1" w14:textId="18A7F4D8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83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1.3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Abkürzungen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_Toc197950583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467E089" w14:textId="109C3370" w:rsidR="00F6108A" w:rsidRDefault="003623F4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sz w:val="22"/>
              <w:szCs w:val="22"/>
            </w:rPr>
          </w:pPr>
          <w:hyperlink w:anchor="_Toc197950584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2</w:t>
            </w:r>
            <w:r w:rsidR="00F6108A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Das Entwicklungs-Projekt &lt;?&gt;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_Toc197950584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5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401DB565" w14:textId="5B591742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85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2.1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Was ist ein Projekt?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_Toc197950585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5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4EC4C46C" w14:textId="7AA04435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86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2.2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Projekt-Regeln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_Toc197950586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5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DB0502D" w14:textId="4404A349" w:rsidR="00F6108A" w:rsidRDefault="003623F4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sz w:val="22"/>
              <w:szCs w:val="22"/>
            </w:rPr>
          </w:pPr>
          <w:hyperlink w:anchor="_Toc197950587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3</w:t>
            </w:r>
            <w:r w:rsidR="00F6108A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Das Projekt &lt;?&gt;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_Toc197950587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6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000D299" w14:textId="13E44B94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88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3.1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Systembeschreibung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_Toc197950588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6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A9C01FC" w14:textId="6CDC52BF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89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3.2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Übersicht Module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_Toc197950589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6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E05088C" w14:textId="10EA0DD4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90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3.3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Entwicklungsstufen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_Toc197950590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6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225C132" w14:textId="25D5B9D4" w:rsidR="00F6108A" w:rsidRDefault="003623F4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sz w:val="22"/>
              <w:szCs w:val="22"/>
            </w:rPr>
          </w:pPr>
          <w:hyperlink w:anchor="_Toc197950591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</w:t>
            </w:r>
            <w:r w:rsidR="00F6108A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Organisation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_Toc197950591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4D7168F0" w14:textId="7EE8B63F" w:rsidR="00F6108A" w:rsidRDefault="003623F4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sz w:val="22"/>
              <w:szCs w:val="22"/>
            </w:rPr>
          </w:pPr>
          <w:hyperlink w:anchor="_Toc197950592" w:history="1">
            <w:r w:rsidR="00F6108A" w:rsidRPr="003853C4">
              <w:rPr>
                <w:rStyle w:val="Hyperlink"/>
                <w:rFonts w:ascii="Calibri Light" w:hAnsi="Calibri Light" w:cs="Calibri Light"/>
                <w:bCs/>
                <w:noProof/>
              </w:rPr>
              <w:t>4.1</w:t>
            </w:r>
            <w:r w:rsidR="00F6108A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bCs/>
                <w:noProof/>
              </w:rPr>
              <w:t>Projekt-Organigramm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_Toc197950592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2D3ADDC" w14:textId="533CCBEE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93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4.2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Terminplan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_Toc197950593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DC18F43" w14:textId="58B4B177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94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4.3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Stakeholder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_Toc197950594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5A1DBF9" w14:textId="7669883F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95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4.4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Schnittstellen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_Toc197950595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0D80C91C" w14:textId="5AA5E547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96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Projekt-Disziplinen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_Toc197950596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0AFEEFF" w14:textId="23D19F0C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597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4.5.1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Projektleitung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_Toc197950597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8706C7A" w14:textId="60670E96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598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4.5.2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System-Engineer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_Toc197950598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BFE54DF" w14:textId="56E00985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599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4.5.3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Entwickler EE-HW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_Toc197950599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8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70AAC9A" w14:textId="13F8D4ED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0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4.5.4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Entwickler EE-SW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_Toc197950600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8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4F8C759F" w14:textId="56E357C4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1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4.5.5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Entwickler HMI/GUI-SW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_Toc197950601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8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A894142" w14:textId="2EF67CAF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2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4.5.6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Test und Validierung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_Toc197950602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8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E995B6A" w14:textId="32E4F738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3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4.5.7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Entwicklungsleitung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_Toc197950603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8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3C54D490" w14:textId="66D5296E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604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Hauptaufgabenpakete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_Toc197950604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8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D6B7719" w14:textId="1107CD0A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5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4.6.1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Entwickler EE-HW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_Toc197950605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8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3EC4CB4E" w14:textId="5C32FD87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6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4.6.2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Entwickler EE-Software (Funktionale und sicherheitsrelevante Steuerungs-Software)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_Toc197950606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9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EB84548" w14:textId="4C09C8FB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7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4.6.3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System-Engineer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_Toc197950607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10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E469BBF" w14:textId="7D3B8420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8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4.6.4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Entwickler HMI / GUI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_Toc197950608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10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5D1B7E5" w14:textId="10EE19C0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9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4.6.5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Test &amp; Validierung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_Toc197950609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10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98886F0" w14:textId="1A4DF764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0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4.6.6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Entwickler Konstruktion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_Toc197950610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11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75AD683F" w14:textId="4133D96D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1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4.6.7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Dokumentation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_Toc197950611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11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8852888" w14:textId="77CD2678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612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4.7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Datenhandling im Projekt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_Toc197950612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11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4770B5C2" w14:textId="3EFA268B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3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4.7.1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Dateinamen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_Toc197950613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11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49F9B0D6" w14:textId="7CAF7F58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4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4.7.2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E-Mail-Kennzeichnungen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_Toc197950614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12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0B01E806" w14:textId="7121977F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5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4.7.3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Projektsprache in Dokumenten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_Toc197950615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12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32EDF55" w14:textId="29D23941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6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4.7.4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Datenablage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_Toc197950616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12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83A9FB7" w14:textId="540C1C83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617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Prozesse im Projekt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_Toc197950617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12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C0DEF2C" w14:textId="36F7DC80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8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4.8.1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Dokumenten-Review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_Toc197950618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12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D9D2D98" w14:textId="19B0B5D3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9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4.8.2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Freigabe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_Toc197950619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12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71EB0C6A" w14:textId="650E8E5C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0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4.8.3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Design-Review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_Toc197950620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12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148236F" w14:textId="4077863D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1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4.8.4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Design-Freeze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_Toc197950621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7844CF1" w14:textId="5329A2C3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2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4.8.5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Entscheidungsvorbereitungen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_Toc197950622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9887772" w14:textId="3C0AC8C4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3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4.8.6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Entscheidungsblatt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_Toc197950623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35B053E" w14:textId="5D15D1EB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4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4.8.7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Änderungen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_Toc197950624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75E4D12B" w14:textId="3E925732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5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4.8.8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Materialbeschaffung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_Toc197950625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63960EB" w14:textId="64C07A7C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626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4.9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Umgebungsbedingungen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_Toc197950626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424812C7" w14:textId="77A3F521" w:rsidR="00F6108A" w:rsidRDefault="003623F4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7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4.9.1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Projektraum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_Toc197950627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2053C59" w14:textId="23310DEC" w:rsidR="00F6108A" w:rsidRDefault="003623F4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628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Spielregeln im Projekt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_Toc197950628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7DE91D49" w14:textId="6994E645" w:rsidR="00F6108A" w:rsidRDefault="003623F4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9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4.10.1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Regelmeetings Entwicklung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_Toc197950629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73157C7E" w14:textId="7298E48E" w:rsidR="00F6108A" w:rsidRDefault="003623F4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30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4.10.2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Regelmeetings Projektleitung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_Toc197950630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A55DB19" w14:textId="75E93297" w:rsidR="00F6108A" w:rsidRDefault="003623F4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31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4.10.3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E-Mails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_Toc197950631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AC30228" w14:textId="0F5DC864" w:rsidR="00F6108A" w:rsidRDefault="003623F4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32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4.10.4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Berichtswesen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_Toc197950632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6369B96" w14:textId="092A55C9" w:rsidR="00F6108A" w:rsidRDefault="003623F4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33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4.10.5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Umgang mit erkannten Risiken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_Toc197950633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15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07FBA848" w14:textId="716B4BDE" w:rsidR="00F6108A" w:rsidRDefault="003623F4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34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4.10.6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OPL (open points list)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_Toc197950634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15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C737D04" w14:textId="35CF10D3" w:rsidR="00F6108A" w:rsidRDefault="003623F4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35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4.10.7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Arbeitszeit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_Toc197950635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15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58FD865" w14:textId="48C6B5EB" w:rsidR="00F6108A" w:rsidRDefault="003623F4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36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4.10.8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Urlaubsplanung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_Toc197950636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15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7B73CB9" w14:textId="0A6D81A5" w:rsidR="00374BEC" w:rsidRPr="00CC372A" w:rsidRDefault="00374BEC">
          <w:pPr>
            <w:rPr>
              <w:rFonts w:ascii="Calibri Light" w:hAnsi="Calibri Light" w:cs="Calibri Light"/>
            </w:rPr>
          </w:pPr>
          <w:r w:rsidRPr="00CC372A">
            <w:rPr>
              <w:rFonts w:ascii="Calibri Light" w:hAnsi="Calibri Light" w:cs="Calibri Light"/>
            </w:rPr>
            <w:fldChar w:fldCharType="end"/>
          </w:r>
        </w:p>
      </w:sdtContent>
    </w:sdt>
    <w:p w14:paraId="18FD0DFE" w14:textId="5F728F41" w:rsidR="00374BEC" w:rsidRPr="00CC372A" w:rsidRDefault="00374BEC">
      <w:pPr>
        <w:rPr>
          <w:rFonts w:ascii="Calibri Light" w:hAnsi="Calibri Light" w:cs="Calibri Light"/>
          <w:b/>
          <w:snapToGrid w:val="0"/>
          <w:color w:val="000000"/>
          <w:kern w:val="28"/>
          <w:sz w:val="28"/>
        </w:rPr>
      </w:pPr>
      <w:r w:rsidRPr="00CC372A">
        <w:rPr>
          <w:rFonts w:ascii="Calibri Light" w:hAnsi="Calibri Light" w:cs="Calibri Light"/>
        </w:rPr>
        <w:br w:type="page"/>
      </w:r>
    </w:p>
    <w:p w14:paraId="009B6927" w14:textId="1B8FBA31" w:rsidR="00A56629" w:rsidRPr="00745542" w:rsidRDefault="00E244D5" w:rsidP="00745542">
      <w:pPr>
        <w:pStyle w:val="berschrift1"/>
        <w:rPr>
          <w:rFonts w:ascii="Calibri Light" w:hAnsi="Calibri Light" w:cs="Calibri Light"/>
          <w:sz w:val="40"/>
          <w:szCs w:val="28"/>
        </w:rPr>
      </w:pPr>
      <w:bookmarkStart w:id="0" w:name="_Toc197950580"/>
      <w:r w:rsidRPr="00745542">
        <w:rPr>
          <w:rFonts w:ascii="Calibri Light" w:hAnsi="Calibri Light" w:cs="Calibri Light"/>
          <w:sz w:val="40"/>
          <w:szCs w:val="28"/>
        </w:rPr>
        <w:lastRenderedPageBreak/>
        <w:t>Ziel</w:t>
      </w:r>
      <w:bookmarkEnd w:id="0"/>
    </w:p>
    <w:p w14:paraId="72B4919A" w14:textId="16003798" w:rsidR="00DC5C83" w:rsidRPr="00CC372A" w:rsidRDefault="009234D1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Dieses Dokument </w:t>
      </w:r>
      <w:r w:rsidR="00D15093" w:rsidRPr="00CC372A">
        <w:rPr>
          <w:rFonts w:ascii="Calibri Light" w:hAnsi="Calibri Light" w:cs="Calibri Light"/>
        </w:rPr>
        <w:t>beschreibt</w:t>
      </w:r>
      <w:r w:rsidR="00724449" w:rsidRPr="00CC372A">
        <w:rPr>
          <w:rFonts w:ascii="Calibri Light" w:hAnsi="Calibri Light" w:cs="Calibri Light"/>
        </w:rPr>
        <w:t xml:space="preserve"> </w:t>
      </w:r>
      <w:r w:rsidR="005C15CE" w:rsidRPr="00CC372A">
        <w:rPr>
          <w:rFonts w:ascii="Calibri Light" w:hAnsi="Calibri Light" w:cs="Calibri Light"/>
        </w:rPr>
        <w:t xml:space="preserve">die notwendigen Bedingungen und Regeln, das Projekt </w:t>
      </w:r>
      <w:r w:rsidR="00695171" w:rsidRPr="005B5D31">
        <w:rPr>
          <w:rFonts w:ascii="Calibri Light" w:hAnsi="Calibri Light" w:cs="Calibri Light"/>
        </w:rPr>
        <w:t>&lt;</w:t>
      </w:r>
      <w:r w:rsidR="00695171" w:rsidRPr="005B5D31">
        <w:rPr>
          <w:rFonts w:ascii="Calibri Light" w:hAnsi="Calibri Light" w:cs="Calibri Light"/>
          <w:color w:val="FF0000"/>
        </w:rPr>
        <w:t>Name des Projektes</w:t>
      </w:r>
      <w:r w:rsidR="00695171" w:rsidRPr="005B5D31">
        <w:rPr>
          <w:rFonts w:ascii="Calibri Light" w:hAnsi="Calibri Light" w:cs="Calibri Light"/>
        </w:rPr>
        <w:t>&gt;</w:t>
      </w:r>
      <w:r w:rsidR="005C15CE" w:rsidRPr="00CC372A">
        <w:rPr>
          <w:rFonts w:ascii="Calibri Light" w:hAnsi="Calibri Light" w:cs="Calibri Light"/>
        </w:rPr>
        <w:t xml:space="preserve"> mit einem definierten Projekt-Team zu bearbeiten.</w:t>
      </w:r>
    </w:p>
    <w:p w14:paraId="1442AF2B" w14:textId="195276A7" w:rsidR="003167EA" w:rsidRPr="002D4276" w:rsidRDefault="00640A25" w:rsidP="008609AB">
      <w:pPr>
        <w:pStyle w:val="berschrift2"/>
        <w:numPr>
          <w:ilvl w:val="1"/>
          <w:numId w:val="6"/>
        </w:numPr>
        <w:spacing w:before="240"/>
        <w:rPr>
          <w:rFonts w:ascii="Calibri Light" w:hAnsi="Calibri Light" w:cs="Calibri Light"/>
          <w:sz w:val="32"/>
        </w:rPr>
      </w:pPr>
      <w:bookmarkStart w:id="1" w:name="_Toc197950581"/>
      <w:r w:rsidRPr="002D4276">
        <w:rPr>
          <w:rFonts w:ascii="Calibri Light" w:hAnsi="Calibri Light" w:cs="Calibri Light"/>
          <w:sz w:val="32"/>
        </w:rPr>
        <w:t>Nutz</w:t>
      </w:r>
      <w:r w:rsidR="00A574A5" w:rsidRPr="002D4276">
        <w:rPr>
          <w:rFonts w:ascii="Calibri Light" w:hAnsi="Calibri Light" w:cs="Calibri Light"/>
          <w:sz w:val="32"/>
        </w:rPr>
        <w:t>en</w:t>
      </w:r>
      <w:bookmarkEnd w:id="1"/>
    </w:p>
    <w:p w14:paraId="336DEA92" w14:textId="155C7531" w:rsidR="00445074" w:rsidRPr="00CC372A" w:rsidRDefault="0086621D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Dieses Dokument hat den Nutzen</w:t>
      </w:r>
      <w:r w:rsidR="005C15CE" w:rsidRPr="00CC372A">
        <w:rPr>
          <w:rFonts w:ascii="Calibri Light" w:hAnsi="Calibri Light" w:cs="Calibri Light"/>
        </w:rPr>
        <w:t>, die Erwartungshaltungen eines jeden Projekt</w:t>
      </w:r>
      <w:r w:rsidR="00104E18">
        <w:rPr>
          <w:rFonts w:ascii="Calibri Light" w:hAnsi="Calibri Light" w:cs="Calibri Light"/>
        </w:rPr>
        <w:t>t</w:t>
      </w:r>
      <w:r w:rsidR="005C15CE" w:rsidRPr="00CC372A">
        <w:rPr>
          <w:rFonts w:ascii="Calibri Light" w:hAnsi="Calibri Light" w:cs="Calibri Light"/>
        </w:rPr>
        <w:t>eam</w:t>
      </w:r>
      <w:r w:rsidR="00104E18">
        <w:rPr>
          <w:rFonts w:ascii="Calibri Light" w:hAnsi="Calibri Light" w:cs="Calibri Light"/>
        </w:rPr>
        <w:t>-</w:t>
      </w:r>
      <w:r w:rsidR="005C15CE" w:rsidRPr="00CC372A">
        <w:rPr>
          <w:rFonts w:ascii="Calibri Light" w:hAnsi="Calibri Light" w:cs="Calibri Light"/>
        </w:rPr>
        <w:t>Mitgliedes</w:t>
      </w:r>
      <w:r w:rsidR="00E06D2F" w:rsidRPr="00CC372A">
        <w:rPr>
          <w:rFonts w:ascii="Calibri Light" w:hAnsi="Calibri Light" w:cs="Calibri Light"/>
        </w:rPr>
        <w:t xml:space="preserve"> und des Projektleiters</w:t>
      </w:r>
      <w:r w:rsidR="005C15CE" w:rsidRPr="00CC372A">
        <w:rPr>
          <w:rFonts w:ascii="Calibri Light" w:hAnsi="Calibri Light" w:cs="Calibri Light"/>
        </w:rPr>
        <w:t xml:space="preserve"> klarzustellen und somit die Effizienz im Projektverlauf zu steigern.</w:t>
      </w:r>
      <w:r w:rsidR="00104E18">
        <w:rPr>
          <w:rFonts w:ascii="Calibri Light" w:hAnsi="Calibri Light" w:cs="Calibri Light"/>
        </w:rPr>
        <w:t xml:space="preserve"> </w:t>
      </w:r>
      <w:r w:rsidR="00104E18" w:rsidRPr="00987CD5">
        <w:rPr>
          <w:rFonts w:ascii="Calibri Light" w:hAnsi="Calibri Light" w:cs="Calibri Light"/>
        </w:rPr>
        <w:t>Neue Mitarbeiter*innen haben die Möglichkeit einer schnelleren Einarbeitung in das Projekt.</w:t>
      </w:r>
    </w:p>
    <w:p w14:paraId="1ACCB071" w14:textId="3D465563" w:rsidR="00465443" w:rsidRPr="00946B7F" w:rsidRDefault="00465443" w:rsidP="008609AB">
      <w:pPr>
        <w:pStyle w:val="berschrift2"/>
        <w:numPr>
          <w:ilvl w:val="1"/>
          <w:numId w:val="6"/>
        </w:numPr>
        <w:spacing w:before="240"/>
        <w:rPr>
          <w:rFonts w:ascii="Calibri Light" w:hAnsi="Calibri Light" w:cs="Calibri Light"/>
          <w:sz w:val="32"/>
        </w:rPr>
      </w:pPr>
      <w:bookmarkStart w:id="2" w:name="_Toc197950582"/>
      <w:r w:rsidRPr="00946B7F">
        <w:rPr>
          <w:rFonts w:ascii="Calibri Light" w:hAnsi="Calibri Light" w:cs="Calibri Light"/>
          <w:sz w:val="32"/>
        </w:rPr>
        <w:t>Quelle</w:t>
      </w:r>
      <w:r w:rsidR="00104E18" w:rsidRPr="00946B7F">
        <w:rPr>
          <w:rFonts w:ascii="Calibri Light" w:hAnsi="Calibri Light" w:cs="Calibri Light"/>
          <w:sz w:val="32"/>
        </w:rPr>
        <w:t>n</w:t>
      </w:r>
      <w:bookmarkEnd w:id="2"/>
    </w:p>
    <w:p w14:paraId="3999AAE1" w14:textId="77777777" w:rsidR="00465443" w:rsidRPr="00CC372A" w:rsidRDefault="00465443" w:rsidP="00465443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Die Inhalte dieses Dokumentes stammen </w:t>
      </w:r>
      <w:proofErr w:type="gramStart"/>
      <w:r w:rsidRPr="00CC372A">
        <w:rPr>
          <w:rFonts w:ascii="Calibri Light" w:hAnsi="Calibri Light" w:cs="Calibri Light"/>
        </w:rPr>
        <w:t>aus folgende</w:t>
      </w:r>
      <w:r w:rsidR="007B4BCD" w:rsidRPr="00CC372A">
        <w:rPr>
          <w:rFonts w:ascii="Calibri Light" w:hAnsi="Calibri Light" w:cs="Calibri Light"/>
        </w:rPr>
        <w:t>n</w:t>
      </w:r>
      <w:proofErr w:type="gramEnd"/>
      <w:r w:rsidRPr="00CC372A">
        <w:rPr>
          <w:rFonts w:ascii="Calibri Light" w:hAnsi="Calibri Light" w:cs="Calibri Light"/>
        </w:rPr>
        <w:t xml:space="preserve"> Quelle</w:t>
      </w:r>
      <w:r w:rsidR="0086621D" w:rsidRPr="00CC372A">
        <w:rPr>
          <w:rFonts w:ascii="Calibri Light" w:hAnsi="Calibri Light" w:cs="Calibri Light"/>
        </w:rPr>
        <w:t>n</w:t>
      </w:r>
      <w:r w:rsidRPr="00CC372A">
        <w:rPr>
          <w:rFonts w:ascii="Calibri Light" w:hAnsi="Calibri Light" w:cs="Calibri Light"/>
        </w:rPr>
        <w:t>:</w:t>
      </w:r>
    </w:p>
    <w:p w14:paraId="6343C293" w14:textId="77777777" w:rsidR="00104E18" w:rsidRDefault="00104E18" w:rsidP="00465443">
      <w:pPr>
        <w:rPr>
          <w:rFonts w:ascii="Calibri Light" w:hAnsi="Calibri Light" w:cs="Calibri Light"/>
        </w:rPr>
      </w:pPr>
    </w:p>
    <w:p w14:paraId="39CD6223" w14:textId="17089BDD" w:rsidR="00465443" w:rsidRPr="00CC372A" w:rsidRDefault="005C15CE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Erfahrungen</w:t>
      </w:r>
    </w:p>
    <w:p w14:paraId="3ABAC142" w14:textId="77777777" w:rsidR="00A574A5" w:rsidRPr="00946B7F" w:rsidRDefault="00A574A5" w:rsidP="008609AB">
      <w:pPr>
        <w:pStyle w:val="berschrift2"/>
        <w:numPr>
          <w:ilvl w:val="1"/>
          <w:numId w:val="6"/>
        </w:numPr>
        <w:spacing w:before="240"/>
        <w:rPr>
          <w:rFonts w:ascii="Calibri Light" w:hAnsi="Calibri Light" w:cs="Calibri Light"/>
          <w:sz w:val="32"/>
        </w:rPr>
      </w:pPr>
      <w:bookmarkStart w:id="3" w:name="_Toc197950583"/>
      <w:r w:rsidRPr="00946B7F">
        <w:rPr>
          <w:rFonts w:ascii="Calibri Light" w:hAnsi="Calibri Light" w:cs="Calibri Light"/>
          <w:sz w:val="32"/>
        </w:rPr>
        <w:t>Abkürzungen</w:t>
      </w:r>
      <w:bookmarkEnd w:id="3"/>
    </w:p>
    <w:tbl>
      <w:tblPr>
        <w:tblStyle w:val="Listentabel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32"/>
      </w:tblGrid>
      <w:tr w:rsidR="00A574A5" w:rsidRPr="004C794B" w14:paraId="5BE10E67" w14:textId="77777777" w:rsidTr="00A90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994D0ED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MAB</w:t>
            </w:r>
          </w:p>
        </w:tc>
        <w:tc>
          <w:tcPr>
            <w:tcW w:w="7932" w:type="dxa"/>
          </w:tcPr>
          <w:p w14:paraId="4D1FE6AB" w14:textId="77777777" w:rsidR="00A574A5" w:rsidRPr="004C794B" w:rsidRDefault="00A574A5" w:rsidP="004C794B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Müller Apparatebau Kranzberg</w:t>
            </w:r>
          </w:p>
        </w:tc>
      </w:tr>
      <w:tr w:rsidR="00A574A5" w:rsidRPr="004C794B" w14:paraId="232F84D8" w14:textId="77777777" w:rsidTr="00A90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F26EEA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EE</w:t>
            </w:r>
          </w:p>
        </w:tc>
        <w:tc>
          <w:tcPr>
            <w:tcW w:w="7932" w:type="dxa"/>
          </w:tcPr>
          <w:p w14:paraId="6695FD9E" w14:textId="77777777" w:rsidR="00A574A5" w:rsidRPr="004C794B" w:rsidRDefault="00A574A5" w:rsidP="004C794B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Elektrik / Elektronik</w:t>
            </w:r>
          </w:p>
        </w:tc>
      </w:tr>
      <w:tr w:rsidR="00A574A5" w:rsidRPr="004C794B" w14:paraId="7F0B3C8C" w14:textId="77777777" w:rsidTr="00A9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082244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Nr.</w:t>
            </w:r>
          </w:p>
        </w:tc>
        <w:tc>
          <w:tcPr>
            <w:tcW w:w="7932" w:type="dxa"/>
          </w:tcPr>
          <w:p w14:paraId="601775B3" w14:textId="77777777" w:rsidR="00A574A5" w:rsidRPr="004C794B" w:rsidRDefault="00A574A5" w:rsidP="004C794B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Nummer</w:t>
            </w:r>
          </w:p>
        </w:tc>
      </w:tr>
      <w:tr w:rsidR="00A574A5" w:rsidRPr="004C794B" w14:paraId="49A7B87F" w14:textId="77777777" w:rsidTr="00A90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D1ED5F8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z.B.</w:t>
            </w:r>
          </w:p>
        </w:tc>
        <w:tc>
          <w:tcPr>
            <w:tcW w:w="7932" w:type="dxa"/>
          </w:tcPr>
          <w:p w14:paraId="530388E6" w14:textId="77777777" w:rsidR="00A574A5" w:rsidRPr="004C794B" w:rsidRDefault="00A574A5" w:rsidP="004C794B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zum Beispiel</w:t>
            </w:r>
          </w:p>
        </w:tc>
      </w:tr>
      <w:tr w:rsidR="00A574A5" w:rsidRPr="004C794B" w14:paraId="31F60024" w14:textId="77777777" w:rsidTr="00A9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25DAAEA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OPL</w:t>
            </w:r>
          </w:p>
        </w:tc>
        <w:tc>
          <w:tcPr>
            <w:tcW w:w="7932" w:type="dxa"/>
          </w:tcPr>
          <w:p w14:paraId="1E72B77D" w14:textId="77777777" w:rsidR="00A574A5" w:rsidRPr="004C794B" w:rsidRDefault="00A574A5" w:rsidP="004C794B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 xml:space="preserve">open </w:t>
            </w:r>
            <w:proofErr w:type="spellStart"/>
            <w:r w:rsidRPr="004C794B">
              <w:rPr>
                <w:rFonts w:ascii="Calibri Light" w:hAnsi="Calibri Light" w:cs="Calibri Light"/>
                <w:color w:val="000000" w:themeColor="text1"/>
              </w:rPr>
              <w:t>points</w:t>
            </w:r>
            <w:proofErr w:type="spellEnd"/>
            <w:r w:rsidRPr="004C794B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proofErr w:type="spellStart"/>
            <w:r w:rsidRPr="004C794B">
              <w:rPr>
                <w:rFonts w:ascii="Calibri Light" w:hAnsi="Calibri Light" w:cs="Calibri Light"/>
                <w:color w:val="000000" w:themeColor="text1"/>
              </w:rPr>
              <w:t>list</w:t>
            </w:r>
            <w:proofErr w:type="spellEnd"/>
          </w:p>
        </w:tc>
      </w:tr>
      <w:tr w:rsidR="00A574A5" w:rsidRPr="004C794B" w14:paraId="7B27A72D" w14:textId="77777777" w:rsidTr="00A90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1AC72B1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HMI</w:t>
            </w:r>
          </w:p>
        </w:tc>
        <w:tc>
          <w:tcPr>
            <w:tcW w:w="7932" w:type="dxa"/>
          </w:tcPr>
          <w:p w14:paraId="4FB8AF3D" w14:textId="77777777" w:rsidR="00A574A5" w:rsidRPr="004C794B" w:rsidRDefault="00A574A5" w:rsidP="004C794B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 xml:space="preserve">human </w:t>
            </w:r>
            <w:proofErr w:type="spellStart"/>
            <w:r w:rsidRPr="004C794B">
              <w:rPr>
                <w:rFonts w:ascii="Calibri Light" w:hAnsi="Calibri Light" w:cs="Calibri Light"/>
                <w:color w:val="000000" w:themeColor="text1"/>
              </w:rPr>
              <w:t>machine</w:t>
            </w:r>
            <w:proofErr w:type="spellEnd"/>
            <w:r w:rsidRPr="004C794B">
              <w:rPr>
                <w:rFonts w:ascii="Calibri Light" w:hAnsi="Calibri Light" w:cs="Calibri Light"/>
                <w:color w:val="000000" w:themeColor="text1"/>
              </w:rPr>
              <w:t xml:space="preserve"> interface</w:t>
            </w:r>
          </w:p>
        </w:tc>
      </w:tr>
      <w:tr w:rsidR="00A574A5" w:rsidRPr="004C794B" w14:paraId="38EBA8ED" w14:textId="77777777" w:rsidTr="00A9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B456F65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GUI</w:t>
            </w:r>
          </w:p>
        </w:tc>
        <w:tc>
          <w:tcPr>
            <w:tcW w:w="7932" w:type="dxa"/>
          </w:tcPr>
          <w:p w14:paraId="71CF4DE1" w14:textId="77777777" w:rsidR="00A574A5" w:rsidRPr="004C794B" w:rsidRDefault="00A574A5" w:rsidP="004C794B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 w:rsidRPr="004C794B">
              <w:rPr>
                <w:rFonts w:ascii="Calibri Light" w:hAnsi="Calibri Light" w:cs="Calibri Light"/>
                <w:color w:val="000000" w:themeColor="text1"/>
              </w:rPr>
              <w:t>graphical</w:t>
            </w:r>
            <w:proofErr w:type="spellEnd"/>
            <w:r w:rsidRPr="004C794B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proofErr w:type="spellStart"/>
            <w:r w:rsidRPr="004C794B">
              <w:rPr>
                <w:rFonts w:ascii="Calibri Light" w:hAnsi="Calibri Light" w:cs="Calibri Light"/>
                <w:color w:val="000000" w:themeColor="text1"/>
              </w:rPr>
              <w:t>user</w:t>
            </w:r>
            <w:proofErr w:type="spellEnd"/>
            <w:r w:rsidRPr="004C794B">
              <w:rPr>
                <w:rFonts w:ascii="Calibri Light" w:hAnsi="Calibri Light" w:cs="Calibri Light"/>
                <w:color w:val="000000" w:themeColor="text1"/>
              </w:rPr>
              <w:t xml:space="preserve"> interface</w:t>
            </w:r>
          </w:p>
        </w:tc>
      </w:tr>
      <w:tr w:rsidR="00A574A5" w:rsidRPr="004C794B" w14:paraId="56C1729C" w14:textId="77777777" w:rsidTr="00A90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3BC4D10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R&amp;D</w:t>
            </w:r>
          </w:p>
        </w:tc>
        <w:tc>
          <w:tcPr>
            <w:tcW w:w="7932" w:type="dxa"/>
          </w:tcPr>
          <w:p w14:paraId="29E524CC" w14:textId="77777777" w:rsidR="00A574A5" w:rsidRPr="004C794B" w:rsidRDefault="00A574A5" w:rsidP="004C794B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 w:rsidRPr="004C794B">
              <w:rPr>
                <w:rFonts w:ascii="Calibri Light" w:hAnsi="Calibri Light" w:cs="Calibri Light"/>
                <w:color w:val="000000" w:themeColor="text1"/>
              </w:rPr>
              <w:t>research</w:t>
            </w:r>
            <w:proofErr w:type="spellEnd"/>
            <w:r w:rsidRPr="004C794B">
              <w:rPr>
                <w:rFonts w:ascii="Calibri Light" w:hAnsi="Calibri Light" w:cs="Calibri Light"/>
                <w:color w:val="000000" w:themeColor="text1"/>
              </w:rPr>
              <w:t xml:space="preserve"> and </w:t>
            </w:r>
            <w:proofErr w:type="spellStart"/>
            <w:r w:rsidRPr="004C794B">
              <w:rPr>
                <w:rFonts w:ascii="Calibri Light" w:hAnsi="Calibri Light" w:cs="Calibri Light"/>
                <w:color w:val="000000" w:themeColor="text1"/>
              </w:rPr>
              <w:t>development</w:t>
            </w:r>
            <w:proofErr w:type="spellEnd"/>
            <w:r w:rsidRPr="004C794B">
              <w:rPr>
                <w:rFonts w:ascii="Calibri Light" w:hAnsi="Calibri Light" w:cs="Calibri Light"/>
                <w:color w:val="000000" w:themeColor="text1"/>
              </w:rPr>
              <w:t xml:space="preserve"> (Entwicklungsabteilung)</w:t>
            </w:r>
          </w:p>
        </w:tc>
      </w:tr>
      <w:tr w:rsidR="00A574A5" w:rsidRPr="004C794B" w14:paraId="4223CF41" w14:textId="77777777" w:rsidTr="00A9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656B5F8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7932" w:type="dxa"/>
          </w:tcPr>
          <w:p w14:paraId="578FC921" w14:textId="77777777" w:rsidR="00A574A5" w:rsidRPr="004C794B" w:rsidRDefault="00A574A5" w:rsidP="004C794B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</w:tbl>
    <w:p w14:paraId="173AAAD7" w14:textId="628ED199" w:rsidR="00465443" w:rsidRDefault="00465443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br w:type="page"/>
      </w:r>
    </w:p>
    <w:p w14:paraId="2D58AEE4" w14:textId="46E110FA" w:rsidR="00613C4A" w:rsidRPr="00745542" w:rsidRDefault="00613C4A" w:rsidP="00745542">
      <w:pPr>
        <w:pStyle w:val="berschrift1"/>
        <w:rPr>
          <w:rFonts w:ascii="Calibri Light" w:hAnsi="Calibri Light" w:cs="Calibri Light"/>
          <w:sz w:val="40"/>
          <w:szCs w:val="28"/>
        </w:rPr>
      </w:pPr>
      <w:bookmarkStart w:id="4" w:name="_Toc27583380"/>
      <w:bookmarkStart w:id="5" w:name="_Toc74296557"/>
      <w:bookmarkStart w:id="6" w:name="_Toc197950584"/>
      <w:r w:rsidRPr="00745542">
        <w:rPr>
          <w:rFonts w:ascii="Calibri Light" w:hAnsi="Calibri Light" w:cs="Calibri Light"/>
          <w:sz w:val="40"/>
          <w:szCs w:val="28"/>
        </w:rPr>
        <w:lastRenderedPageBreak/>
        <w:t>Das Entwicklungs-Projekt</w:t>
      </w:r>
      <w:bookmarkEnd w:id="4"/>
      <w:r w:rsidRPr="00745542">
        <w:rPr>
          <w:rFonts w:ascii="Calibri Light" w:hAnsi="Calibri Light" w:cs="Calibri Light"/>
          <w:sz w:val="40"/>
          <w:szCs w:val="28"/>
        </w:rPr>
        <w:t xml:space="preserve"> </w:t>
      </w:r>
      <w:bookmarkEnd w:id="5"/>
      <w:r w:rsidRPr="00E95088">
        <w:rPr>
          <w:rFonts w:ascii="Calibri Light" w:hAnsi="Calibri Light" w:cs="Calibri Light"/>
          <w:color w:val="FF0000"/>
          <w:sz w:val="40"/>
          <w:szCs w:val="28"/>
        </w:rPr>
        <w:t>&lt;?&gt;</w:t>
      </w:r>
      <w:bookmarkEnd w:id="6"/>
    </w:p>
    <w:p w14:paraId="64F04474" w14:textId="224DF056" w:rsidR="00613C4A" w:rsidRPr="00745542" w:rsidRDefault="00613C4A" w:rsidP="008609AB">
      <w:pPr>
        <w:pStyle w:val="berschrift2"/>
        <w:numPr>
          <w:ilvl w:val="1"/>
          <w:numId w:val="5"/>
        </w:numPr>
        <w:rPr>
          <w:rFonts w:ascii="Calibri Light" w:hAnsi="Calibri Light" w:cs="Calibri Light"/>
          <w:sz w:val="32"/>
          <w:szCs w:val="22"/>
        </w:rPr>
      </w:pPr>
      <w:bookmarkStart w:id="7" w:name="_Toc74296558"/>
      <w:bookmarkStart w:id="8" w:name="_Toc197950585"/>
      <w:r w:rsidRPr="00745542">
        <w:rPr>
          <w:rFonts w:ascii="Calibri Light" w:hAnsi="Calibri Light" w:cs="Calibri Light"/>
          <w:sz w:val="32"/>
          <w:szCs w:val="22"/>
        </w:rPr>
        <w:t>Was ist ein Projekt?</w:t>
      </w:r>
      <w:bookmarkEnd w:id="7"/>
      <w:bookmarkEnd w:id="8"/>
    </w:p>
    <w:p w14:paraId="707F118B" w14:textId="77777777" w:rsidR="00613C4A" w:rsidRPr="00987CD5" w:rsidRDefault="00613C4A" w:rsidP="00613C4A">
      <w:pPr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Projekte sind Aufgaben</w:t>
      </w:r>
    </w:p>
    <w:p w14:paraId="55D107EB" w14:textId="77777777" w:rsidR="00613C4A" w:rsidRPr="00987CD5" w:rsidRDefault="00613C4A" w:rsidP="00CA0E35">
      <w:pPr>
        <w:pStyle w:val="Listenabsatz"/>
        <w:numPr>
          <w:ilvl w:val="0"/>
          <w:numId w:val="1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 xml:space="preserve">mit einer spezifischen </w:t>
      </w:r>
      <w:r w:rsidRPr="00987CD5">
        <w:rPr>
          <w:rFonts w:ascii="Calibri Light" w:hAnsi="Calibri Light" w:cs="Calibri Light"/>
          <w:b/>
          <w:bCs/>
        </w:rPr>
        <w:t>Zielvorgabe</w:t>
      </w:r>
      <w:r w:rsidRPr="00987CD5">
        <w:rPr>
          <w:rFonts w:ascii="Calibri Light" w:hAnsi="Calibri Light" w:cs="Calibri Light"/>
        </w:rPr>
        <w:t xml:space="preserve">, </w:t>
      </w:r>
    </w:p>
    <w:p w14:paraId="4F29971D" w14:textId="77777777" w:rsidR="00613C4A" w:rsidRPr="00987CD5" w:rsidRDefault="00613C4A" w:rsidP="00CA0E35">
      <w:pPr>
        <w:pStyle w:val="Listenabsatz"/>
        <w:numPr>
          <w:ilvl w:val="0"/>
          <w:numId w:val="1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 xml:space="preserve">mit einem klar definierten </w:t>
      </w:r>
      <w:r w:rsidRPr="00987CD5">
        <w:rPr>
          <w:rFonts w:ascii="Calibri Light" w:hAnsi="Calibri Light" w:cs="Calibri Light"/>
          <w:b/>
          <w:bCs/>
        </w:rPr>
        <w:t>Anfang und Ende</w:t>
      </w:r>
      <w:r w:rsidRPr="00987CD5">
        <w:rPr>
          <w:rFonts w:ascii="Calibri Light" w:hAnsi="Calibri Light" w:cs="Calibri Light"/>
        </w:rPr>
        <w:t xml:space="preserve">, </w:t>
      </w:r>
    </w:p>
    <w:p w14:paraId="09971E16" w14:textId="77777777" w:rsidR="00613C4A" w:rsidRPr="00987CD5" w:rsidRDefault="00613C4A" w:rsidP="00CA0E35">
      <w:pPr>
        <w:pStyle w:val="Listenabsatz"/>
        <w:numPr>
          <w:ilvl w:val="0"/>
          <w:numId w:val="1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 xml:space="preserve">von hoher </w:t>
      </w:r>
      <w:r w:rsidRPr="00987CD5">
        <w:rPr>
          <w:rFonts w:ascii="Calibri Light" w:hAnsi="Calibri Light" w:cs="Calibri Light"/>
          <w:b/>
          <w:bCs/>
        </w:rPr>
        <w:t>Komplexität</w:t>
      </w:r>
      <w:r w:rsidRPr="00987CD5">
        <w:rPr>
          <w:rFonts w:ascii="Calibri Light" w:hAnsi="Calibri Light" w:cs="Calibri Light"/>
        </w:rPr>
        <w:t xml:space="preserve">, die interdisziplinäre </w:t>
      </w:r>
      <w:r w:rsidRPr="00987CD5">
        <w:rPr>
          <w:rFonts w:ascii="Calibri Light" w:hAnsi="Calibri Light" w:cs="Calibri Light"/>
          <w:b/>
          <w:bCs/>
        </w:rPr>
        <w:t xml:space="preserve">Teamarbeit </w:t>
      </w:r>
      <w:r w:rsidRPr="00987CD5">
        <w:rPr>
          <w:rFonts w:ascii="Calibri Light" w:hAnsi="Calibri Light" w:cs="Calibri Light"/>
        </w:rPr>
        <w:t>erforderlich machen.</w:t>
      </w:r>
    </w:p>
    <w:p w14:paraId="4C442ADE" w14:textId="77777777" w:rsidR="00613C4A" w:rsidRPr="002D4276" w:rsidRDefault="00613C4A" w:rsidP="008609AB">
      <w:pPr>
        <w:pStyle w:val="berschrift2"/>
        <w:numPr>
          <w:ilvl w:val="1"/>
          <w:numId w:val="5"/>
        </w:numPr>
        <w:spacing w:before="240"/>
        <w:rPr>
          <w:rFonts w:ascii="Calibri Light" w:hAnsi="Calibri Light" w:cs="Calibri Light"/>
          <w:sz w:val="32"/>
        </w:rPr>
      </w:pPr>
      <w:bookmarkStart w:id="9" w:name="_Toc197950586"/>
      <w:r w:rsidRPr="002D4276">
        <w:rPr>
          <w:rFonts w:ascii="Calibri Light" w:hAnsi="Calibri Light" w:cs="Calibri Light"/>
          <w:sz w:val="32"/>
        </w:rPr>
        <w:t>Projekt-Regeln</w:t>
      </w:r>
      <w:bookmarkEnd w:id="9"/>
    </w:p>
    <w:p w14:paraId="6E2D5BB1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  <w:lang w:val="en-GB"/>
        </w:rPr>
      </w:pPr>
      <w:r w:rsidRPr="00987CD5">
        <w:rPr>
          <w:rFonts w:ascii="Calibri Light" w:hAnsi="Calibri Light" w:cs="Calibri Light"/>
        </w:rPr>
        <w:t>Projektziele klar definieren</w:t>
      </w:r>
    </w:p>
    <w:p w14:paraId="5D23755B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Termine realistisch planen und mit Beteiligten abstimmen</w:t>
      </w:r>
    </w:p>
    <w:p w14:paraId="345A1F2B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  <w:lang w:val="en-GB"/>
        </w:rPr>
      </w:pPr>
      <w:r w:rsidRPr="00987CD5">
        <w:rPr>
          <w:rFonts w:ascii="Calibri Light" w:hAnsi="Calibri Light" w:cs="Calibri Light"/>
        </w:rPr>
        <w:t>Ressourcenverfügbarkeit klären</w:t>
      </w:r>
    </w:p>
    <w:p w14:paraId="006A78CF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aktiv und direkt kommunizieren (Vernetzung)</w:t>
      </w:r>
    </w:p>
    <w:p w14:paraId="0FA95BEB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  <w:lang w:val="en-GB"/>
        </w:rPr>
      </w:pPr>
      <w:r w:rsidRPr="00987CD5">
        <w:rPr>
          <w:rFonts w:ascii="Calibri Light" w:hAnsi="Calibri Light" w:cs="Calibri Light"/>
        </w:rPr>
        <w:t>Teambesprechungen fundiert vorbereiten</w:t>
      </w:r>
    </w:p>
    <w:p w14:paraId="6F37FB1F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klare Zuständigkeiten definieren (wer / was / bis wann)</w:t>
      </w:r>
    </w:p>
    <w:p w14:paraId="51A9B4CE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regelmäßige Termine (Pflicht für alle Teammitglieder) einhalten</w:t>
      </w:r>
    </w:p>
    <w:p w14:paraId="768A31A7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 xml:space="preserve">Ergebnisse </w:t>
      </w:r>
      <w:r w:rsidRPr="00987CD5">
        <w:rPr>
          <w:rFonts w:ascii="Calibri Light" w:hAnsi="Calibri Light" w:cs="Calibri Light"/>
          <w:b/>
          <w:bCs/>
        </w:rPr>
        <w:t>dokumentieren</w:t>
      </w:r>
      <w:r w:rsidRPr="00987CD5">
        <w:rPr>
          <w:rFonts w:ascii="Calibri Light" w:hAnsi="Calibri Light" w:cs="Calibri Light"/>
        </w:rPr>
        <w:t>, mitteilen und transparent machen</w:t>
      </w:r>
    </w:p>
    <w:p w14:paraId="2E9FC64F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  <w:lang w:val="en-GB"/>
        </w:rPr>
      </w:pPr>
      <w:r w:rsidRPr="00987CD5">
        <w:rPr>
          <w:rFonts w:ascii="Calibri Light" w:hAnsi="Calibri Light" w:cs="Calibri Light"/>
        </w:rPr>
        <w:t xml:space="preserve">Einsatzbereitschaft zeigen und </w:t>
      </w:r>
      <w:r w:rsidRPr="00987CD5">
        <w:rPr>
          <w:rFonts w:ascii="Calibri Light" w:hAnsi="Calibri Light" w:cs="Calibri Light"/>
          <w:b/>
          <w:bCs/>
        </w:rPr>
        <w:t>Verantwortung</w:t>
      </w:r>
      <w:r w:rsidRPr="00987CD5">
        <w:rPr>
          <w:rFonts w:ascii="Calibri Light" w:hAnsi="Calibri Light" w:cs="Calibri Light"/>
        </w:rPr>
        <w:t xml:space="preserve"> übernehmen</w:t>
      </w:r>
    </w:p>
    <w:p w14:paraId="42879B3E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andere informieren und sich selbst Informationen beschaffen (Bring- und Holschuld)</w:t>
      </w:r>
    </w:p>
    <w:p w14:paraId="26ECC939" w14:textId="77777777" w:rsidR="00613C4A" w:rsidRPr="00613C4A" w:rsidRDefault="00613C4A" w:rsidP="00613C4A"/>
    <w:p w14:paraId="53B6474A" w14:textId="77777777" w:rsidR="00613C4A" w:rsidRDefault="00613C4A" w:rsidP="00613C4A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br w:type="page"/>
      </w:r>
    </w:p>
    <w:p w14:paraId="40B8B094" w14:textId="62224DBD" w:rsidR="00A97EA9" w:rsidRPr="002D4276" w:rsidRDefault="005C15CE" w:rsidP="008609AB">
      <w:pPr>
        <w:pStyle w:val="berschrift1"/>
        <w:tabs>
          <w:tab w:val="left" w:pos="510"/>
        </w:tabs>
        <w:spacing w:before="360"/>
        <w:rPr>
          <w:rFonts w:ascii="Calibri Light" w:hAnsi="Calibri Light" w:cs="Calibri Light"/>
          <w:sz w:val="40"/>
        </w:rPr>
      </w:pPr>
      <w:bookmarkStart w:id="10" w:name="_Toc197950587"/>
      <w:r w:rsidRPr="002D4276">
        <w:rPr>
          <w:rFonts w:ascii="Calibri Light" w:hAnsi="Calibri Light" w:cs="Calibri Light"/>
          <w:sz w:val="40"/>
        </w:rPr>
        <w:lastRenderedPageBreak/>
        <w:t>Das Projekt</w:t>
      </w:r>
      <w:r w:rsidR="00613C4A" w:rsidRPr="002D4276">
        <w:rPr>
          <w:rFonts w:ascii="Calibri Light" w:hAnsi="Calibri Light" w:cs="Calibri Light"/>
          <w:sz w:val="40"/>
        </w:rPr>
        <w:t xml:space="preserve"> </w:t>
      </w:r>
      <w:r w:rsidR="00613C4A" w:rsidRPr="00E95088">
        <w:rPr>
          <w:rFonts w:ascii="Calibri Light" w:hAnsi="Calibri Light" w:cs="Calibri Light"/>
          <w:color w:val="FF0000"/>
          <w:sz w:val="40"/>
        </w:rPr>
        <w:t>&lt;?&gt;</w:t>
      </w:r>
      <w:bookmarkEnd w:id="10"/>
    </w:p>
    <w:p w14:paraId="085AF9A2" w14:textId="77777777" w:rsidR="0086621D" w:rsidRPr="002D4276" w:rsidRDefault="005C15CE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11" w:name="_Toc197950588"/>
      <w:bookmarkStart w:id="12" w:name="_Hlk197946725"/>
      <w:r w:rsidRPr="002D4276">
        <w:rPr>
          <w:rFonts w:ascii="Calibri Light" w:hAnsi="Calibri Light" w:cs="Calibri Light"/>
          <w:sz w:val="32"/>
        </w:rPr>
        <w:t>System</w:t>
      </w:r>
      <w:r w:rsidR="00695171" w:rsidRPr="002D4276">
        <w:rPr>
          <w:rFonts w:ascii="Calibri Light" w:hAnsi="Calibri Light" w:cs="Calibri Light"/>
          <w:sz w:val="32"/>
        </w:rPr>
        <w:t>beschreibung</w:t>
      </w:r>
      <w:bookmarkEnd w:id="11"/>
      <w:r w:rsidRPr="002D4276">
        <w:rPr>
          <w:rFonts w:ascii="Calibri Light" w:hAnsi="Calibri Light" w:cs="Calibri Light"/>
          <w:sz w:val="32"/>
        </w:rPr>
        <w:t xml:space="preserve"> </w:t>
      </w:r>
    </w:p>
    <w:bookmarkEnd w:id="12"/>
    <w:p w14:paraId="2527637E" w14:textId="77777777" w:rsidR="00D50B26" w:rsidRPr="00CC372A" w:rsidRDefault="00D50B26" w:rsidP="00D50B26">
      <w:pPr>
        <w:rPr>
          <w:rFonts w:ascii="Calibri Light" w:hAnsi="Calibri Light" w:cs="Calibri Light"/>
          <w:color w:val="FF0000"/>
        </w:rPr>
      </w:pPr>
      <w:r w:rsidRPr="00CC372A">
        <w:rPr>
          <w:rFonts w:ascii="Calibri Light" w:hAnsi="Calibri Light" w:cs="Calibri Light"/>
          <w:color w:val="FF0000"/>
        </w:rPr>
        <w:t>Kunde</w:t>
      </w:r>
      <w:r w:rsidR="00695171" w:rsidRPr="00CC372A">
        <w:rPr>
          <w:rFonts w:ascii="Calibri Light" w:hAnsi="Calibri Light" w:cs="Calibri Light"/>
          <w:color w:val="FF0000"/>
        </w:rPr>
        <w:t xml:space="preserve">: </w:t>
      </w:r>
    </w:p>
    <w:p w14:paraId="73208F9E" w14:textId="77777777" w:rsidR="00D50B26" w:rsidRPr="00CC372A" w:rsidRDefault="00D50B26" w:rsidP="00D50B26">
      <w:pPr>
        <w:rPr>
          <w:rFonts w:ascii="Calibri Light" w:hAnsi="Calibri Light" w:cs="Calibri Light"/>
          <w:color w:val="FF0000"/>
        </w:rPr>
      </w:pPr>
      <w:r w:rsidRPr="00CC372A">
        <w:rPr>
          <w:rFonts w:ascii="Calibri Light" w:hAnsi="Calibri Light" w:cs="Calibri Light"/>
          <w:color w:val="FF0000"/>
        </w:rPr>
        <w:t xml:space="preserve">Maschine </w:t>
      </w:r>
      <w:r w:rsidR="00695171" w:rsidRPr="00CC372A">
        <w:rPr>
          <w:rFonts w:ascii="Calibri Light" w:hAnsi="Calibri Light" w:cs="Calibri Light"/>
          <w:color w:val="FF0000"/>
        </w:rPr>
        <w:t>/ System macht was?</w:t>
      </w:r>
    </w:p>
    <w:p w14:paraId="43329F1A" w14:textId="77777777" w:rsidR="00D50B26" w:rsidRPr="00CC372A" w:rsidRDefault="00695171" w:rsidP="00D50B26">
      <w:pPr>
        <w:rPr>
          <w:rFonts w:ascii="Calibri Light" w:hAnsi="Calibri Light" w:cs="Calibri Light"/>
          <w:color w:val="FF0000"/>
        </w:rPr>
      </w:pPr>
      <w:r w:rsidRPr="00CC372A">
        <w:rPr>
          <w:rFonts w:ascii="Calibri Light" w:hAnsi="Calibri Light" w:cs="Calibri Light"/>
          <w:color w:val="FF0000"/>
        </w:rPr>
        <w:t>Angaben zum groben Verständnis des Produktes / des Systems</w:t>
      </w:r>
    </w:p>
    <w:p w14:paraId="080E8848" w14:textId="77777777" w:rsidR="00D50B26" w:rsidRPr="00CC372A" w:rsidRDefault="00D50B26" w:rsidP="00D50B26">
      <w:pPr>
        <w:rPr>
          <w:rFonts w:ascii="Calibri Light" w:hAnsi="Calibri Light" w:cs="Calibri Light"/>
        </w:rPr>
      </w:pPr>
    </w:p>
    <w:p w14:paraId="308EF1D9" w14:textId="77777777" w:rsidR="0086621D" w:rsidRPr="00613C4A" w:rsidRDefault="00D50B26" w:rsidP="008609AB">
      <w:pPr>
        <w:pStyle w:val="berschrift2"/>
        <w:numPr>
          <w:ilvl w:val="1"/>
          <w:numId w:val="6"/>
        </w:numPr>
        <w:spacing w:before="240"/>
        <w:rPr>
          <w:rFonts w:ascii="Calibri Light" w:hAnsi="Calibri Light" w:cs="Calibri Light"/>
          <w:sz w:val="32"/>
        </w:rPr>
      </w:pPr>
      <w:bookmarkStart w:id="13" w:name="_Toc197950589"/>
      <w:r w:rsidRPr="00613C4A">
        <w:rPr>
          <w:rFonts w:ascii="Calibri Light" w:hAnsi="Calibri Light" w:cs="Calibri Light"/>
          <w:sz w:val="32"/>
        </w:rPr>
        <w:t>Übersicht Module</w:t>
      </w:r>
      <w:bookmarkEnd w:id="13"/>
    </w:p>
    <w:p w14:paraId="76E0D471" w14:textId="77777777" w:rsidR="00D50B26" w:rsidRPr="00CC372A" w:rsidRDefault="00695171" w:rsidP="005C15CE">
      <w:pPr>
        <w:rPr>
          <w:rFonts w:ascii="Calibri Light" w:hAnsi="Calibri Light" w:cs="Calibri Light"/>
          <w:color w:val="FF0000"/>
        </w:rPr>
      </w:pPr>
      <w:r w:rsidRPr="00CC372A">
        <w:rPr>
          <w:rFonts w:ascii="Calibri Light" w:hAnsi="Calibri Light" w:cs="Calibri Light"/>
          <w:color w:val="FF0000"/>
        </w:rPr>
        <w:t>Angabe von Modulen oder Sub-Systemen</w:t>
      </w:r>
    </w:p>
    <w:p w14:paraId="2A42DF40" w14:textId="77777777" w:rsidR="00D50B26" w:rsidRPr="00CC372A" w:rsidRDefault="00D50B26" w:rsidP="005C15CE">
      <w:pPr>
        <w:rPr>
          <w:rFonts w:ascii="Calibri Light" w:hAnsi="Calibri Light" w:cs="Calibri Light"/>
        </w:rPr>
      </w:pPr>
    </w:p>
    <w:p w14:paraId="627B58D0" w14:textId="77777777" w:rsidR="00D50B26" w:rsidRPr="00613C4A" w:rsidRDefault="00D50B26" w:rsidP="008609AB">
      <w:pPr>
        <w:pStyle w:val="berschrift2"/>
        <w:numPr>
          <w:ilvl w:val="1"/>
          <w:numId w:val="6"/>
        </w:numPr>
        <w:spacing w:before="240"/>
        <w:rPr>
          <w:rFonts w:ascii="Calibri Light" w:hAnsi="Calibri Light" w:cs="Calibri Light"/>
          <w:sz w:val="32"/>
        </w:rPr>
      </w:pPr>
      <w:bookmarkStart w:id="14" w:name="_Toc197950590"/>
      <w:r w:rsidRPr="00613C4A">
        <w:rPr>
          <w:rFonts w:ascii="Calibri Light" w:hAnsi="Calibri Light" w:cs="Calibri Light"/>
          <w:sz w:val="32"/>
        </w:rPr>
        <w:t>Entwicklungsstufen</w:t>
      </w:r>
      <w:bookmarkEnd w:id="14"/>
    </w:p>
    <w:p w14:paraId="310B171A" w14:textId="77777777" w:rsidR="0086621D" w:rsidRPr="00CC372A" w:rsidRDefault="00695171">
      <w:pPr>
        <w:rPr>
          <w:rFonts w:ascii="Calibri Light" w:hAnsi="Calibri Light" w:cs="Calibri Light"/>
          <w:color w:val="FF0000"/>
        </w:rPr>
      </w:pPr>
      <w:r w:rsidRPr="00CC372A">
        <w:rPr>
          <w:rFonts w:ascii="Calibri Light" w:hAnsi="Calibri Light" w:cs="Calibri Light"/>
          <w:color w:val="FF0000"/>
        </w:rPr>
        <w:t>Beschreibung der Entwicklungsstufen</w:t>
      </w:r>
    </w:p>
    <w:p w14:paraId="11821DBC" w14:textId="77777777" w:rsidR="00D50B26" w:rsidRPr="00CC372A" w:rsidRDefault="00D50B26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br w:type="page"/>
      </w:r>
    </w:p>
    <w:p w14:paraId="47BB6E3E" w14:textId="77777777" w:rsidR="005C15CE" w:rsidRPr="002D4276" w:rsidRDefault="00D50B26" w:rsidP="008609AB">
      <w:pPr>
        <w:pStyle w:val="berschrift1"/>
        <w:tabs>
          <w:tab w:val="left" w:pos="510"/>
        </w:tabs>
        <w:spacing w:before="360"/>
        <w:rPr>
          <w:rFonts w:ascii="Calibri Light" w:hAnsi="Calibri Light" w:cs="Calibri Light"/>
          <w:sz w:val="40"/>
        </w:rPr>
      </w:pPr>
      <w:bookmarkStart w:id="15" w:name="_Toc197950591"/>
      <w:r w:rsidRPr="002D4276">
        <w:rPr>
          <w:rFonts w:ascii="Calibri Light" w:hAnsi="Calibri Light" w:cs="Calibri Light"/>
          <w:sz w:val="40"/>
        </w:rPr>
        <w:lastRenderedPageBreak/>
        <w:t>Organisation</w:t>
      </w:r>
      <w:bookmarkEnd w:id="15"/>
    </w:p>
    <w:p w14:paraId="4C8F11EF" w14:textId="77777777" w:rsidR="005C15CE" w:rsidRPr="00745542" w:rsidRDefault="005C15CE" w:rsidP="008609AB">
      <w:pPr>
        <w:pStyle w:val="berschrift1"/>
        <w:numPr>
          <w:ilvl w:val="1"/>
          <w:numId w:val="4"/>
        </w:numPr>
        <w:rPr>
          <w:rFonts w:ascii="Calibri Light" w:hAnsi="Calibri Light" w:cs="Calibri Light"/>
          <w:b w:val="0"/>
          <w:bCs/>
          <w:sz w:val="32"/>
          <w:szCs w:val="22"/>
        </w:rPr>
      </w:pPr>
      <w:bookmarkStart w:id="16" w:name="_Toc197950592"/>
      <w:r w:rsidRPr="00745542">
        <w:rPr>
          <w:rFonts w:ascii="Calibri Light" w:hAnsi="Calibri Light" w:cs="Calibri Light"/>
          <w:b w:val="0"/>
          <w:bCs/>
          <w:sz w:val="32"/>
          <w:szCs w:val="22"/>
        </w:rPr>
        <w:t>Projekt-Organigramm</w:t>
      </w:r>
      <w:bookmarkEnd w:id="16"/>
    </w:p>
    <w:p w14:paraId="103A7938" w14:textId="186FFC98" w:rsidR="00E357D0" w:rsidRPr="00613C4A" w:rsidRDefault="00695171" w:rsidP="00613C4A">
      <w:pPr>
        <w:rPr>
          <w:rFonts w:ascii="Calibri Light" w:hAnsi="Calibri Light" w:cs="Calibri Light"/>
          <w:color w:val="FF0000"/>
        </w:rPr>
      </w:pPr>
      <w:r w:rsidRPr="00CC372A">
        <w:rPr>
          <w:rFonts w:ascii="Calibri Light" w:hAnsi="Calibri Light" w:cs="Calibri Light"/>
          <w:color w:val="FF0000"/>
        </w:rPr>
        <w:t xml:space="preserve">Dies ist ein Platzhalter. Hier muss das Organigramm </w:t>
      </w:r>
      <w:r w:rsidR="00E06D2F" w:rsidRPr="00CC372A">
        <w:rPr>
          <w:rFonts w:ascii="Calibri Light" w:hAnsi="Calibri Light" w:cs="Calibri Light"/>
          <w:color w:val="FF0000"/>
        </w:rPr>
        <w:t xml:space="preserve">für das jeweilige Projekt </w:t>
      </w:r>
      <w:r w:rsidRPr="00CC372A">
        <w:rPr>
          <w:rFonts w:ascii="Calibri Light" w:hAnsi="Calibri Light" w:cs="Calibri Light"/>
          <w:color w:val="FF0000"/>
        </w:rPr>
        <w:t>aktualisiert werden.</w:t>
      </w:r>
    </w:p>
    <w:p w14:paraId="2E490421" w14:textId="77777777" w:rsidR="00AD2A09" w:rsidRPr="00613C4A" w:rsidRDefault="00AD2A09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17" w:name="_Toc197950593"/>
      <w:r w:rsidRPr="00613C4A">
        <w:rPr>
          <w:rFonts w:ascii="Calibri Light" w:hAnsi="Calibri Light" w:cs="Calibri Light"/>
          <w:sz w:val="32"/>
        </w:rPr>
        <w:t>Terminplan</w:t>
      </w:r>
      <w:bookmarkEnd w:id="17"/>
    </w:p>
    <w:p w14:paraId="16CCBA46" w14:textId="1B3A0E31" w:rsidR="00EC2C15" w:rsidRPr="00613C4A" w:rsidRDefault="00695171">
      <w:pPr>
        <w:rPr>
          <w:rFonts w:ascii="Calibri Light" w:hAnsi="Calibri Light" w:cs="Calibri Light"/>
          <w:color w:val="FF0000"/>
        </w:rPr>
      </w:pPr>
      <w:r w:rsidRPr="00CC372A">
        <w:rPr>
          <w:rFonts w:ascii="Calibri Light" w:hAnsi="Calibri Light" w:cs="Calibri Light"/>
          <w:color w:val="FF0000"/>
        </w:rPr>
        <w:t>Dies ist ein Platzhalter. Hier muss d</w:t>
      </w:r>
      <w:r w:rsidR="00E06D2F" w:rsidRPr="00CC372A">
        <w:rPr>
          <w:rFonts w:ascii="Calibri Light" w:hAnsi="Calibri Light" w:cs="Calibri Light"/>
          <w:color w:val="FF0000"/>
        </w:rPr>
        <w:t>er</w:t>
      </w:r>
      <w:r w:rsidRPr="00CC372A">
        <w:rPr>
          <w:rFonts w:ascii="Calibri Light" w:hAnsi="Calibri Light" w:cs="Calibri Light"/>
          <w:color w:val="FF0000"/>
        </w:rPr>
        <w:t xml:space="preserve"> </w:t>
      </w:r>
      <w:r w:rsidR="00E06D2F" w:rsidRPr="00CC372A">
        <w:rPr>
          <w:rFonts w:ascii="Calibri Light" w:hAnsi="Calibri Light" w:cs="Calibri Light"/>
          <w:color w:val="FF0000"/>
        </w:rPr>
        <w:t xml:space="preserve">Terminplan des jeweiligen Projektes </w:t>
      </w:r>
      <w:r w:rsidRPr="00CC372A">
        <w:rPr>
          <w:rFonts w:ascii="Calibri Light" w:hAnsi="Calibri Light" w:cs="Calibri Light"/>
          <w:color w:val="FF0000"/>
        </w:rPr>
        <w:t>aktualisiert werden.</w:t>
      </w:r>
    </w:p>
    <w:p w14:paraId="4712D6D6" w14:textId="77777777" w:rsidR="00D50B26" w:rsidRPr="00613C4A" w:rsidRDefault="00D50B26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18" w:name="_Toc197950594"/>
      <w:r w:rsidRPr="00613C4A">
        <w:rPr>
          <w:rFonts w:ascii="Calibri Light" w:hAnsi="Calibri Light" w:cs="Calibri Light"/>
          <w:sz w:val="32"/>
        </w:rPr>
        <w:t>Stakeholder</w:t>
      </w:r>
      <w:bookmarkEnd w:id="18"/>
    </w:p>
    <w:p w14:paraId="2F5CCF47" w14:textId="77777777" w:rsidR="00E95088" w:rsidRPr="00E95088" w:rsidRDefault="00E95088" w:rsidP="00E95088">
      <w:pPr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>Wer ist an dem Fortschritt und dem Ergebnis des Projektes dauerhaft interessiert?</w:t>
      </w:r>
    </w:p>
    <w:p w14:paraId="1DA2CC8F" w14:textId="3AABB3FC" w:rsidR="00E95088" w:rsidRDefault="00E95088" w:rsidP="00E95088">
      <w:pPr>
        <w:spacing w:before="120" w:after="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GF: </w:t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14EF6E1B" w14:textId="62896734" w:rsidR="00E95088" w:rsidRDefault="00E95088" w:rsidP="00E95088">
      <w:pPr>
        <w:spacing w:before="120" w:after="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Vertrieb: </w:t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006A2640" w14:textId="44A92349" w:rsidR="00E95088" w:rsidRPr="00CC372A" w:rsidRDefault="00AE1267" w:rsidP="00E95088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Kunde</w:t>
      </w:r>
      <w:r w:rsidR="00E95088">
        <w:rPr>
          <w:rFonts w:ascii="Calibri Light" w:hAnsi="Calibri Light" w:cs="Calibri Light"/>
        </w:rPr>
        <w:t>:</w:t>
      </w:r>
      <w:r w:rsidR="00E95088" w:rsidRPr="00E95088">
        <w:rPr>
          <w:rFonts w:ascii="Calibri Light" w:hAnsi="Calibri Light" w:cs="Calibri Light"/>
        </w:rPr>
        <w:t xml:space="preserve"> </w:t>
      </w:r>
      <w:r w:rsidR="00E95088" w:rsidRPr="00E95088">
        <w:rPr>
          <w:rFonts w:ascii="Calibri Light" w:hAnsi="Calibri Light" w:cs="Calibri Light"/>
          <w:color w:val="FF0000"/>
        </w:rPr>
        <w:t>&lt;?&gt;</w:t>
      </w:r>
    </w:p>
    <w:p w14:paraId="471CEC71" w14:textId="1D3F1F68" w:rsidR="00BA1098" w:rsidRPr="00CC372A" w:rsidRDefault="00E06D2F" w:rsidP="00E95088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(weitere bitte aufführen)</w:t>
      </w:r>
    </w:p>
    <w:p w14:paraId="3BA7863D" w14:textId="77777777" w:rsidR="005C15CE" w:rsidRPr="00613C4A" w:rsidRDefault="005C15CE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19" w:name="_Toc197950595"/>
      <w:r w:rsidRPr="00613C4A">
        <w:rPr>
          <w:rFonts w:ascii="Calibri Light" w:hAnsi="Calibri Light" w:cs="Calibri Light"/>
          <w:sz w:val="32"/>
        </w:rPr>
        <w:t>Schnittstellen</w:t>
      </w:r>
      <w:bookmarkEnd w:id="19"/>
    </w:p>
    <w:p w14:paraId="5F9D537C" w14:textId="13387331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Vertrieb: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319896A3" w14:textId="4E32F045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Produktionsleitung: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45D7B5D8" w14:textId="22A8EA16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Montage Elektrik/Elektronik: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7F67F602" w14:textId="667D9746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Montage Mechanik: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5255A310" w14:textId="47948492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Einkauf: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3A5D6BDD" w14:textId="7166D734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Qualität: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2CFFC8F7" w14:textId="65CFC8C2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proofErr w:type="spellStart"/>
      <w:r w:rsidRPr="00E95088">
        <w:rPr>
          <w:rFonts w:ascii="Calibri Light" w:hAnsi="Calibri Light" w:cs="Calibri Light"/>
        </w:rPr>
        <w:t>Staging</w:t>
      </w:r>
      <w:proofErr w:type="spellEnd"/>
      <w:r w:rsidRPr="00E95088">
        <w:rPr>
          <w:rFonts w:ascii="Calibri Light" w:hAnsi="Calibri Light" w:cs="Calibri Light"/>
        </w:rPr>
        <w:t xml:space="preserve"> / Abnahme: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6BCD70BD" w14:textId="45356A69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Service: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436AE7AA" w14:textId="4410696C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Technische Dokumentation: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72115F72" w14:textId="77777777" w:rsidR="00AC185B" w:rsidRPr="00CC372A" w:rsidRDefault="00AC185B" w:rsidP="00E95088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(weitere bitte aufführen)</w:t>
      </w:r>
    </w:p>
    <w:p w14:paraId="6105B50D" w14:textId="77777777" w:rsidR="005C15CE" w:rsidRPr="00AC185B" w:rsidRDefault="00E234F4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20" w:name="_Toc197950596"/>
      <w:r w:rsidRPr="00AC185B">
        <w:rPr>
          <w:rFonts w:ascii="Calibri Light" w:hAnsi="Calibri Light" w:cs="Calibri Light"/>
          <w:sz w:val="32"/>
        </w:rPr>
        <w:t>Projekt-</w:t>
      </w:r>
      <w:r w:rsidR="005C15CE" w:rsidRPr="00AC185B">
        <w:rPr>
          <w:rFonts w:ascii="Calibri Light" w:hAnsi="Calibri Light" w:cs="Calibri Light"/>
          <w:sz w:val="32"/>
        </w:rPr>
        <w:t>Disziplinen</w:t>
      </w:r>
      <w:bookmarkEnd w:id="20"/>
    </w:p>
    <w:p w14:paraId="32FF986D" w14:textId="6D0FE88B" w:rsidR="00C53D9B" w:rsidRPr="00745542" w:rsidRDefault="00C53D9B" w:rsidP="00745542">
      <w:pPr>
        <w:pStyle w:val="berschrift3"/>
        <w:rPr>
          <w:rFonts w:ascii="Calibri Light" w:hAnsi="Calibri Light" w:cs="Calibri Light"/>
          <w:sz w:val="28"/>
          <w:szCs w:val="22"/>
        </w:rPr>
      </w:pPr>
      <w:bookmarkStart w:id="21" w:name="_Toc197682602"/>
      <w:bookmarkStart w:id="22" w:name="_Toc197682603"/>
      <w:bookmarkStart w:id="23" w:name="_Toc197950597"/>
      <w:bookmarkEnd w:id="21"/>
      <w:bookmarkEnd w:id="22"/>
      <w:r w:rsidRPr="00745542">
        <w:rPr>
          <w:rFonts w:ascii="Calibri Light" w:hAnsi="Calibri Light" w:cs="Calibri Light"/>
          <w:sz w:val="28"/>
          <w:szCs w:val="22"/>
        </w:rPr>
        <w:t>Projektleitung</w:t>
      </w:r>
      <w:bookmarkEnd w:id="23"/>
    </w:p>
    <w:p w14:paraId="704FFD14" w14:textId="39784BEA" w:rsidR="00C53D9B" w:rsidRPr="00CC372A" w:rsidRDefault="00E95088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Um das Projektziel / die Projektziele erreichen zu können, wird eine Projektleitung benötigt.</w:t>
      </w:r>
      <w:r>
        <w:rPr>
          <w:rFonts w:ascii="Calibri Light" w:hAnsi="Calibri Light" w:cs="Calibri Light"/>
        </w:rPr>
        <w:br/>
      </w:r>
      <w:r w:rsidRPr="00987CD5">
        <w:rPr>
          <w:rFonts w:ascii="Calibri Light" w:hAnsi="Calibri Light" w:cs="Calibri Light"/>
        </w:rPr>
        <w:t>Die Verantwortung liegt neben der Einhaltung von Terminen in der Führung des Projekt</w:t>
      </w:r>
      <w:r>
        <w:rPr>
          <w:rFonts w:ascii="Calibri Light" w:hAnsi="Calibri Light" w:cs="Calibri Light"/>
        </w:rPr>
        <w:t>t</w:t>
      </w:r>
      <w:r w:rsidRPr="00987CD5">
        <w:rPr>
          <w:rFonts w:ascii="Calibri Light" w:hAnsi="Calibri Light" w:cs="Calibri Light"/>
        </w:rPr>
        <w:t>eams sowie dem Berichtswesen.</w:t>
      </w:r>
    </w:p>
    <w:p w14:paraId="5005CDD7" w14:textId="77777777" w:rsidR="00C53D9B" w:rsidRPr="00745542" w:rsidRDefault="00C53D9B" w:rsidP="005B5D31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24" w:name="_Toc197950598"/>
      <w:r w:rsidRPr="00745542">
        <w:rPr>
          <w:rFonts w:ascii="Calibri Light" w:hAnsi="Calibri Light" w:cs="Calibri Light"/>
          <w:sz w:val="28"/>
          <w:szCs w:val="22"/>
        </w:rPr>
        <w:t>System-Engineer</w:t>
      </w:r>
      <w:bookmarkEnd w:id="24"/>
    </w:p>
    <w:p w14:paraId="09B688A0" w14:textId="77777777" w:rsidR="00C53D9B" w:rsidRPr="00CC372A" w:rsidRDefault="00C53D9B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Fachlich wird die Projektleitung vom System-Engineer unterstützt.</w:t>
      </w:r>
    </w:p>
    <w:p w14:paraId="3AA41B98" w14:textId="77777777" w:rsidR="00C53D9B" w:rsidRPr="00CC372A" w:rsidRDefault="00C53D9B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Dieser bringt alle Projektdisziplinen von der fachlichen Seite gesehen ins Ziel.</w:t>
      </w:r>
    </w:p>
    <w:p w14:paraId="44C37C45" w14:textId="77777777" w:rsidR="00C53D9B" w:rsidRPr="00CC372A" w:rsidRDefault="00C53D9B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Er hat den Überblick über alle technischen und funktionalen Anforderungen im Projekt.</w:t>
      </w:r>
    </w:p>
    <w:p w14:paraId="3A0907D4" w14:textId="6E7BFAF1" w:rsidR="005C15CE" w:rsidRPr="00745542" w:rsidRDefault="00FA79E7" w:rsidP="005B5D31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25" w:name="_Toc197950599"/>
      <w:r w:rsidRPr="00FA79E7">
        <w:rPr>
          <w:rFonts w:ascii="Calibri Light" w:hAnsi="Calibri Light" w:cs="Calibri Light"/>
          <w:sz w:val="28"/>
          <w:szCs w:val="22"/>
        </w:rPr>
        <w:lastRenderedPageBreak/>
        <w:t>Entwickler</w:t>
      </w:r>
      <w:r w:rsidRPr="00FA79E7">
        <w:rPr>
          <w:rFonts w:ascii="Calibri Light" w:hAnsi="Calibri Light" w:cs="Calibri Light"/>
          <w:sz w:val="32"/>
          <w:szCs w:val="24"/>
        </w:rPr>
        <w:t xml:space="preserve"> </w:t>
      </w:r>
      <w:r w:rsidR="005C15CE" w:rsidRPr="00745542">
        <w:rPr>
          <w:rFonts w:ascii="Calibri Light" w:hAnsi="Calibri Light" w:cs="Calibri Light"/>
          <w:sz w:val="28"/>
          <w:szCs w:val="22"/>
        </w:rPr>
        <w:t>EE-HW</w:t>
      </w:r>
      <w:bookmarkEnd w:id="25"/>
    </w:p>
    <w:p w14:paraId="077E34F3" w14:textId="7B3C7EFD" w:rsidR="00C91D2B" w:rsidRPr="00CC372A" w:rsidRDefault="00FA79E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Alles, was mit EE-Hardware zu tun hat (z. B. logische Vernetzung, Schaltpläne, Blockschaltbilder, Komponenten, Steuerungen, Komponenten-Spezifikationen, Stücklisten EE, Messungen, Power- und Energiemanagement, elektrische Schnittstellen, Testspezifikationen, Funktionsprüfungen, Reviews, entwicklungsseitige Abnahmen etc.)</w:t>
      </w:r>
      <w:r w:rsidR="00C91D2B" w:rsidRPr="00CC372A">
        <w:rPr>
          <w:rFonts w:ascii="Calibri Light" w:hAnsi="Calibri Light" w:cs="Calibri Light"/>
        </w:rPr>
        <w:t xml:space="preserve">. </w:t>
      </w:r>
    </w:p>
    <w:p w14:paraId="1EE450A5" w14:textId="26735200" w:rsidR="005C15CE" w:rsidRPr="00745542" w:rsidRDefault="00FA79E7" w:rsidP="005B5D31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26" w:name="_Toc197950600"/>
      <w:r w:rsidRPr="00FA79E7">
        <w:rPr>
          <w:rFonts w:ascii="Calibri Light" w:hAnsi="Calibri Light" w:cs="Calibri Light"/>
          <w:sz w:val="28"/>
          <w:szCs w:val="22"/>
        </w:rPr>
        <w:t>Entwickler</w:t>
      </w:r>
      <w:r w:rsidRPr="00FA79E7">
        <w:rPr>
          <w:rFonts w:ascii="Calibri Light" w:hAnsi="Calibri Light" w:cs="Calibri Light"/>
          <w:sz w:val="32"/>
          <w:szCs w:val="24"/>
        </w:rPr>
        <w:t xml:space="preserve"> </w:t>
      </w:r>
      <w:r w:rsidR="005C15CE" w:rsidRPr="00745542">
        <w:rPr>
          <w:rFonts w:ascii="Calibri Light" w:hAnsi="Calibri Light" w:cs="Calibri Light"/>
          <w:sz w:val="28"/>
          <w:szCs w:val="22"/>
        </w:rPr>
        <w:t>EE-SW</w:t>
      </w:r>
      <w:bookmarkEnd w:id="26"/>
    </w:p>
    <w:p w14:paraId="37F682E3" w14:textId="0A3488B3" w:rsidR="00C91D2B" w:rsidRPr="00CC372A" w:rsidRDefault="00FA79E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 xml:space="preserve">Alles, was </w:t>
      </w:r>
      <w:r w:rsidRPr="000A4EA9">
        <w:rPr>
          <w:rFonts w:ascii="Calibri Light" w:hAnsi="Calibri Light" w:cs="Calibri Light"/>
        </w:rPr>
        <w:t>mit der EE-Software für die Steuerung zu tun hat (z. B. SPS-Basis-SW, SPS-Applikations-SW, SPS-Initialisierung,</w:t>
      </w:r>
      <w:r w:rsidRPr="00987CD5">
        <w:rPr>
          <w:rFonts w:ascii="Calibri Light" w:hAnsi="Calibri Light" w:cs="Calibri Light"/>
        </w:rPr>
        <w:t xml:space="preserve"> Konfigurationen, Images, Testspezifikationen, Funktionsprüfungen, Reviews, entwicklungsseitige Abnahmen, Schnittstellen-Protokolle, Schnittstelle zur HMI etc.) während der Entwicklung bis zur Freigabe.</w:t>
      </w:r>
    </w:p>
    <w:p w14:paraId="5CDE36E7" w14:textId="4A5F231E" w:rsidR="005C15CE" w:rsidRPr="00745542" w:rsidRDefault="00FA79E7" w:rsidP="005B5D31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27" w:name="_Toc197950601"/>
      <w:r w:rsidRPr="00FA79E7">
        <w:rPr>
          <w:rFonts w:ascii="Calibri Light" w:hAnsi="Calibri Light" w:cs="Calibri Light"/>
          <w:sz w:val="28"/>
          <w:szCs w:val="22"/>
        </w:rPr>
        <w:t>Entwickler</w:t>
      </w:r>
      <w:r w:rsidRPr="00FA79E7">
        <w:rPr>
          <w:rFonts w:ascii="Calibri Light" w:hAnsi="Calibri Light" w:cs="Calibri Light"/>
          <w:sz w:val="32"/>
          <w:szCs w:val="24"/>
        </w:rPr>
        <w:t xml:space="preserve"> </w:t>
      </w:r>
      <w:r w:rsidR="005C15CE" w:rsidRPr="00745542">
        <w:rPr>
          <w:rFonts w:ascii="Calibri Light" w:hAnsi="Calibri Light" w:cs="Calibri Light"/>
          <w:sz w:val="28"/>
          <w:szCs w:val="22"/>
        </w:rPr>
        <w:t>HMI/GUI</w:t>
      </w:r>
      <w:r>
        <w:rPr>
          <w:rFonts w:ascii="Calibri Light" w:hAnsi="Calibri Light" w:cs="Calibri Light"/>
          <w:sz w:val="28"/>
          <w:szCs w:val="22"/>
        </w:rPr>
        <w:t>-SW</w:t>
      </w:r>
      <w:bookmarkEnd w:id="27"/>
    </w:p>
    <w:p w14:paraId="53ED257E" w14:textId="2F480479" w:rsidR="00C91D2B" w:rsidRPr="00CC372A" w:rsidRDefault="00FA79E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Alles, was mit der Bedienung des Operators zur Maschine zu tun hat (z. B. Software-Code-Verwaltung, Ablage der Software, Lieferanten-Steuerung, Spezifikationen, Prüfmechanismen, Reviews, Abnahmen etc.) während der Entwicklung bis zur Freigabe.</w:t>
      </w:r>
    </w:p>
    <w:p w14:paraId="3F8BB93C" w14:textId="7B11A09A" w:rsidR="005C15CE" w:rsidRPr="00745542" w:rsidRDefault="00C91D2B" w:rsidP="005B5D31">
      <w:pPr>
        <w:rPr>
          <w:rFonts w:ascii="Calibri Light" w:hAnsi="Calibri Light" w:cs="Calibri Light"/>
          <w:sz w:val="28"/>
          <w:szCs w:val="22"/>
        </w:rPr>
      </w:pPr>
      <w:r w:rsidRPr="00CC372A">
        <w:rPr>
          <w:rFonts w:ascii="Calibri Light" w:hAnsi="Calibri Light" w:cs="Calibri Light"/>
        </w:rPr>
        <w:t xml:space="preserve"> </w:t>
      </w:r>
      <w:r w:rsidR="00FA79E7" w:rsidRPr="00FA79E7">
        <w:rPr>
          <w:rFonts w:ascii="Calibri Light" w:hAnsi="Calibri Light" w:cs="Calibri Light"/>
          <w:sz w:val="28"/>
          <w:szCs w:val="22"/>
        </w:rPr>
        <w:t>Entwickler</w:t>
      </w:r>
      <w:r w:rsidR="00FA79E7" w:rsidRPr="00FA79E7">
        <w:rPr>
          <w:rFonts w:ascii="Calibri Light" w:hAnsi="Calibri Light" w:cs="Calibri Light"/>
          <w:sz w:val="32"/>
          <w:szCs w:val="24"/>
        </w:rPr>
        <w:t xml:space="preserve"> </w:t>
      </w:r>
      <w:r w:rsidR="005C15CE" w:rsidRPr="00745542">
        <w:rPr>
          <w:rFonts w:ascii="Calibri Light" w:hAnsi="Calibri Light" w:cs="Calibri Light"/>
          <w:sz w:val="28"/>
          <w:szCs w:val="22"/>
        </w:rPr>
        <w:t>Mechanisches Design</w:t>
      </w:r>
      <w:r w:rsidR="00FA79E7">
        <w:rPr>
          <w:rFonts w:ascii="Calibri Light" w:hAnsi="Calibri Light" w:cs="Calibri Light"/>
          <w:sz w:val="28"/>
          <w:szCs w:val="22"/>
        </w:rPr>
        <w:t>/Konstruktion</w:t>
      </w:r>
    </w:p>
    <w:p w14:paraId="6E4E02F8" w14:textId="09A35211" w:rsidR="00C91D2B" w:rsidRPr="00CC372A" w:rsidRDefault="00FA79E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Alles, was konstruktive Dinge beinhaltet (z. B. Metalle, Motoren, Sensoren, Spezifikationen, Bauraum, Stücklisten, Konstruktion, Zeichnungen etc.) während der Entwicklung bis zur Freigabe.</w:t>
      </w:r>
    </w:p>
    <w:p w14:paraId="1B927409" w14:textId="3ED31CC6" w:rsidR="005C15CE" w:rsidRPr="00745542" w:rsidRDefault="005C15CE" w:rsidP="005B5D31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28" w:name="_Toc197950602"/>
      <w:r w:rsidRPr="00745542">
        <w:rPr>
          <w:rFonts w:ascii="Calibri Light" w:hAnsi="Calibri Light" w:cs="Calibri Light"/>
          <w:sz w:val="28"/>
          <w:szCs w:val="22"/>
        </w:rPr>
        <w:t>Test und Validierung</w:t>
      </w:r>
      <w:bookmarkEnd w:id="28"/>
    </w:p>
    <w:p w14:paraId="5C7A487F" w14:textId="66581A92" w:rsidR="00AD2A09" w:rsidRPr="00CC372A" w:rsidRDefault="00FA79E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Alles rund um das Thema Komponenten-, Modul- und Systemprüfungen während der Entwicklung bis zur Freigabe.</w:t>
      </w:r>
    </w:p>
    <w:p w14:paraId="4E73F52E" w14:textId="77777777" w:rsidR="00E234F4" w:rsidRPr="00745542" w:rsidRDefault="008B5CC4" w:rsidP="005B5D31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29" w:name="_Toc197950603"/>
      <w:r w:rsidRPr="00745542">
        <w:rPr>
          <w:rFonts w:ascii="Calibri Light" w:hAnsi="Calibri Light" w:cs="Calibri Light"/>
          <w:sz w:val="28"/>
          <w:szCs w:val="22"/>
        </w:rPr>
        <w:t>Entwicklungsleitung</w:t>
      </w:r>
      <w:bookmarkEnd w:id="29"/>
    </w:p>
    <w:p w14:paraId="75AC75B6" w14:textId="5C21B22E" w:rsidR="00FA79E7" w:rsidRPr="00987CD5" w:rsidRDefault="00FB7C08" w:rsidP="005B5D31">
      <w:pPr>
        <w:spacing w:before="120" w:after="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Sie</w:t>
      </w:r>
      <w:r w:rsidR="00FA79E7" w:rsidRPr="00987CD5">
        <w:rPr>
          <w:rFonts w:ascii="Calibri Light" w:hAnsi="Calibri Light" w:cs="Calibri Light"/>
        </w:rPr>
        <w:t xml:space="preserve"> stellt sicher, dass das Produkt nach Lastenheft, Richtlinien und Normen entwickelt und zertifiziert wird.</w:t>
      </w:r>
    </w:p>
    <w:p w14:paraId="7DBA332B" w14:textId="1FBAC65A" w:rsidR="00F46A2D" w:rsidRDefault="00FB7C08" w:rsidP="005B5D31">
      <w:pPr>
        <w:spacing w:before="120" w:after="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Sie</w:t>
      </w:r>
      <w:r w:rsidR="00FA79E7" w:rsidRPr="00987CD5">
        <w:rPr>
          <w:rFonts w:ascii="Calibri Light" w:hAnsi="Calibri Light" w:cs="Calibri Light"/>
        </w:rPr>
        <w:t xml:space="preserve"> hat auch die Verantwortung der Erstellung und Einhaltung von Entwicklungsprozessen im Projekt.</w:t>
      </w:r>
      <w:r w:rsidR="00FA79E7">
        <w:rPr>
          <w:rFonts w:ascii="Calibri Light" w:hAnsi="Calibri Light" w:cs="Calibri Light"/>
        </w:rPr>
        <w:br/>
      </w:r>
      <w:r w:rsidR="00FA79E7" w:rsidRPr="00987CD5">
        <w:rPr>
          <w:rFonts w:ascii="Calibri Light" w:hAnsi="Calibri Light" w:cs="Calibri Light"/>
        </w:rPr>
        <w:t>Weiterhin hat er die Verantwortung für die Bereitstellung von Ressourcen für das Projekt.</w:t>
      </w:r>
      <w:r w:rsidR="00FA79E7">
        <w:rPr>
          <w:rFonts w:ascii="Calibri Light" w:hAnsi="Calibri Light" w:cs="Calibri Light"/>
        </w:rPr>
        <w:br/>
      </w:r>
      <w:r w:rsidR="00FA79E7" w:rsidRPr="00987CD5">
        <w:rPr>
          <w:rFonts w:ascii="Calibri Light" w:hAnsi="Calibri Light" w:cs="Calibri Light"/>
        </w:rPr>
        <w:t>In Fällen von Eskalationen oder Konflikten oder technischer Entscheidungsfindungen im Projekt schaltet sich die Entwicklungsleitung mit ein.</w:t>
      </w:r>
    </w:p>
    <w:p w14:paraId="55A15CC7" w14:textId="77777777" w:rsidR="00E8546A" w:rsidRPr="00E8546A" w:rsidRDefault="00E8546A" w:rsidP="008609AB">
      <w:pPr>
        <w:pStyle w:val="berschrift2"/>
        <w:numPr>
          <w:ilvl w:val="1"/>
          <w:numId w:val="4"/>
        </w:numPr>
        <w:tabs>
          <w:tab w:val="num" w:pos="680"/>
        </w:tabs>
        <w:spacing w:before="240"/>
        <w:rPr>
          <w:rFonts w:ascii="Calibri Light" w:hAnsi="Calibri Light" w:cs="Calibri Light"/>
          <w:sz w:val="32"/>
        </w:rPr>
      </w:pPr>
      <w:bookmarkStart w:id="30" w:name="_Toc27583401"/>
      <w:bookmarkStart w:id="31" w:name="_Toc74296576"/>
      <w:bookmarkStart w:id="32" w:name="_Toc197950604"/>
      <w:r w:rsidRPr="00E8546A">
        <w:rPr>
          <w:rFonts w:ascii="Calibri Light" w:hAnsi="Calibri Light" w:cs="Calibri Light"/>
          <w:sz w:val="32"/>
        </w:rPr>
        <w:t>Hauptaufgabenpakete</w:t>
      </w:r>
      <w:bookmarkEnd w:id="30"/>
      <w:bookmarkEnd w:id="31"/>
      <w:bookmarkEnd w:id="32"/>
    </w:p>
    <w:p w14:paraId="2A71241F" w14:textId="50D549C2" w:rsidR="00E8546A" w:rsidRDefault="00E8546A" w:rsidP="008609AB">
      <w:pPr>
        <w:pStyle w:val="berschrift3"/>
        <w:rPr>
          <w:rFonts w:ascii="Calibri Light" w:hAnsi="Calibri Light" w:cs="Calibri Light"/>
          <w:sz w:val="28"/>
          <w:szCs w:val="22"/>
        </w:rPr>
      </w:pPr>
      <w:bookmarkStart w:id="33" w:name="_Toc27583402"/>
      <w:bookmarkStart w:id="34" w:name="_Toc74296577"/>
      <w:bookmarkStart w:id="35" w:name="_Toc197950605"/>
      <w:r w:rsidRPr="00E8546A">
        <w:rPr>
          <w:rFonts w:ascii="Calibri Light" w:hAnsi="Calibri Light" w:cs="Calibri Light"/>
          <w:sz w:val="28"/>
          <w:szCs w:val="22"/>
        </w:rPr>
        <w:t xml:space="preserve">Entwickler </w:t>
      </w:r>
      <w:bookmarkEnd w:id="33"/>
      <w:r w:rsidRPr="00E8546A">
        <w:rPr>
          <w:rFonts w:ascii="Calibri Light" w:hAnsi="Calibri Light" w:cs="Calibri Light"/>
          <w:sz w:val="28"/>
          <w:szCs w:val="22"/>
        </w:rPr>
        <w:t>EE-HW</w:t>
      </w:r>
      <w:bookmarkEnd w:id="34"/>
      <w:bookmarkEnd w:id="35"/>
    </w:p>
    <w:p w14:paraId="217B8181" w14:textId="4769929F" w:rsidR="00EB6DE6" w:rsidRPr="00EB6DE6" w:rsidRDefault="00EB6DE6" w:rsidP="00EB6DE6">
      <w:pPr>
        <w:rPr>
          <w:rFonts w:ascii="Calibri Light" w:hAnsi="Calibri Light" w:cs="Calibri Light"/>
          <w:color w:val="FF0000"/>
        </w:rPr>
      </w:pPr>
      <w:r w:rsidRPr="00EB6DE6">
        <w:rPr>
          <w:rFonts w:ascii="Calibri Light" w:hAnsi="Calibri Light" w:cs="Calibri Light"/>
          <w:color w:val="FF0000"/>
        </w:rPr>
        <w:t>&lt;Beschreibung der Aufgaben&gt;</w:t>
      </w:r>
    </w:p>
    <w:p w14:paraId="289457E9" w14:textId="775358F2" w:rsidR="00E8546A" w:rsidRDefault="00E8546A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36" w:name="_Toc27583403"/>
      <w:bookmarkStart w:id="37" w:name="_Toc74296578"/>
      <w:bookmarkStart w:id="38" w:name="_Toc197950606"/>
      <w:r w:rsidRPr="00E8546A">
        <w:rPr>
          <w:rFonts w:ascii="Calibri Light" w:hAnsi="Calibri Light" w:cs="Calibri Light"/>
          <w:sz w:val="28"/>
          <w:szCs w:val="22"/>
        </w:rPr>
        <w:t>Entwickler EE-Software (Funktionale und sicherheitsrelevante Steuerungs-Software</w:t>
      </w:r>
      <w:bookmarkEnd w:id="36"/>
      <w:r w:rsidRPr="00E8546A">
        <w:rPr>
          <w:rFonts w:ascii="Calibri Light" w:hAnsi="Calibri Light" w:cs="Calibri Light"/>
          <w:sz w:val="28"/>
          <w:szCs w:val="22"/>
        </w:rPr>
        <w:t>)</w:t>
      </w:r>
      <w:bookmarkEnd w:id="37"/>
      <w:bookmarkEnd w:id="38"/>
    </w:p>
    <w:p w14:paraId="53883260" w14:textId="70D10083" w:rsidR="00EB6DE6" w:rsidRPr="00EB6DE6" w:rsidRDefault="00EB6DE6" w:rsidP="00EB6DE6">
      <w:pPr>
        <w:rPr>
          <w:rFonts w:ascii="Calibri Light" w:hAnsi="Calibri Light" w:cs="Calibri Light"/>
          <w:color w:val="FF0000"/>
        </w:rPr>
      </w:pPr>
      <w:r w:rsidRPr="00EB6DE6">
        <w:rPr>
          <w:rFonts w:ascii="Calibri Light" w:hAnsi="Calibri Light" w:cs="Calibri Light"/>
          <w:color w:val="FF0000"/>
        </w:rPr>
        <w:t>&lt;Beschreibung der Aufgaben&gt;</w:t>
      </w:r>
    </w:p>
    <w:p w14:paraId="4EBD1310" w14:textId="77777777" w:rsidR="00E8546A" w:rsidRPr="00E8546A" w:rsidRDefault="00E8546A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39" w:name="_Toc27583404"/>
      <w:bookmarkStart w:id="40" w:name="_Toc74296579"/>
      <w:bookmarkStart w:id="41" w:name="_Toc197950607"/>
      <w:r w:rsidRPr="00E8546A">
        <w:rPr>
          <w:rFonts w:ascii="Calibri Light" w:hAnsi="Calibri Light" w:cs="Calibri Light"/>
          <w:sz w:val="28"/>
          <w:szCs w:val="22"/>
        </w:rPr>
        <w:t>System-Engineer</w:t>
      </w:r>
      <w:bookmarkEnd w:id="39"/>
      <w:bookmarkEnd w:id="40"/>
      <w:bookmarkEnd w:id="41"/>
    </w:p>
    <w:p w14:paraId="4E8B3C1E" w14:textId="77777777" w:rsidR="00EB6DE6" w:rsidRPr="00EB6DE6" w:rsidRDefault="00EB6DE6" w:rsidP="00EB6DE6">
      <w:pPr>
        <w:rPr>
          <w:rFonts w:ascii="Calibri Light" w:hAnsi="Calibri Light" w:cs="Calibri Light"/>
          <w:color w:val="FF0000"/>
        </w:rPr>
      </w:pPr>
      <w:bookmarkStart w:id="42" w:name="_Toc27583405"/>
      <w:bookmarkStart w:id="43" w:name="_Toc74296580"/>
      <w:bookmarkStart w:id="44" w:name="_Toc197950608"/>
      <w:r w:rsidRPr="00EB6DE6">
        <w:rPr>
          <w:rFonts w:ascii="Calibri Light" w:hAnsi="Calibri Light" w:cs="Calibri Light"/>
          <w:color w:val="FF0000"/>
        </w:rPr>
        <w:t>&lt;Beschreibung der Aufgaben&gt;</w:t>
      </w:r>
    </w:p>
    <w:p w14:paraId="7A05A692" w14:textId="77777777" w:rsidR="00E8546A" w:rsidRPr="00E8546A" w:rsidRDefault="00E8546A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r w:rsidRPr="00E8546A">
        <w:rPr>
          <w:rFonts w:ascii="Calibri Light" w:hAnsi="Calibri Light" w:cs="Calibri Light"/>
          <w:sz w:val="28"/>
          <w:szCs w:val="22"/>
        </w:rPr>
        <w:lastRenderedPageBreak/>
        <w:t>Entwickler HMI / GUI</w:t>
      </w:r>
      <w:bookmarkEnd w:id="42"/>
      <w:bookmarkEnd w:id="43"/>
      <w:bookmarkEnd w:id="44"/>
    </w:p>
    <w:p w14:paraId="4E8E172D" w14:textId="77777777" w:rsidR="00EB6DE6" w:rsidRPr="00EB6DE6" w:rsidRDefault="00EB6DE6" w:rsidP="00EB6DE6">
      <w:pPr>
        <w:rPr>
          <w:rFonts w:ascii="Calibri Light" w:hAnsi="Calibri Light" w:cs="Calibri Light"/>
          <w:color w:val="FF0000"/>
        </w:rPr>
      </w:pPr>
      <w:bookmarkStart w:id="45" w:name="_Toc27583406"/>
      <w:bookmarkStart w:id="46" w:name="_Toc74296581"/>
      <w:bookmarkStart w:id="47" w:name="_Toc197950609"/>
      <w:r w:rsidRPr="00EB6DE6">
        <w:rPr>
          <w:rFonts w:ascii="Calibri Light" w:hAnsi="Calibri Light" w:cs="Calibri Light"/>
          <w:color w:val="FF0000"/>
        </w:rPr>
        <w:t>&lt;Beschreibung der Aufgaben&gt;</w:t>
      </w:r>
    </w:p>
    <w:p w14:paraId="076C416D" w14:textId="77777777" w:rsidR="00E8546A" w:rsidRPr="00E8546A" w:rsidRDefault="00E8546A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r w:rsidRPr="00E8546A">
        <w:rPr>
          <w:rFonts w:ascii="Calibri Light" w:hAnsi="Calibri Light" w:cs="Calibri Light"/>
          <w:sz w:val="28"/>
          <w:szCs w:val="22"/>
        </w:rPr>
        <w:t>Test &amp; Validierung</w:t>
      </w:r>
      <w:bookmarkEnd w:id="45"/>
      <w:bookmarkEnd w:id="46"/>
      <w:bookmarkEnd w:id="47"/>
    </w:p>
    <w:p w14:paraId="3C1BEFBE" w14:textId="77777777" w:rsidR="00EB6DE6" w:rsidRPr="00EB6DE6" w:rsidRDefault="00EB6DE6" w:rsidP="00EB6DE6">
      <w:pPr>
        <w:rPr>
          <w:rFonts w:ascii="Calibri Light" w:hAnsi="Calibri Light" w:cs="Calibri Light"/>
          <w:color w:val="FF0000"/>
        </w:rPr>
      </w:pPr>
      <w:bookmarkStart w:id="48" w:name="_Toc27583407"/>
      <w:bookmarkStart w:id="49" w:name="_Toc74296582"/>
      <w:bookmarkStart w:id="50" w:name="_Toc197950610"/>
      <w:r w:rsidRPr="00EB6DE6">
        <w:rPr>
          <w:rFonts w:ascii="Calibri Light" w:hAnsi="Calibri Light" w:cs="Calibri Light"/>
          <w:color w:val="FF0000"/>
        </w:rPr>
        <w:t>&lt;Beschreibung der Aufgaben&gt;</w:t>
      </w:r>
    </w:p>
    <w:p w14:paraId="3B5F2517" w14:textId="77777777" w:rsidR="00E8546A" w:rsidRPr="00E8546A" w:rsidRDefault="00E8546A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r w:rsidRPr="00E8546A">
        <w:rPr>
          <w:rFonts w:ascii="Calibri Light" w:hAnsi="Calibri Light" w:cs="Calibri Light"/>
          <w:sz w:val="28"/>
          <w:szCs w:val="22"/>
        </w:rPr>
        <w:t>Entwickler Konstruk</w:t>
      </w:r>
      <w:bookmarkEnd w:id="48"/>
      <w:r w:rsidRPr="00E8546A">
        <w:rPr>
          <w:rFonts w:ascii="Calibri Light" w:hAnsi="Calibri Light" w:cs="Calibri Light"/>
          <w:sz w:val="28"/>
          <w:szCs w:val="22"/>
        </w:rPr>
        <w:t>tion</w:t>
      </w:r>
      <w:bookmarkEnd w:id="49"/>
      <w:bookmarkEnd w:id="50"/>
    </w:p>
    <w:p w14:paraId="16C91010" w14:textId="77777777" w:rsidR="00EB6DE6" w:rsidRPr="00EB6DE6" w:rsidRDefault="00EB6DE6" w:rsidP="00EB6DE6">
      <w:pPr>
        <w:rPr>
          <w:rFonts w:ascii="Calibri Light" w:hAnsi="Calibri Light" w:cs="Calibri Light"/>
          <w:color w:val="FF0000"/>
        </w:rPr>
      </w:pPr>
      <w:bookmarkStart w:id="51" w:name="_Toc27583409"/>
      <w:bookmarkStart w:id="52" w:name="_Toc74296583"/>
      <w:bookmarkStart w:id="53" w:name="_Toc197950611"/>
      <w:r w:rsidRPr="00EB6DE6">
        <w:rPr>
          <w:rFonts w:ascii="Calibri Light" w:hAnsi="Calibri Light" w:cs="Calibri Light"/>
          <w:color w:val="FF0000"/>
        </w:rPr>
        <w:t>&lt;Beschreibung der Aufgaben&gt;</w:t>
      </w:r>
    </w:p>
    <w:p w14:paraId="6BE38B01" w14:textId="3459E2E9" w:rsidR="00E8546A" w:rsidRPr="00E8546A" w:rsidRDefault="00E8546A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r w:rsidRPr="00E8546A">
        <w:rPr>
          <w:rFonts w:ascii="Calibri Light" w:hAnsi="Calibri Light" w:cs="Calibri Light"/>
          <w:sz w:val="28"/>
          <w:szCs w:val="22"/>
        </w:rPr>
        <w:t>Dokumentation</w:t>
      </w:r>
      <w:bookmarkEnd w:id="51"/>
      <w:bookmarkEnd w:id="52"/>
      <w:bookmarkEnd w:id="53"/>
    </w:p>
    <w:p w14:paraId="3A79E697" w14:textId="77777777" w:rsidR="00EB6DE6" w:rsidRPr="00EB6DE6" w:rsidRDefault="00EB6DE6" w:rsidP="00EB6DE6">
      <w:pPr>
        <w:rPr>
          <w:rFonts w:ascii="Calibri Light" w:hAnsi="Calibri Light" w:cs="Calibri Light"/>
          <w:color w:val="FF0000"/>
        </w:rPr>
      </w:pPr>
      <w:bookmarkStart w:id="54" w:name="_Toc197950612"/>
      <w:r w:rsidRPr="00EB6DE6">
        <w:rPr>
          <w:rFonts w:ascii="Calibri Light" w:hAnsi="Calibri Light" w:cs="Calibri Light"/>
          <w:color w:val="FF0000"/>
        </w:rPr>
        <w:t>&lt;Beschreibung der Aufgaben&gt;</w:t>
      </w:r>
    </w:p>
    <w:p w14:paraId="40E2D792" w14:textId="77777777" w:rsidR="005C15CE" w:rsidRPr="00170415" w:rsidRDefault="005F30DB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r w:rsidRPr="00170415">
        <w:rPr>
          <w:rFonts w:ascii="Calibri Light" w:hAnsi="Calibri Light" w:cs="Calibri Light"/>
          <w:sz w:val="32"/>
        </w:rPr>
        <w:t>Datenhandling im</w:t>
      </w:r>
      <w:r w:rsidR="005C15CE" w:rsidRPr="00170415">
        <w:rPr>
          <w:rFonts w:ascii="Calibri Light" w:hAnsi="Calibri Light" w:cs="Calibri Light"/>
          <w:sz w:val="32"/>
        </w:rPr>
        <w:t xml:space="preserve"> Projekt</w:t>
      </w:r>
      <w:bookmarkEnd w:id="54"/>
    </w:p>
    <w:p w14:paraId="5974CC36" w14:textId="77777777" w:rsidR="005C15CE" w:rsidRPr="00745542" w:rsidRDefault="00AD2A09" w:rsidP="008609AB">
      <w:pPr>
        <w:pStyle w:val="berschrift3"/>
        <w:rPr>
          <w:rFonts w:ascii="Calibri Light" w:hAnsi="Calibri Light" w:cs="Calibri Light"/>
          <w:sz w:val="28"/>
          <w:szCs w:val="22"/>
        </w:rPr>
      </w:pPr>
      <w:bookmarkStart w:id="55" w:name="_Hlk197948908"/>
      <w:r w:rsidRPr="00745542">
        <w:rPr>
          <w:rFonts w:ascii="Calibri Light" w:hAnsi="Calibri Light" w:cs="Calibri Light"/>
          <w:sz w:val="28"/>
          <w:szCs w:val="22"/>
        </w:rPr>
        <w:t xml:space="preserve"> </w:t>
      </w:r>
      <w:bookmarkStart w:id="56" w:name="_Toc197950613"/>
      <w:r w:rsidR="005C15CE" w:rsidRPr="00745542">
        <w:rPr>
          <w:rFonts w:ascii="Calibri Light" w:hAnsi="Calibri Light" w:cs="Calibri Light"/>
          <w:sz w:val="28"/>
          <w:szCs w:val="22"/>
        </w:rPr>
        <w:t>Dateinamen</w:t>
      </w:r>
      <w:bookmarkEnd w:id="56"/>
    </w:p>
    <w:bookmarkEnd w:id="55"/>
    <w:p w14:paraId="70CB1B17" w14:textId="77777777" w:rsidR="00BA1098" w:rsidRPr="00CC372A" w:rsidRDefault="00BA1098" w:rsidP="00512212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Alle Dateien, die zum Projekt </w:t>
      </w:r>
      <w:r w:rsidR="00695171" w:rsidRPr="00512212">
        <w:rPr>
          <w:rFonts w:ascii="Calibri Light" w:hAnsi="Calibri Light" w:cs="Calibri Light"/>
        </w:rPr>
        <w:t>&lt;</w:t>
      </w:r>
      <w:proofErr w:type="spellStart"/>
      <w:r w:rsidR="00695171" w:rsidRPr="00512212">
        <w:rPr>
          <w:rFonts w:ascii="Calibri Light" w:hAnsi="Calibri Light" w:cs="Calibri Light"/>
        </w:rPr>
        <w:t>Projectname</w:t>
      </w:r>
      <w:proofErr w:type="spellEnd"/>
      <w:r w:rsidR="00695171" w:rsidRPr="00512212">
        <w:rPr>
          <w:rFonts w:ascii="Calibri Light" w:hAnsi="Calibri Light" w:cs="Calibri Light"/>
        </w:rPr>
        <w:t>&gt;</w:t>
      </w:r>
      <w:r w:rsidRPr="00512212">
        <w:rPr>
          <w:rFonts w:ascii="Calibri Light" w:hAnsi="Calibri Light" w:cs="Calibri Light"/>
        </w:rPr>
        <w:t xml:space="preserve"> </w:t>
      </w:r>
      <w:r w:rsidRPr="00CC372A">
        <w:rPr>
          <w:rFonts w:ascii="Calibri Light" w:hAnsi="Calibri Light" w:cs="Calibri Light"/>
        </w:rPr>
        <w:t>gehören, werden wie folgt benannt:</w:t>
      </w:r>
    </w:p>
    <w:p w14:paraId="078BC6D7" w14:textId="78AA08C8" w:rsidR="00BA1098" w:rsidRPr="00512212" w:rsidRDefault="00695171" w:rsidP="00512212">
      <w:pPr>
        <w:spacing w:before="120" w:after="60"/>
        <w:rPr>
          <w:rFonts w:ascii="Calibri Light" w:hAnsi="Calibri Light" w:cs="Calibri Light"/>
          <w:i/>
          <w:iCs/>
        </w:rPr>
      </w:pPr>
      <w:r w:rsidRPr="00512212">
        <w:rPr>
          <w:rFonts w:ascii="Calibri Light" w:hAnsi="Calibri Light" w:cs="Calibri Light"/>
          <w:i/>
          <w:iCs/>
          <w:highlight w:val="yellow"/>
        </w:rPr>
        <w:t>&lt;</w:t>
      </w:r>
      <w:proofErr w:type="spellStart"/>
      <w:r w:rsidRPr="00512212">
        <w:rPr>
          <w:rFonts w:ascii="Calibri Light" w:hAnsi="Calibri Light" w:cs="Calibri Light"/>
          <w:i/>
          <w:iCs/>
          <w:highlight w:val="yellow"/>
        </w:rPr>
        <w:t>Projectname</w:t>
      </w:r>
      <w:proofErr w:type="spellEnd"/>
      <w:r w:rsidRPr="00512212">
        <w:rPr>
          <w:rFonts w:ascii="Calibri Light" w:hAnsi="Calibri Light" w:cs="Calibri Light"/>
          <w:i/>
          <w:iCs/>
          <w:highlight w:val="yellow"/>
        </w:rPr>
        <w:t>&gt;</w:t>
      </w:r>
      <w:r w:rsidR="00BA1098" w:rsidRPr="00512212">
        <w:rPr>
          <w:rFonts w:ascii="Calibri Light" w:hAnsi="Calibri Light" w:cs="Calibri Light"/>
          <w:i/>
          <w:iCs/>
          <w:highlight w:val="yellow"/>
        </w:rPr>
        <w:t>_&lt;Inhalt_1&gt;_&lt;Inhalt_2&gt;_V1.&lt;</w:t>
      </w:r>
      <w:r w:rsidR="00236FDF" w:rsidRPr="00512212">
        <w:rPr>
          <w:rFonts w:ascii="Calibri Light" w:hAnsi="Calibri Light" w:cs="Calibri Light"/>
          <w:i/>
          <w:iCs/>
          <w:highlight w:val="yellow"/>
        </w:rPr>
        <w:t>file-</w:t>
      </w:r>
      <w:r w:rsidR="00BA1098" w:rsidRPr="00512212">
        <w:rPr>
          <w:rFonts w:ascii="Calibri Light" w:hAnsi="Calibri Light" w:cs="Calibri Light"/>
          <w:i/>
          <w:iCs/>
          <w:highlight w:val="yellow"/>
        </w:rPr>
        <w:t>ext</w:t>
      </w:r>
      <w:r w:rsidR="00236FDF" w:rsidRPr="00512212">
        <w:rPr>
          <w:rFonts w:ascii="Calibri Light" w:hAnsi="Calibri Light" w:cs="Calibri Light"/>
          <w:i/>
          <w:iCs/>
          <w:highlight w:val="yellow"/>
        </w:rPr>
        <w:t>ension</w:t>
      </w:r>
      <w:r w:rsidR="00BA1098" w:rsidRPr="00512212">
        <w:rPr>
          <w:rFonts w:ascii="Calibri Light" w:hAnsi="Calibri Light" w:cs="Calibri Light"/>
          <w:i/>
          <w:iCs/>
          <w:highlight w:val="yellow"/>
        </w:rPr>
        <w:t>&gt;</w:t>
      </w:r>
    </w:p>
    <w:p w14:paraId="18645303" w14:textId="7631542F" w:rsidR="00BA1098" w:rsidRPr="00CC372A" w:rsidRDefault="00512212" w:rsidP="00512212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Ziel ist, dass ungültige Dateien und Inhalte in einen eigens angelegten Ordner (z.B. „alt“ oder „</w:t>
      </w:r>
      <w:r>
        <w:rPr>
          <w:rFonts w:ascii="Calibri Light" w:hAnsi="Calibri Light" w:cs="Calibri Light"/>
        </w:rPr>
        <w:t>A</w:t>
      </w:r>
      <w:r w:rsidRPr="00987CD5">
        <w:rPr>
          <w:rFonts w:ascii="Calibri Light" w:hAnsi="Calibri Light" w:cs="Calibri Light"/>
        </w:rPr>
        <w:t>rchiv</w:t>
      </w:r>
      <w:r>
        <w:rPr>
          <w:rFonts w:ascii="Calibri Light" w:hAnsi="Calibri Light" w:cs="Calibri Light"/>
        </w:rPr>
        <w:t>“</w:t>
      </w:r>
      <w:r w:rsidRPr="00987CD5">
        <w:rPr>
          <w:rFonts w:ascii="Calibri Light" w:hAnsi="Calibri Light" w:cs="Calibri Light"/>
        </w:rPr>
        <w:t xml:space="preserve">) im Verzeichnis </w:t>
      </w:r>
      <w:r>
        <w:rPr>
          <w:rFonts w:ascii="Calibri Light" w:hAnsi="Calibri Light" w:cs="Calibri Light"/>
        </w:rPr>
        <w:t>a</w:t>
      </w:r>
      <w:r w:rsidRPr="00987CD5">
        <w:rPr>
          <w:rFonts w:ascii="Calibri Light" w:hAnsi="Calibri Light" w:cs="Calibri Light"/>
        </w:rPr>
        <w:t>bgelegt werden. Das stellt sicher, immer die aktuellen Daten zu Verfügung zu haben.</w:t>
      </w:r>
    </w:p>
    <w:p w14:paraId="5BD15236" w14:textId="1331D517" w:rsidR="005C15CE" w:rsidRPr="00170415" w:rsidRDefault="00512212" w:rsidP="008609AB">
      <w:pPr>
        <w:pStyle w:val="berschrift3"/>
        <w:rPr>
          <w:rFonts w:ascii="Calibri Light" w:hAnsi="Calibri Light" w:cs="Calibri Light"/>
          <w:sz w:val="28"/>
          <w:szCs w:val="22"/>
        </w:rPr>
      </w:pPr>
      <w:bookmarkStart w:id="57" w:name="_Toc197950614"/>
      <w:r w:rsidRPr="00170415">
        <w:rPr>
          <w:rFonts w:ascii="Calibri Light" w:hAnsi="Calibri Light" w:cs="Calibri Light"/>
          <w:sz w:val="28"/>
          <w:szCs w:val="22"/>
        </w:rPr>
        <w:t>E</w:t>
      </w:r>
      <w:r>
        <w:rPr>
          <w:rFonts w:ascii="Calibri Light" w:hAnsi="Calibri Light" w:cs="Calibri Light"/>
          <w:sz w:val="28"/>
          <w:szCs w:val="22"/>
        </w:rPr>
        <w:t>-</w:t>
      </w:r>
      <w:r w:rsidRPr="00170415">
        <w:rPr>
          <w:rFonts w:ascii="Calibri Light" w:hAnsi="Calibri Light" w:cs="Calibri Light"/>
          <w:sz w:val="28"/>
          <w:szCs w:val="22"/>
        </w:rPr>
        <w:t>Mail</w:t>
      </w:r>
      <w:r w:rsidR="005C15CE" w:rsidRPr="00170415">
        <w:rPr>
          <w:rFonts w:ascii="Calibri Light" w:hAnsi="Calibri Light" w:cs="Calibri Light"/>
          <w:sz w:val="28"/>
          <w:szCs w:val="22"/>
        </w:rPr>
        <w:t>-Kennzeichnungen</w:t>
      </w:r>
      <w:bookmarkEnd w:id="57"/>
    </w:p>
    <w:p w14:paraId="084BBD55" w14:textId="3F1775E9" w:rsidR="00B9291A" w:rsidRPr="00CC372A" w:rsidRDefault="00B9291A" w:rsidP="00B9291A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Alle Emails, die zum Projekt </w:t>
      </w:r>
      <w:r w:rsidR="00695171" w:rsidRPr="00CC372A">
        <w:rPr>
          <w:rFonts w:ascii="Calibri Light" w:hAnsi="Calibri Light" w:cs="Calibri Light"/>
        </w:rPr>
        <w:t>&lt;</w:t>
      </w:r>
      <w:r w:rsidR="00695171" w:rsidRPr="00CC372A">
        <w:rPr>
          <w:rFonts w:ascii="Calibri Light" w:hAnsi="Calibri Light" w:cs="Calibri Light"/>
          <w:color w:val="FF0000"/>
        </w:rPr>
        <w:t xml:space="preserve"> Proje</w:t>
      </w:r>
      <w:r w:rsidR="00EB6DE6">
        <w:rPr>
          <w:rFonts w:ascii="Calibri Light" w:hAnsi="Calibri Light" w:cs="Calibri Light"/>
          <w:color w:val="FF0000"/>
        </w:rPr>
        <w:t>k</w:t>
      </w:r>
      <w:r w:rsidR="00695171" w:rsidRPr="00CC372A">
        <w:rPr>
          <w:rFonts w:ascii="Calibri Light" w:hAnsi="Calibri Light" w:cs="Calibri Light"/>
          <w:color w:val="FF0000"/>
        </w:rPr>
        <w:t>tname</w:t>
      </w:r>
      <w:r w:rsidR="00695171" w:rsidRPr="00CC372A">
        <w:rPr>
          <w:rFonts w:ascii="Calibri Light" w:hAnsi="Calibri Light" w:cs="Calibri Light"/>
        </w:rPr>
        <w:t xml:space="preserve"> &gt; </w:t>
      </w:r>
      <w:r w:rsidRPr="00CC372A">
        <w:rPr>
          <w:rFonts w:ascii="Calibri Light" w:hAnsi="Calibri Light" w:cs="Calibri Light"/>
        </w:rPr>
        <w:t>gehören, werden in der Betreffzeile wie folgt (als Beispiel) benannt:</w:t>
      </w:r>
    </w:p>
    <w:p w14:paraId="5CAB25F1" w14:textId="73CD2E41" w:rsidR="00B9291A" w:rsidRDefault="00512212" w:rsidP="00512212">
      <w:pPr>
        <w:spacing w:before="120" w:after="60"/>
        <w:rPr>
          <w:rFonts w:ascii="Calibri Light" w:hAnsi="Calibri Light" w:cs="Calibri Light"/>
          <w:i/>
          <w:iCs/>
          <w:highlight w:val="yellow"/>
        </w:rPr>
      </w:pPr>
      <w:r w:rsidRPr="00512212">
        <w:rPr>
          <w:rFonts w:ascii="Calibri Light" w:hAnsi="Calibri Light" w:cs="Calibri Light"/>
          <w:i/>
          <w:iCs/>
          <w:highlight w:val="yellow"/>
        </w:rPr>
        <w:t>&lt;Projektname&gt;</w:t>
      </w:r>
      <w:r w:rsidR="00B9291A" w:rsidRPr="00512212">
        <w:rPr>
          <w:rFonts w:ascii="Calibri Light" w:hAnsi="Calibri Light" w:cs="Calibri Light"/>
          <w:i/>
          <w:iCs/>
          <w:highlight w:val="yellow"/>
        </w:rPr>
        <w:t>, Konzeptfreigabe</w:t>
      </w:r>
    </w:p>
    <w:p w14:paraId="098C41B2" w14:textId="77777777" w:rsidR="00512212" w:rsidRPr="00E9367C" w:rsidRDefault="00512212" w:rsidP="00512212">
      <w:pPr>
        <w:rPr>
          <w:rFonts w:ascii="Calibri Light" w:hAnsi="Calibri Light" w:cs="Calibri Light"/>
          <w:b/>
          <w:bCs/>
          <w:u w:val="single"/>
        </w:rPr>
      </w:pPr>
      <w:r w:rsidRPr="00E9367C">
        <w:rPr>
          <w:rFonts w:ascii="Calibri Light" w:hAnsi="Calibri Light" w:cs="Calibri Light"/>
          <w:b/>
          <w:bCs/>
          <w:u w:val="single"/>
        </w:rPr>
        <w:t xml:space="preserve">Dabei ist darauf zu achten, auf bereits vorhandene E-Mails zu antworten bzw. diese fortzusetzen. </w:t>
      </w:r>
    </w:p>
    <w:p w14:paraId="64C1084D" w14:textId="77777777" w:rsidR="00512212" w:rsidRPr="00987CD5" w:rsidRDefault="00512212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 xml:space="preserve">Zu verhindern ist, zu einem Thema, z.B. „DT2.0, Beta-Kunde, Ablageband“ mehrere separate E-Mails zu schreiben. </w:t>
      </w:r>
    </w:p>
    <w:p w14:paraId="2174667B" w14:textId="17445B50" w:rsidR="00512212" w:rsidRDefault="00512212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Ziel ist die einfache Nachverfolgbarkeit über Outlook.</w:t>
      </w:r>
    </w:p>
    <w:p w14:paraId="59A4F4FB" w14:textId="77777777" w:rsidR="00BA1098" w:rsidRPr="00170415" w:rsidRDefault="00BA1098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58" w:name="_Toc197950615"/>
      <w:r w:rsidRPr="00170415">
        <w:rPr>
          <w:rFonts w:ascii="Calibri Light" w:hAnsi="Calibri Light" w:cs="Calibri Light"/>
          <w:sz w:val="28"/>
          <w:szCs w:val="22"/>
        </w:rPr>
        <w:t>Projektsprache in Dokumenten</w:t>
      </w:r>
      <w:bookmarkEnd w:id="58"/>
    </w:p>
    <w:p w14:paraId="2772B505" w14:textId="77777777" w:rsidR="00512212" w:rsidRPr="00987CD5" w:rsidRDefault="00512212" w:rsidP="00512212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Deutsch</w:t>
      </w:r>
    </w:p>
    <w:p w14:paraId="769743A6" w14:textId="77777777" w:rsidR="00512212" w:rsidRPr="00987CD5" w:rsidRDefault="00512212" w:rsidP="00512212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Technische Dokumente (Zeichnungen, EPLÄNE, Pneumatik, Einspeisekonzepte etc.) sind nach Rücksprache mit der Entwicklungsleitung in Deutsch und Englisch zu erstellen.</w:t>
      </w:r>
    </w:p>
    <w:p w14:paraId="240B3868" w14:textId="77777777" w:rsidR="00512212" w:rsidRPr="00987CD5" w:rsidRDefault="00512212" w:rsidP="00512212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Zeichnungen, Pläne etc., die als Grafiken in die technische Dokumentation wandern, sind mindestens in Englisch zu erstellen.</w:t>
      </w:r>
    </w:p>
    <w:p w14:paraId="4395D1F4" w14:textId="77777777" w:rsidR="005C15CE" w:rsidRPr="00745542" w:rsidRDefault="00AD2A09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r w:rsidRPr="00745542">
        <w:rPr>
          <w:rFonts w:ascii="Calibri Light" w:hAnsi="Calibri Light" w:cs="Calibri Light"/>
          <w:sz w:val="28"/>
          <w:szCs w:val="22"/>
        </w:rPr>
        <w:t xml:space="preserve"> </w:t>
      </w:r>
      <w:bookmarkStart w:id="59" w:name="_Toc197950616"/>
      <w:r w:rsidR="005C15CE" w:rsidRPr="00745542">
        <w:rPr>
          <w:rFonts w:ascii="Calibri Light" w:hAnsi="Calibri Light" w:cs="Calibri Light"/>
          <w:sz w:val="28"/>
          <w:szCs w:val="22"/>
        </w:rPr>
        <w:t>Datenablage</w:t>
      </w:r>
      <w:bookmarkEnd w:id="59"/>
    </w:p>
    <w:p w14:paraId="65A44CB0" w14:textId="77777777" w:rsidR="00AD2A09" w:rsidRPr="00CC372A" w:rsidRDefault="00BA1098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Alle projektspezifischen Dateien und Daten sind in dem vorgesehen Projektordner abzulegen.</w:t>
      </w:r>
    </w:p>
    <w:p w14:paraId="6B1EEDFA" w14:textId="77777777" w:rsidR="00BA1098" w:rsidRPr="00CC372A" w:rsidRDefault="00BA1098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Ort unter Laufwerk X://</w:t>
      </w:r>
    </w:p>
    <w:p w14:paraId="3A2EEBE1" w14:textId="0E465385" w:rsidR="00E06D2F" w:rsidRDefault="00E06D2F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(Weiteres bitte aufführen)</w:t>
      </w:r>
    </w:p>
    <w:p w14:paraId="5E7ABD37" w14:textId="77777777" w:rsidR="00AD2A09" w:rsidRPr="00170415" w:rsidRDefault="00AD2A09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60" w:name="_Toc197950617"/>
      <w:r w:rsidRPr="00170415">
        <w:rPr>
          <w:rFonts w:ascii="Calibri Light" w:hAnsi="Calibri Light" w:cs="Calibri Light"/>
          <w:sz w:val="32"/>
        </w:rPr>
        <w:lastRenderedPageBreak/>
        <w:t>Prozesse im Projekt</w:t>
      </w:r>
      <w:bookmarkEnd w:id="60"/>
    </w:p>
    <w:p w14:paraId="25B9E1F1" w14:textId="77777777" w:rsidR="005C15CE" w:rsidRPr="00745542" w:rsidRDefault="00076EC0" w:rsidP="008609AB">
      <w:pPr>
        <w:pStyle w:val="berschrift3"/>
        <w:rPr>
          <w:rFonts w:ascii="Calibri Light" w:hAnsi="Calibri Light" w:cs="Calibri Light"/>
          <w:sz w:val="28"/>
          <w:szCs w:val="22"/>
        </w:rPr>
      </w:pPr>
      <w:bookmarkStart w:id="61" w:name="_Toc197950618"/>
      <w:r w:rsidRPr="00745542">
        <w:rPr>
          <w:rFonts w:ascii="Calibri Light" w:hAnsi="Calibri Light" w:cs="Calibri Light"/>
          <w:sz w:val="28"/>
          <w:szCs w:val="22"/>
        </w:rPr>
        <w:t>Dokumenten-</w:t>
      </w:r>
      <w:r w:rsidR="005C15CE" w:rsidRPr="00745542">
        <w:rPr>
          <w:rFonts w:ascii="Calibri Light" w:hAnsi="Calibri Light" w:cs="Calibri Light"/>
          <w:sz w:val="28"/>
          <w:szCs w:val="22"/>
        </w:rPr>
        <w:t>Review</w:t>
      </w:r>
      <w:bookmarkEnd w:id="61"/>
    </w:p>
    <w:p w14:paraId="671D90CC" w14:textId="77777777" w:rsidR="00B9291A" w:rsidRPr="00CC372A" w:rsidRDefault="00BA1098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Alle anfallenden Dokumente -egal ob während der Entwicklung oder für den Kunden- müssen von einem 2.</w:t>
      </w:r>
      <w:r w:rsidR="00B9291A" w:rsidRPr="00CC372A">
        <w:rPr>
          <w:rFonts w:ascii="Calibri Light" w:hAnsi="Calibri Light" w:cs="Calibri Light"/>
        </w:rPr>
        <w:t xml:space="preserve"> Projektmitglied gegengeprüft werden (Reviews).</w:t>
      </w:r>
    </w:p>
    <w:p w14:paraId="7448CF6D" w14:textId="77777777" w:rsidR="00B9291A" w:rsidRPr="00CC372A" w:rsidRDefault="00B9291A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Das Review-Ergebnis ist dokumentarisch festzuhalten.</w:t>
      </w:r>
    </w:p>
    <w:p w14:paraId="4E831163" w14:textId="77777777" w:rsidR="005C15CE" w:rsidRPr="00745542" w:rsidRDefault="005C15CE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62" w:name="_Toc197950619"/>
      <w:r w:rsidRPr="00745542">
        <w:rPr>
          <w:rFonts w:ascii="Calibri Light" w:hAnsi="Calibri Light" w:cs="Calibri Light"/>
          <w:sz w:val="28"/>
          <w:szCs w:val="22"/>
        </w:rPr>
        <w:t>Freigabe</w:t>
      </w:r>
      <w:bookmarkEnd w:id="62"/>
    </w:p>
    <w:p w14:paraId="153EF3CF" w14:textId="77777777" w:rsidR="00B9291A" w:rsidRPr="00CC372A" w:rsidRDefault="00B9291A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Alle anfallenden Dokumente -egal ob während der Entwicklung oder für den Kunden- müssen von einem berechtigten Freigabe-Verantwortlichen freigegeben werden (aber erst nach den Reviews).</w:t>
      </w:r>
    </w:p>
    <w:p w14:paraId="2B1C14CE" w14:textId="53044BDF" w:rsidR="00B9291A" w:rsidRPr="00CC372A" w:rsidRDefault="00B9291A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D</w:t>
      </w:r>
      <w:r w:rsidR="00AE1267" w:rsidRPr="00CC372A">
        <w:rPr>
          <w:rFonts w:ascii="Calibri Light" w:hAnsi="Calibri Light" w:cs="Calibri Light"/>
        </w:rPr>
        <w:t>ie</w:t>
      </w:r>
      <w:r w:rsidRPr="00CC372A">
        <w:rPr>
          <w:rFonts w:ascii="Calibri Light" w:hAnsi="Calibri Light" w:cs="Calibri Light"/>
        </w:rPr>
        <w:t xml:space="preserve"> Freigabe wird mit Unterschrift oder per </w:t>
      </w:r>
      <w:r w:rsidR="005B5D31" w:rsidRPr="00CC372A">
        <w:rPr>
          <w:rFonts w:ascii="Calibri Light" w:hAnsi="Calibri Light" w:cs="Calibri Light"/>
        </w:rPr>
        <w:t>E-Mail</w:t>
      </w:r>
      <w:r w:rsidRPr="00CC372A">
        <w:rPr>
          <w:rFonts w:ascii="Calibri Light" w:hAnsi="Calibri Light" w:cs="Calibri Light"/>
        </w:rPr>
        <w:t xml:space="preserve"> getätigt.</w:t>
      </w:r>
    </w:p>
    <w:p w14:paraId="7736A9DF" w14:textId="77777777" w:rsidR="00076EC0" w:rsidRPr="00745542" w:rsidRDefault="00076EC0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63" w:name="_Toc197950620"/>
      <w:r w:rsidRPr="00745542">
        <w:rPr>
          <w:rFonts w:ascii="Calibri Light" w:hAnsi="Calibri Light" w:cs="Calibri Light"/>
          <w:sz w:val="28"/>
          <w:szCs w:val="22"/>
        </w:rPr>
        <w:t>Design-Review</w:t>
      </w:r>
      <w:bookmarkEnd w:id="63"/>
    </w:p>
    <w:p w14:paraId="071FBB3D" w14:textId="77777777" w:rsidR="00076EC0" w:rsidRPr="00CC372A" w:rsidRDefault="00076EC0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Interne modulbezogene und interne systembezogene Design-Reviews sind erforderlich, um einen Design-Freeze vorzubereiten.</w:t>
      </w:r>
    </w:p>
    <w:p w14:paraId="675EC3F0" w14:textId="77777777" w:rsidR="00076EC0" w:rsidRPr="00CC372A" w:rsidRDefault="00076EC0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Zusätzlich hilft dies bei einem Kunden Design Review.</w:t>
      </w:r>
    </w:p>
    <w:p w14:paraId="398FB18B" w14:textId="77777777" w:rsidR="00076EC0" w:rsidRPr="00CC372A" w:rsidRDefault="00076EC0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Ergebnisse des Design-Reviews sind zu dokumentieren.</w:t>
      </w:r>
    </w:p>
    <w:p w14:paraId="4BD42D7C" w14:textId="77777777" w:rsidR="00076EC0" w:rsidRPr="00745542" w:rsidRDefault="00076EC0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64" w:name="_Toc197950621"/>
      <w:r w:rsidRPr="00745542">
        <w:rPr>
          <w:rFonts w:ascii="Calibri Light" w:hAnsi="Calibri Light" w:cs="Calibri Light"/>
          <w:sz w:val="28"/>
          <w:szCs w:val="22"/>
        </w:rPr>
        <w:t>Design-Freeze</w:t>
      </w:r>
      <w:bookmarkEnd w:id="64"/>
    </w:p>
    <w:p w14:paraId="25E1C57D" w14:textId="77777777" w:rsidR="00076EC0" w:rsidRPr="00CC372A" w:rsidRDefault="00076EC0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Interne modulbezogene und interne systembezogene Design-</w:t>
      </w:r>
      <w:proofErr w:type="spellStart"/>
      <w:r w:rsidRPr="00CC372A">
        <w:rPr>
          <w:rFonts w:ascii="Calibri Light" w:hAnsi="Calibri Light" w:cs="Calibri Light"/>
        </w:rPr>
        <w:t>Freezes</w:t>
      </w:r>
      <w:proofErr w:type="spellEnd"/>
      <w:r w:rsidRPr="00CC372A">
        <w:rPr>
          <w:rFonts w:ascii="Calibri Light" w:hAnsi="Calibri Light" w:cs="Calibri Light"/>
        </w:rPr>
        <w:t xml:space="preserve"> sind erforderlich, </w:t>
      </w:r>
      <w:proofErr w:type="gramStart"/>
      <w:r w:rsidRPr="00CC372A">
        <w:rPr>
          <w:rFonts w:ascii="Calibri Light" w:hAnsi="Calibri Light" w:cs="Calibri Light"/>
        </w:rPr>
        <w:t>um definierte</w:t>
      </w:r>
      <w:proofErr w:type="gramEnd"/>
      <w:r w:rsidRPr="00CC372A">
        <w:rPr>
          <w:rFonts w:ascii="Calibri Light" w:hAnsi="Calibri Light" w:cs="Calibri Light"/>
        </w:rPr>
        <w:t>, abgeschlossene Entwicklungsstände nachweisen zu können.</w:t>
      </w:r>
    </w:p>
    <w:p w14:paraId="61622546" w14:textId="77777777" w:rsidR="00076EC0" w:rsidRPr="00CC372A" w:rsidRDefault="00076EC0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Zusätzlich hilft dies bei einem Kunden Design Review.</w:t>
      </w:r>
    </w:p>
    <w:p w14:paraId="0D3CD89B" w14:textId="77777777" w:rsidR="00076EC0" w:rsidRPr="00CC372A" w:rsidRDefault="00076EC0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Ergebnisse des Design-Freeze sind zu dokumentieren.</w:t>
      </w:r>
    </w:p>
    <w:p w14:paraId="46D9E837" w14:textId="77777777" w:rsidR="005C15CE" w:rsidRPr="00745542" w:rsidRDefault="005C15CE" w:rsidP="008609AB">
      <w:pPr>
        <w:pStyle w:val="berschrift3"/>
        <w:rPr>
          <w:rFonts w:ascii="Calibri Light" w:hAnsi="Calibri Light" w:cs="Calibri Light"/>
          <w:sz w:val="28"/>
          <w:szCs w:val="22"/>
        </w:rPr>
      </w:pPr>
      <w:bookmarkStart w:id="65" w:name="_Toc197950622"/>
      <w:r w:rsidRPr="00745542">
        <w:rPr>
          <w:rFonts w:ascii="Calibri Light" w:hAnsi="Calibri Light" w:cs="Calibri Light"/>
          <w:sz w:val="28"/>
          <w:szCs w:val="22"/>
        </w:rPr>
        <w:t>Entscheidungsvorbereitungen</w:t>
      </w:r>
      <w:bookmarkEnd w:id="65"/>
    </w:p>
    <w:p w14:paraId="30AE593A" w14:textId="77777777" w:rsidR="00E234F4" w:rsidRPr="00CC372A" w:rsidRDefault="00E234F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Wird eine Entscheidung benötigt, wird diese Entscheidung so vorbereitet, dass der Entscheidende die Entscheidung anhand von Sinnhaftigkeit-Termin-Machbarkeit-Kosten treffen kann.</w:t>
      </w:r>
    </w:p>
    <w:p w14:paraId="7AF56C60" w14:textId="77777777" w:rsidR="00AD2A09" w:rsidRPr="00745542" w:rsidRDefault="00AD2A09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66" w:name="_Toc197950623"/>
      <w:r w:rsidRPr="00745542">
        <w:rPr>
          <w:rFonts w:ascii="Calibri Light" w:hAnsi="Calibri Light" w:cs="Calibri Light"/>
          <w:sz w:val="28"/>
          <w:szCs w:val="22"/>
        </w:rPr>
        <w:t>Entscheidungsblatt</w:t>
      </w:r>
      <w:bookmarkEnd w:id="66"/>
    </w:p>
    <w:p w14:paraId="344B98DC" w14:textId="37E6F4D0" w:rsidR="00AD2A09" w:rsidRDefault="00E234F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Eine projektentscheidende Änderung oder wichtige Entscheidung muss mit einem Entscheidungsblatt festgehalten werden.</w:t>
      </w:r>
    </w:p>
    <w:p w14:paraId="22C4B984" w14:textId="77777777" w:rsidR="00523577" w:rsidRPr="00523577" w:rsidRDefault="00523577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67" w:name="_Toc74296595"/>
      <w:bookmarkStart w:id="68" w:name="_Toc197950624"/>
      <w:r w:rsidRPr="00523577">
        <w:rPr>
          <w:rFonts w:ascii="Calibri Light" w:hAnsi="Calibri Light" w:cs="Calibri Light"/>
          <w:sz w:val="28"/>
          <w:szCs w:val="22"/>
        </w:rPr>
        <w:t>Änderungen</w:t>
      </w:r>
      <w:bookmarkEnd w:id="67"/>
      <w:bookmarkEnd w:id="68"/>
    </w:p>
    <w:p w14:paraId="700DC2DC" w14:textId="77777777" w:rsidR="00523577" w:rsidRPr="00987CD5" w:rsidRDefault="0052357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Änderungen in einem fortgeschrittenen Entwicklungsstand (B-Muster) sind über das Tool MANTIS einzusteuern und zu dokumentieren.</w:t>
      </w:r>
    </w:p>
    <w:p w14:paraId="5AF95DD1" w14:textId="77777777" w:rsidR="00523577" w:rsidRPr="00987CD5" w:rsidRDefault="0052357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Änderungen nach einem Design-Freeze sind zusätzlich gesondert zu kommunizieren an die Projektleitung, Entwicklungsleitung sowie der Produktion / Montage.</w:t>
      </w:r>
    </w:p>
    <w:p w14:paraId="2B910A59" w14:textId="77777777" w:rsidR="00523577" w:rsidRPr="00987CD5" w:rsidRDefault="0052357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Siehe Prozess „</w:t>
      </w:r>
      <w:proofErr w:type="gramStart"/>
      <w:r w:rsidRPr="00987CD5">
        <w:rPr>
          <w:rFonts w:ascii="Calibri Light" w:hAnsi="Calibri Light" w:cs="Calibri Light"/>
        </w:rPr>
        <w:t>Change Management</w:t>
      </w:r>
      <w:proofErr w:type="gramEnd"/>
      <w:r w:rsidRPr="00987CD5">
        <w:rPr>
          <w:rFonts w:ascii="Calibri Light" w:hAnsi="Calibri Light" w:cs="Calibri Light"/>
        </w:rPr>
        <w:t>“.</w:t>
      </w:r>
    </w:p>
    <w:p w14:paraId="0CBDE2A8" w14:textId="77777777" w:rsidR="00EC2C15" w:rsidRPr="00745542" w:rsidRDefault="00EC2C15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69" w:name="_Toc197950625"/>
      <w:r w:rsidRPr="00745542">
        <w:rPr>
          <w:rFonts w:ascii="Calibri Light" w:hAnsi="Calibri Light" w:cs="Calibri Light"/>
          <w:sz w:val="28"/>
          <w:szCs w:val="22"/>
        </w:rPr>
        <w:lastRenderedPageBreak/>
        <w:t>Materialbeschaffung</w:t>
      </w:r>
      <w:bookmarkEnd w:id="69"/>
    </w:p>
    <w:p w14:paraId="6BACF629" w14:textId="77777777" w:rsidR="00EC2C15" w:rsidRPr="00CC372A" w:rsidRDefault="00EC2C15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Wird für das Projekt Material benötigt, wird eine schriftliche Bedarfsmeldung erstellt und vom Projektleiter freigegeben.</w:t>
      </w:r>
    </w:p>
    <w:p w14:paraId="656C6666" w14:textId="77777777" w:rsidR="00EC2C15" w:rsidRPr="005B5D31" w:rsidRDefault="00EC2C15" w:rsidP="005B5D31">
      <w:pPr>
        <w:spacing w:before="120" w:after="60"/>
        <w:rPr>
          <w:rFonts w:ascii="Calibri Light" w:hAnsi="Calibri Light" w:cs="Calibri Light"/>
          <w:u w:val="single"/>
        </w:rPr>
      </w:pPr>
      <w:r w:rsidRPr="005B5D31">
        <w:rPr>
          <w:rFonts w:ascii="Calibri Light" w:hAnsi="Calibri Light" w:cs="Calibri Light"/>
          <w:u w:val="single"/>
        </w:rPr>
        <w:t>Inhalt der Bedarfsmeldung ist:</w:t>
      </w:r>
    </w:p>
    <w:p w14:paraId="0AA1394A" w14:textId="77777777" w:rsidR="00EC2C15" w:rsidRPr="00CC372A" w:rsidRDefault="00EC2C15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Typenbezeichnung, Nr., Anzahl, Kosten pro Stück</w:t>
      </w:r>
    </w:p>
    <w:p w14:paraId="661F8460" w14:textId="77777777" w:rsidR="00EC2C15" w:rsidRPr="00CC372A" w:rsidRDefault="00EC2C15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 </w:t>
      </w:r>
    </w:p>
    <w:p w14:paraId="73A82EC8" w14:textId="17C77F09" w:rsidR="00E234F4" w:rsidRPr="00CC372A" w:rsidRDefault="00E06D2F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(weitere bitte aufführen)</w:t>
      </w:r>
    </w:p>
    <w:p w14:paraId="21E1AA9B" w14:textId="77777777" w:rsidR="005C15CE" w:rsidRPr="00523577" w:rsidRDefault="005F30DB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70" w:name="_Toc197950626"/>
      <w:r w:rsidRPr="00523577">
        <w:rPr>
          <w:rFonts w:ascii="Calibri Light" w:hAnsi="Calibri Light" w:cs="Calibri Light"/>
          <w:sz w:val="32"/>
        </w:rPr>
        <w:t>Umgebungsbedingungen</w:t>
      </w:r>
      <w:bookmarkEnd w:id="70"/>
    </w:p>
    <w:p w14:paraId="695ACFC7" w14:textId="77777777" w:rsidR="005C15CE" w:rsidRPr="00523577" w:rsidRDefault="005C15CE" w:rsidP="008609AB">
      <w:pPr>
        <w:pStyle w:val="berschrift3"/>
        <w:tabs>
          <w:tab w:val="clear" w:pos="720"/>
        </w:tabs>
        <w:rPr>
          <w:rFonts w:ascii="Calibri Light" w:hAnsi="Calibri Light" w:cs="Calibri Light"/>
          <w:sz w:val="28"/>
          <w:szCs w:val="22"/>
        </w:rPr>
      </w:pPr>
      <w:bookmarkStart w:id="71" w:name="_Toc197950627"/>
      <w:r w:rsidRPr="00523577">
        <w:rPr>
          <w:rFonts w:ascii="Calibri Light" w:hAnsi="Calibri Light" w:cs="Calibri Light"/>
          <w:sz w:val="28"/>
          <w:szCs w:val="22"/>
        </w:rPr>
        <w:t>Projektraum</w:t>
      </w:r>
      <w:bookmarkEnd w:id="71"/>
    </w:p>
    <w:p w14:paraId="5BE1EC78" w14:textId="77777777" w:rsidR="00B9291A" w:rsidRPr="00CC372A" w:rsidRDefault="00B9291A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Nach Möglichkeit sitzen alle Personen, die in dem Projekt mitarbeiten (Entwicklung), in einem Raum.</w:t>
      </w:r>
    </w:p>
    <w:p w14:paraId="4597E723" w14:textId="0D400575" w:rsidR="005F30DB" w:rsidRPr="00523577" w:rsidRDefault="005F30DB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72" w:name="_Toc197950628"/>
      <w:r w:rsidRPr="00523577">
        <w:rPr>
          <w:rFonts w:ascii="Calibri Light" w:hAnsi="Calibri Light" w:cs="Calibri Light"/>
          <w:sz w:val="32"/>
        </w:rPr>
        <w:t>Spielregeln im Projekt</w:t>
      </w:r>
      <w:bookmarkEnd w:id="72"/>
    </w:p>
    <w:p w14:paraId="6F8B04D3" w14:textId="77777777" w:rsidR="00BF0F07" w:rsidRPr="00350697" w:rsidRDefault="005F30DB" w:rsidP="00350697">
      <w:pPr>
        <w:spacing w:before="120" w:after="60"/>
        <w:rPr>
          <w:rFonts w:ascii="Calibri Light" w:hAnsi="Calibri Light" w:cs="Calibri Light"/>
          <w:b/>
          <w:bCs/>
        </w:rPr>
      </w:pPr>
      <w:r w:rsidRPr="00350697">
        <w:rPr>
          <w:rFonts w:ascii="Calibri Light" w:hAnsi="Calibri Light" w:cs="Calibri Light"/>
          <w:b/>
          <w:bCs/>
        </w:rPr>
        <w:t>Gener</w:t>
      </w:r>
      <w:r w:rsidR="00BF0F07" w:rsidRPr="00350697">
        <w:rPr>
          <w:rFonts w:ascii="Calibri Light" w:hAnsi="Calibri Light" w:cs="Calibri Light"/>
          <w:b/>
          <w:bCs/>
        </w:rPr>
        <w:t>ell gilt:</w:t>
      </w:r>
    </w:p>
    <w:p w14:paraId="3DD96FE2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Probleme gibt es nicht, nur Herausforderungen</w:t>
      </w:r>
    </w:p>
    <w:p w14:paraId="59A607F1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lassen uns ausreden</w:t>
      </w:r>
    </w:p>
    <w:p w14:paraId="518B9665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bleiben sachlich und werden nicht ausfallend</w:t>
      </w:r>
    </w:p>
    <w:p w14:paraId="73158578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reden zielführend, klar, eindeutig und auf den Punkt kommend</w:t>
      </w:r>
    </w:p>
    <w:p w14:paraId="1BAE3233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hören zu</w:t>
      </w:r>
    </w:p>
    <w:p w14:paraId="04C88DB2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denken in Lösungen, nicht in Problemen</w:t>
      </w:r>
    </w:p>
    <w:p w14:paraId="1CF09DDD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sind pünktlich</w:t>
      </w:r>
    </w:p>
    <w:p w14:paraId="55E4E39A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sind zuverlässig</w:t>
      </w:r>
    </w:p>
    <w:p w14:paraId="48FC6D40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melden immer zurück, auch dann, wenn man eine Absprache oder eine Ergebnisbringung nicht einhalten kann</w:t>
      </w:r>
    </w:p>
    <w:p w14:paraId="16F81615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helfen einander</w:t>
      </w:r>
    </w:p>
    <w:p w14:paraId="4673D156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reden miteinander, nicht übereinander</w:t>
      </w:r>
    </w:p>
    <w:p w14:paraId="6432A270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lernen stetig dazu und wenden das Gelernte an</w:t>
      </w:r>
    </w:p>
    <w:p w14:paraId="058E867F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dürfen Fehler machen, aber nicht zweimal den gleichen Fehler</w:t>
      </w:r>
    </w:p>
    <w:p w14:paraId="47CA6784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In jedem Regeltermin ist der aktuelle Projektplan verfügbar</w:t>
      </w:r>
    </w:p>
    <w:p w14:paraId="3AF20154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Alle nicht-projektbezogenen Anfragen oder Aufgabendelegationen (z. B. durch den Vertrieb oder angrenzende Abteilungen) per E-Mail oder verbal (mündlich) sind nicht anzunehmen. Diese sind an den Entwicklungsleiter weiterzuleiten</w:t>
      </w:r>
    </w:p>
    <w:p w14:paraId="7129CD34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schreiben kurze Emails mit Botschaften (keine Romane)</w:t>
      </w:r>
    </w:p>
    <w:p w14:paraId="2CCE819A" w14:textId="77777777" w:rsidR="005B5D31" w:rsidRDefault="00350697" w:rsidP="00350697">
      <w:pPr>
        <w:pStyle w:val="Listenabsatz"/>
        <w:numPr>
          <w:ilvl w:val="0"/>
          <w:numId w:val="7"/>
        </w:numPr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kommunizieren in Statusrunden kurz, präzise, informativ</w:t>
      </w:r>
    </w:p>
    <w:p w14:paraId="18870786" w14:textId="094EC8EA" w:rsidR="00BF0F07" w:rsidRPr="00523577" w:rsidRDefault="00BF0F07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73" w:name="_Toc197950629"/>
      <w:r w:rsidRPr="00523577">
        <w:rPr>
          <w:rFonts w:ascii="Calibri Light" w:hAnsi="Calibri Light" w:cs="Calibri Light"/>
          <w:sz w:val="28"/>
          <w:szCs w:val="22"/>
        </w:rPr>
        <w:t>Regelmeetings Entwicklung</w:t>
      </w:r>
      <w:bookmarkEnd w:id="73"/>
    </w:p>
    <w:p w14:paraId="0F385C4D" w14:textId="77777777" w:rsidR="00BF0F07" w:rsidRPr="00CC372A" w:rsidRDefault="00BF0F07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In dieser Regelrunde treffen sich die Entwickler der Disziplinen und besprechen offene Themen. Die Runde ist nicht gedacht als Diskussionsrunde.</w:t>
      </w:r>
    </w:p>
    <w:p w14:paraId="0039A76E" w14:textId="77777777" w:rsidR="00BF0F07" w:rsidRPr="00CC372A" w:rsidRDefault="00BF0F07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Jede Runde hat das Ziel, offene technische Themen gemeinsam anzusprechen.</w:t>
      </w:r>
    </w:p>
    <w:p w14:paraId="3ED8D5F1" w14:textId="77777777" w:rsidR="00BF0F07" w:rsidRPr="00CC372A" w:rsidRDefault="00BF0F07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Jeder Teilnehmer bereitet sich auf diese Runde in schriftlicher Art vor.</w:t>
      </w:r>
    </w:p>
    <w:p w14:paraId="1F94541F" w14:textId="77777777" w:rsidR="00BF0F07" w:rsidRPr="00CC372A" w:rsidRDefault="00BF0F07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Die Runde wird geleitet von dem System.-Eng. und protokolliert in einer OPL.</w:t>
      </w:r>
    </w:p>
    <w:p w14:paraId="5C5EA500" w14:textId="1A5B1588" w:rsidR="00BF0F07" w:rsidRPr="00523577" w:rsidRDefault="008609AB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r>
        <w:rPr>
          <w:rFonts w:ascii="Calibri Light" w:hAnsi="Calibri Light" w:cs="Calibri Light"/>
          <w:sz w:val="28"/>
          <w:szCs w:val="22"/>
        </w:rPr>
        <w:lastRenderedPageBreak/>
        <w:t xml:space="preserve"> </w:t>
      </w:r>
      <w:bookmarkStart w:id="74" w:name="_Toc197950630"/>
      <w:r w:rsidR="00BF0F07" w:rsidRPr="00523577">
        <w:rPr>
          <w:rFonts w:ascii="Calibri Light" w:hAnsi="Calibri Light" w:cs="Calibri Light"/>
          <w:sz w:val="28"/>
          <w:szCs w:val="22"/>
        </w:rPr>
        <w:t>Regelmeetings Projektleitung</w:t>
      </w:r>
      <w:bookmarkEnd w:id="74"/>
    </w:p>
    <w:p w14:paraId="35ECE73D" w14:textId="77777777" w:rsidR="00BF0F07" w:rsidRPr="00CC372A" w:rsidRDefault="00BF0F07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In dieser Regelrunde treffen sich die Haupt-Entwickler der Disziplinen und geben einen Status an den PL bekannt. Die Runde ist nicht gedacht als Diskussionsrunde.</w:t>
      </w:r>
    </w:p>
    <w:p w14:paraId="5C6FE63A" w14:textId="77777777" w:rsidR="00BF0F07" w:rsidRPr="00CC372A" w:rsidRDefault="00BF0F07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Jede Runde hat das Ziel, Status abzugeben und gemeinsam Projekt-Risiken (</w:t>
      </w:r>
      <w:r w:rsidR="00830D0F" w:rsidRPr="00CC372A">
        <w:rPr>
          <w:rFonts w:ascii="Calibri Light" w:hAnsi="Calibri Light" w:cs="Calibri Light"/>
        </w:rPr>
        <w:t xml:space="preserve">Qualität, </w:t>
      </w:r>
      <w:r w:rsidRPr="00CC372A">
        <w:rPr>
          <w:rFonts w:ascii="Calibri Light" w:hAnsi="Calibri Light" w:cs="Calibri Light"/>
        </w:rPr>
        <w:t xml:space="preserve">Kosten, </w:t>
      </w:r>
      <w:r w:rsidR="00830D0F" w:rsidRPr="00CC372A">
        <w:rPr>
          <w:rFonts w:ascii="Calibri Light" w:hAnsi="Calibri Light" w:cs="Calibri Light"/>
        </w:rPr>
        <w:t>Termine</w:t>
      </w:r>
      <w:r w:rsidRPr="00CC372A">
        <w:rPr>
          <w:rFonts w:ascii="Calibri Light" w:hAnsi="Calibri Light" w:cs="Calibri Light"/>
        </w:rPr>
        <w:t>) anzusprechen.</w:t>
      </w:r>
    </w:p>
    <w:p w14:paraId="6F8A2FEB" w14:textId="3EA396E4" w:rsidR="00EC2C15" w:rsidRPr="00523577" w:rsidRDefault="00BF0F07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Die Runde wird geleitet von dem PL und dieser protokolliert in einem Statusbericht.</w:t>
      </w:r>
    </w:p>
    <w:p w14:paraId="235D311A" w14:textId="1D211CD0" w:rsidR="00E234F4" w:rsidRPr="00523577" w:rsidRDefault="008609AB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r>
        <w:rPr>
          <w:rFonts w:ascii="Calibri Light" w:hAnsi="Calibri Light" w:cs="Calibri Light"/>
          <w:sz w:val="28"/>
          <w:szCs w:val="22"/>
        </w:rPr>
        <w:t xml:space="preserve"> </w:t>
      </w:r>
      <w:bookmarkStart w:id="75" w:name="_Toc197950631"/>
      <w:r w:rsidR="00E234F4" w:rsidRPr="00523577">
        <w:rPr>
          <w:rFonts w:ascii="Calibri Light" w:hAnsi="Calibri Light" w:cs="Calibri Light"/>
          <w:sz w:val="28"/>
          <w:szCs w:val="22"/>
        </w:rPr>
        <w:t>E</w:t>
      </w:r>
      <w:r>
        <w:rPr>
          <w:rFonts w:ascii="Calibri Light" w:hAnsi="Calibri Light" w:cs="Calibri Light"/>
          <w:sz w:val="28"/>
          <w:szCs w:val="22"/>
        </w:rPr>
        <w:t>-M</w:t>
      </w:r>
      <w:r w:rsidR="00E234F4" w:rsidRPr="00523577">
        <w:rPr>
          <w:rFonts w:ascii="Calibri Light" w:hAnsi="Calibri Light" w:cs="Calibri Light"/>
          <w:sz w:val="28"/>
          <w:szCs w:val="22"/>
        </w:rPr>
        <w:t>ails</w:t>
      </w:r>
      <w:bookmarkEnd w:id="75"/>
    </w:p>
    <w:p w14:paraId="4931671F" w14:textId="77777777" w:rsidR="00E234F4" w:rsidRPr="00CC372A" w:rsidRDefault="00E234F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Emails sind dazu da, einer Person </w:t>
      </w:r>
      <w:r w:rsidR="005D1932" w:rsidRPr="00CC372A">
        <w:rPr>
          <w:rFonts w:ascii="Calibri Light" w:hAnsi="Calibri Light" w:cs="Calibri Light"/>
        </w:rPr>
        <w:t xml:space="preserve">oder einer Personengruppe </w:t>
      </w:r>
      <w:r w:rsidRPr="00CC372A">
        <w:rPr>
          <w:rFonts w:ascii="Calibri Light" w:hAnsi="Calibri Light" w:cs="Calibri Light"/>
        </w:rPr>
        <w:t>eine kurze Info zu senden, nicht aber für technische Darstellungen oder Romane oder Statusberichte</w:t>
      </w:r>
      <w:r w:rsidR="005D1932" w:rsidRPr="00CC372A">
        <w:rPr>
          <w:rFonts w:ascii="Calibri Light" w:hAnsi="Calibri Light" w:cs="Calibri Light"/>
        </w:rPr>
        <w:t xml:space="preserve"> gedacht.</w:t>
      </w:r>
    </w:p>
    <w:p w14:paraId="074DDE57" w14:textId="7A1D1C94" w:rsidR="005D1932" w:rsidRPr="00CC372A" w:rsidRDefault="005D1932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Aufgabendelegationen per </w:t>
      </w:r>
      <w:r w:rsidR="008609AB" w:rsidRPr="00CC372A">
        <w:rPr>
          <w:rFonts w:ascii="Calibri Light" w:hAnsi="Calibri Light" w:cs="Calibri Light"/>
        </w:rPr>
        <w:t>E-Mail</w:t>
      </w:r>
      <w:r w:rsidRPr="00CC372A">
        <w:rPr>
          <w:rFonts w:ascii="Calibri Light" w:hAnsi="Calibri Light" w:cs="Calibri Light"/>
        </w:rPr>
        <w:t xml:space="preserve"> müssen klar an die Personen adressiert werden, die diese übernehmen sollen.</w:t>
      </w:r>
    </w:p>
    <w:p w14:paraId="51576D6C" w14:textId="77777777" w:rsidR="005D1932" w:rsidRPr="00CC372A" w:rsidRDefault="005D1932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Nach Möglichkeit sind keine Dokumente zu versenden, sondern auf diese im Projekt-Laufwerk zu verweisen.</w:t>
      </w:r>
    </w:p>
    <w:p w14:paraId="7F37EE45" w14:textId="183B1132" w:rsidR="005D1932" w:rsidRPr="00523577" w:rsidRDefault="008609AB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r>
        <w:rPr>
          <w:rFonts w:ascii="Calibri Light" w:hAnsi="Calibri Light" w:cs="Calibri Light"/>
          <w:sz w:val="28"/>
          <w:szCs w:val="22"/>
        </w:rPr>
        <w:t xml:space="preserve"> </w:t>
      </w:r>
      <w:bookmarkStart w:id="76" w:name="_Toc197950632"/>
      <w:r w:rsidR="005D1932" w:rsidRPr="00523577">
        <w:rPr>
          <w:rFonts w:ascii="Calibri Light" w:hAnsi="Calibri Light" w:cs="Calibri Light"/>
          <w:sz w:val="28"/>
          <w:szCs w:val="22"/>
        </w:rPr>
        <w:t>Berichtswesen</w:t>
      </w:r>
      <w:bookmarkEnd w:id="76"/>
    </w:p>
    <w:p w14:paraId="1FBCCEFF" w14:textId="77777777" w:rsidR="005C15CE" w:rsidRPr="00CC372A" w:rsidRDefault="005C15CE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Statusberichte </w:t>
      </w:r>
      <w:r w:rsidR="005D1932" w:rsidRPr="00CC372A">
        <w:rPr>
          <w:rFonts w:ascii="Calibri Light" w:hAnsi="Calibri Light" w:cs="Calibri Light"/>
        </w:rPr>
        <w:t xml:space="preserve">des </w:t>
      </w:r>
      <w:r w:rsidRPr="00CC372A">
        <w:rPr>
          <w:rFonts w:ascii="Calibri Light" w:hAnsi="Calibri Light" w:cs="Calibri Light"/>
        </w:rPr>
        <w:t>System-Eng.</w:t>
      </w:r>
      <w:r w:rsidR="005D1932" w:rsidRPr="00CC372A">
        <w:rPr>
          <w:rFonts w:ascii="Calibri Light" w:hAnsi="Calibri Light" w:cs="Calibri Light"/>
        </w:rPr>
        <w:t xml:space="preserve"> sind regelmäßig (mind. 1x pro Woche) für alle Disziplinen zu erstellen und an definierter Stelle abzulegen. </w:t>
      </w:r>
    </w:p>
    <w:p w14:paraId="0C71EC48" w14:textId="55BEFA6A" w:rsidR="005D1932" w:rsidRPr="00CC372A" w:rsidRDefault="005D1932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Statusberichte des </w:t>
      </w:r>
      <w:proofErr w:type="spellStart"/>
      <w:r w:rsidRPr="00CC372A">
        <w:rPr>
          <w:rFonts w:ascii="Calibri Light" w:hAnsi="Calibri Light" w:cs="Calibri Light"/>
        </w:rPr>
        <w:t>PL‘s</w:t>
      </w:r>
      <w:proofErr w:type="spellEnd"/>
      <w:r w:rsidRPr="00CC372A">
        <w:rPr>
          <w:rFonts w:ascii="Calibri Light" w:hAnsi="Calibri Light" w:cs="Calibri Light"/>
        </w:rPr>
        <w:t xml:space="preserve"> sind regelmäßig (mind. 1x pro Woche) für alle Disziplinen zu erstellen und an definierter Stelle abzulegen. Dieser Bericht an die Stakeholder ist als Datei zu versenden.</w:t>
      </w:r>
    </w:p>
    <w:p w14:paraId="623AA0EC" w14:textId="1A1C4540" w:rsidR="005C15CE" w:rsidRPr="00523577" w:rsidRDefault="008609AB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r>
        <w:rPr>
          <w:rFonts w:ascii="Calibri Light" w:hAnsi="Calibri Light" w:cs="Calibri Light"/>
          <w:sz w:val="28"/>
          <w:szCs w:val="22"/>
        </w:rPr>
        <w:t xml:space="preserve"> </w:t>
      </w:r>
      <w:bookmarkStart w:id="77" w:name="_Toc197950633"/>
      <w:r w:rsidR="005C15CE" w:rsidRPr="00523577">
        <w:rPr>
          <w:rFonts w:ascii="Calibri Light" w:hAnsi="Calibri Light" w:cs="Calibri Light"/>
          <w:sz w:val="28"/>
          <w:szCs w:val="22"/>
        </w:rPr>
        <w:t>Umgang mit erkannten Risiken</w:t>
      </w:r>
      <w:bookmarkEnd w:id="77"/>
    </w:p>
    <w:p w14:paraId="7E3C5B77" w14:textId="77777777" w:rsidR="005D1932" w:rsidRPr="00CC372A" w:rsidRDefault="005D1932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Wird ein Risiko im Projekt erkannt, wird dieses direkt an den Syst.-Eng. schriftlich gemeldet mit einem Vorschlag zur Gegenmaßnahme.</w:t>
      </w:r>
    </w:p>
    <w:p w14:paraId="2F74D3D5" w14:textId="49997A5F" w:rsidR="005C15CE" w:rsidRPr="00523577" w:rsidRDefault="008609AB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r>
        <w:rPr>
          <w:rFonts w:ascii="Calibri Light" w:hAnsi="Calibri Light" w:cs="Calibri Light"/>
          <w:sz w:val="28"/>
          <w:szCs w:val="22"/>
        </w:rPr>
        <w:t xml:space="preserve"> </w:t>
      </w:r>
      <w:bookmarkStart w:id="78" w:name="_Toc197950634"/>
      <w:r w:rsidR="005C15CE" w:rsidRPr="00523577">
        <w:rPr>
          <w:rFonts w:ascii="Calibri Light" w:hAnsi="Calibri Light" w:cs="Calibri Light"/>
          <w:sz w:val="28"/>
          <w:szCs w:val="22"/>
        </w:rPr>
        <w:t>OPL</w:t>
      </w:r>
      <w:r w:rsidR="001705D4" w:rsidRPr="00523577">
        <w:rPr>
          <w:rFonts w:ascii="Calibri Light" w:hAnsi="Calibri Light" w:cs="Calibri Light"/>
          <w:sz w:val="28"/>
          <w:szCs w:val="22"/>
        </w:rPr>
        <w:t xml:space="preserve"> (open </w:t>
      </w:r>
      <w:proofErr w:type="spellStart"/>
      <w:r w:rsidR="001705D4" w:rsidRPr="00523577">
        <w:rPr>
          <w:rFonts w:ascii="Calibri Light" w:hAnsi="Calibri Light" w:cs="Calibri Light"/>
          <w:sz w:val="28"/>
          <w:szCs w:val="22"/>
        </w:rPr>
        <w:t>points</w:t>
      </w:r>
      <w:proofErr w:type="spellEnd"/>
      <w:r w:rsidR="001705D4" w:rsidRPr="00523577">
        <w:rPr>
          <w:rFonts w:ascii="Calibri Light" w:hAnsi="Calibri Light" w:cs="Calibri Light"/>
          <w:sz w:val="28"/>
          <w:szCs w:val="22"/>
        </w:rPr>
        <w:t xml:space="preserve"> </w:t>
      </w:r>
      <w:proofErr w:type="spellStart"/>
      <w:r w:rsidR="001705D4" w:rsidRPr="00523577">
        <w:rPr>
          <w:rFonts w:ascii="Calibri Light" w:hAnsi="Calibri Light" w:cs="Calibri Light"/>
          <w:sz w:val="28"/>
          <w:szCs w:val="22"/>
        </w:rPr>
        <w:t>list</w:t>
      </w:r>
      <w:proofErr w:type="spellEnd"/>
      <w:r w:rsidR="001705D4" w:rsidRPr="00523577">
        <w:rPr>
          <w:rFonts w:ascii="Calibri Light" w:hAnsi="Calibri Light" w:cs="Calibri Light"/>
          <w:sz w:val="28"/>
          <w:szCs w:val="22"/>
        </w:rPr>
        <w:t>)</w:t>
      </w:r>
      <w:bookmarkEnd w:id="78"/>
    </w:p>
    <w:p w14:paraId="2FEF658D" w14:textId="77777777" w:rsidR="001705D4" w:rsidRPr="00CC372A" w:rsidRDefault="001705D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Es gibt eine vom PL und </w:t>
      </w:r>
      <w:proofErr w:type="spellStart"/>
      <w:r w:rsidRPr="00CC372A">
        <w:rPr>
          <w:rFonts w:ascii="Calibri Light" w:hAnsi="Calibri Light" w:cs="Calibri Light"/>
        </w:rPr>
        <w:t>Sys</w:t>
      </w:r>
      <w:proofErr w:type="spellEnd"/>
      <w:r w:rsidRPr="00CC372A">
        <w:rPr>
          <w:rFonts w:ascii="Calibri Light" w:hAnsi="Calibri Light" w:cs="Calibri Light"/>
        </w:rPr>
        <w:t xml:space="preserve">.-Eng.  </w:t>
      </w:r>
      <w:r w:rsidR="00830D0F" w:rsidRPr="00CC372A">
        <w:rPr>
          <w:rFonts w:ascii="Calibri Light" w:hAnsi="Calibri Light" w:cs="Calibri Light"/>
        </w:rPr>
        <w:t xml:space="preserve">gemeinsam </w:t>
      </w:r>
      <w:r w:rsidRPr="00CC372A">
        <w:rPr>
          <w:rFonts w:ascii="Calibri Light" w:hAnsi="Calibri Light" w:cs="Calibri Light"/>
        </w:rPr>
        <w:t xml:space="preserve">geführte OPL. </w:t>
      </w:r>
    </w:p>
    <w:p w14:paraId="0E179D87" w14:textId="77777777" w:rsidR="001705D4" w:rsidRPr="00CC372A" w:rsidRDefault="001705D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Alle Punkte sind selbstständig von den Entwicklern abzuarbeiten.</w:t>
      </w:r>
    </w:p>
    <w:p w14:paraId="3B030C93" w14:textId="77777777" w:rsidR="001705D4" w:rsidRPr="00CC372A" w:rsidRDefault="001705D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In den Statusrunden werden diese offenen Punkte dann nach Ergebnispräsentation geschlossen.</w:t>
      </w:r>
    </w:p>
    <w:p w14:paraId="2C6B5094" w14:textId="1FF86B5A" w:rsidR="005C15CE" w:rsidRPr="00523577" w:rsidRDefault="008609AB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r>
        <w:rPr>
          <w:rFonts w:ascii="Calibri Light" w:hAnsi="Calibri Light" w:cs="Calibri Light"/>
          <w:sz w:val="28"/>
          <w:szCs w:val="22"/>
        </w:rPr>
        <w:t xml:space="preserve"> </w:t>
      </w:r>
      <w:bookmarkStart w:id="79" w:name="_Toc197950635"/>
      <w:r w:rsidR="005C15CE" w:rsidRPr="00523577">
        <w:rPr>
          <w:rFonts w:ascii="Calibri Light" w:hAnsi="Calibri Light" w:cs="Calibri Light"/>
          <w:sz w:val="28"/>
          <w:szCs w:val="22"/>
        </w:rPr>
        <w:t>Arbeitszeit</w:t>
      </w:r>
      <w:bookmarkEnd w:id="79"/>
    </w:p>
    <w:p w14:paraId="2BFF0254" w14:textId="77777777" w:rsidR="00F46A2D" w:rsidRPr="00CC372A" w:rsidRDefault="00F46A2D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Wenn nichts anderes abgestimmt wurde, gilt die gesetzliche und vertragliche Arbeitszeit.</w:t>
      </w:r>
    </w:p>
    <w:p w14:paraId="71090BB5" w14:textId="77777777" w:rsidR="001705D4" w:rsidRPr="00CC372A" w:rsidRDefault="001705D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Private Angelegenheiten (z.B. Handy</w:t>
      </w:r>
      <w:r w:rsidR="00F46A2D" w:rsidRPr="00CC372A">
        <w:rPr>
          <w:rFonts w:ascii="Calibri Light" w:hAnsi="Calibri Light" w:cs="Calibri Light"/>
        </w:rPr>
        <w:t>, Emails, Internet-Surfen, längere private Telefonate</w:t>
      </w:r>
      <w:r w:rsidRPr="00CC372A">
        <w:rPr>
          <w:rFonts w:ascii="Calibri Light" w:hAnsi="Calibri Light" w:cs="Calibri Light"/>
        </w:rPr>
        <w:t>) sind zu unterlassen und nur in den vorgesehenen Pausen erlaubt.</w:t>
      </w:r>
    </w:p>
    <w:p w14:paraId="1C89E452" w14:textId="31E4D169" w:rsidR="00AD2A09" w:rsidRPr="00523577" w:rsidRDefault="008609AB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r>
        <w:rPr>
          <w:rFonts w:ascii="Calibri Light" w:hAnsi="Calibri Light" w:cs="Calibri Light"/>
          <w:sz w:val="28"/>
          <w:szCs w:val="22"/>
        </w:rPr>
        <w:t xml:space="preserve"> </w:t>
      </w:r>
      <w:bookmarkStart w:id="80" w:name="_Toc197950636"/>
      <w:r w:rsidR="00AD2A09" w:rsidRPr="00523577">
        <w:rPr>
          <w:rFonts w:ascii="Calibri Light" w:hAnsi="Calibri Light" w:cs="Calibri Light"/>
          <w:sz w:val="28"/>
          <w:szCs w:val="22"/>
        </w:rPr>
        <w:t>Urlaubsplanung</w:t>
      </w:r>
      <w:bookmarkEnd w:id="80"/>
    </w:p>
    <w:p w14:paraId="7108EAF4" w14:textId="77777777" w:rsidR="00D50B26" w:rsidRPr="00CC372A" w:rsidRDefault="001705D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Jedes Projektteam-Mitglied hat frühzeitig (mind. 1 Monat vorher) zusammenhängenden Urlaub (mind. 2 Tage) anzumelden.</w:t>
      </w:r>
    </w:p>
    <w:p w14:paraId="7E2A870A" w14:textId="77777777" w:rsidR="00076EC0" w:rsidRPr="00CC372A" w:rsidRDefault="00076EC0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Eine Urlaubsplanung während der Projektlaufzeit ist aktuell zu halten und dringend erforderlich, um Kapazitätsengpässe frühzeitig zu erkennen.</w:t>
      </w:r>
    </w:p>
    <w:p w14:paraId="277596B3" w14:textId="77777777" w:rsidR="00D50B26" w:rsidRPr="00CC372A" w:rsidRDefault="00D50B26">
      <w:pPr>
        <w:rPr>
          <w:rFonts w:ascii="Calibri Light" w:hAnsi="Calibri Light" w:cs="Calibri Light"/>
        </w:rPr>
      </w:pPr>
    </w:p>
    <w:p w14:paraId="65232A6A" w14:textId="77777777" w:rsidR="00635551" w:rsidRPr="00CC372A" w:rsidRDefault="00635551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br w:type="page"/>
      </w:r>
    </w:p>
    <w:p w14:paraId="417C09A7" w14:textId="77777777" w:rsidR="00A574A5" w:rsidRDefault="00A574A5" w:rsidP="008609AB">
      <w:pPr>
        <w:pStyle w:val="berschrift7"/>
        <w:numPr>
          <w:ilvl w:val="6"/>
          <w:numId w:val="3"/>
        </w:numPr>
        <w:tabs>
          <w:tab w:val="left" w:pos="2552"/>
        </w:tabs>
        <w:spacing w:before="360" w:after="120"/>
        <w:ind w:left="510"/>
        <w:rPr>
          <w:rFonts w:ascii="Calibri Light" w:hAnsi="Calibri Light" w:cs="Calibri Light"/>
          <w:b/>
          <w:sz w:val="40"/>
        </w:rPr>
      </w:pPr>
    </w:p>
    <w:p w14:paraId="2142F7AC" w14:textId="7853CA12" w:rsidR="00A574A5" w:rsidRPr="00A574A5" w:rsidRDefault="00A574A5" w:rsidP="00A574A5">
      <w:pPr>
        <w:pStyle w:val="berschrift7"/>
        <w:numPr>
          <w:ilvl w:val="0"/>
          <w:numId w:val="0"/>
        </w:numPr>
        <w:tabs>
          <w:tab w:val="left" w:pos="2552"/>
        </w:tabs>
        <w:spacing w:before="360" w:after="120"/>
        <w:rPr>
          <w:rFonts w:ascii="Calibri Light" w:hAnsi="Calibri Light" w:cs="Calibri Light"/>
          <w:b/>
          <w:sz w:val="40"/>
        </w:rPr>
      </w:pPr>
      <w:r>
        <w:rPr>
          <w:rFonts w:ascii="Calibri Light" w:hAnsi="Calibri Light" w:cs="Calibri Light"/>
          <w:b/>
          <w:sz w:val="40"/>
        </w:rPr>
        <w:t>Anhang A</w:t>
      </w:r>
      <w:r>
        <w:rPr>
          <w:rFonts w:ascii="Calibri Light" w:hAnsi="Calibri Light" w:cs="Calibri Light"/>
          <w:b/>
          <w:sz w:val="40"/>
        </w:rPr>
        <w:tab/>
      </w:r>
      <w:r w:rsidRPr="00A574A5">
        <w:rPr>
          <w:rFonts w:ascii="Calibri Light" w:hAnsi="Calibri Light" w:cs="Calibri Light"/>
          <w:b/>
          <w:sz w:val="40"/>
        </w:rPr>
        <w:t>Verzeichnisse</w:t>
      </w:r>
    </w:p>
    <w:p w14:paraId="21245841" w14:textId="2704CD49" w:rsidR="00A574A5" w:rsidRDefault="00A574A5" w:rsidP="008609AB">
      <w:pPr>
        <w:pStyle w:val="berschrift8"/>
        <w:numPr>
          <w:ilvl w:val="7"/>
          <w:numId w:val="3"/>
        </w:numPr>
        <w:tabs>
          <w:tab w:val="left" w:pos="680"/>
        </w:tabs>
        <w:spacing w:before="240" w:after="120"/>
        <w:rPr>
          <w:rFonts w:ascii="Calibri Light" w:hAnsi="Calibri Light" w:cs="Calibri Light"/>
          <w:sz w:val="32"/>
        </w:rPr>
      </w:pPr>
      <w:r w:rsidRPr="00A574A5">
        <w:rPr>
          <w:rFonts w:ascii="Calibri Light" w:hAnsi="Calibri Light" w:cs="Calibri Light"/>
          <w:sz w:val="32"/>
        </w:rPr>
        <w:t>Abbildungsverzeichnis</w:t>
      </w:r>
    </w:p>
    <w:p w14:paraId="5F1AED0C" w14:textId="77777777" w:rsidR="008609AB" w:rsidRPr="008609AB" w:rsidRDefault="008609AB" w:rsidP="008609AB"/>
    <w:p w14:paraId="4B729286" w14:textId="32427B1E" w:rsidR="00A574A5" w:rsidRPr="00A574A5" w:rsidRDefault="00A574A5" w:rsidP="008609AB">
      <w:pPr>
        <w:pStyle w:val="berschrift8"/>
        <w:numPr>
          <w:ilvl w:val="0"/>
          <w:numId w:val="0"/>
        </w:numPr>
        <w:tabs>
          <w:tab w:val="left" w:pos="680"/>
        </w:tabs>
        <w:spacing w:before="240" w:after="120"/>
        <w:rPr>
          <w:rFonts w:ascii="Calibri Light" w:hAnsi="Calibri Light" w:cs="Calibri Light"/>
          <w:sz w:val="32"/>
        </w:rPr>
      </w:pPr>
      <w:r>
        <w:rPr>
          <w:rFonts w:ascii="Calibri Light" w:hAnsi="Calibri Light" w:cs="Calibri Light"/>
          <w:sz w:val="32"/>
        </w:rPr>
        <w:t>A.2</w:t>
      </w:r>
      <w:r>
        <w:rPr>
          <w:rFonts w:ascii="Calibri Light" w:hAnsi="Calibri Light" w:cs="Calibri Light"/>
          <w:sz w:val="32"/>
        </w:rPr>
        <w:tab/>
      </w:r>
      <w:r w:rsidRPr="00A574A5">
        <w:rPr>
          <w:rFonts w:ascii="Calibri Light" w:hAnsi="Calibri Light" w:cs="Calibri Light"/>
          <w:sz w:val="32"/>
        </w:rPr>
        <w:t>Tabellenverzeichnis</w:t>
      </w:r>
    </w:p>
    <w:p w14:paraId="4B4493E0" w14:textId="77777777" w:rsidR="00BD4A11" w:rsidRPr="008609AB" w:rsidRDefault="00BD4A11" w:rsidP="00733ECB"/>
    <w:p w14:paraId="542F3386" w14:textId="77777777" w:rsidR="00A574A5" w:rsidRPr="00A574A5" w:rsidRDefault="00A574A5" w:rsidP="00A574A5">
      <w:pPr>
        <w:pStyle w:val="berschrift7"/>
        <w:numPr>
          <w:ilvl w:val="0"/>
          <w:numId w:val="0"/>
        </w:numPr>
        <w:tabs>
          <w:tab w:val="left" w:pos="2552"/>
        </w:tabs>
        <w:spacing w:before="360" w:after="120"/>
        <w:rPr>
          <w:rFonts w:ascii="Calibri Light" w:hAnsi="Calibri Light" w:cs="Calibri Light"/>
          <w:b/>
          <w:sz w:val="40"/>
        </w:rPr>
      </w:pPr>
      <w:r w:rsidRPr="00A574A5">
        <w:rPr>
          <w:rFonts w:ascii="Calibri Light" w:hAnsi="Calibri Light" w:cs="Calibri Light"/>
          <w:b/>
          <w:sz w:val="40"/>
        </w:rPr>
        <w:t>Änderungshistorie</w:t>
      </w:r>
    </w:p>
    <w:tbl>
      <w:tblPr>
        <w:tblStyle w:val="Gitternetztabelle6farbig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850"/>
        <w:gridCol w:w="5522"/>
      </w:tblGrid>
      <w:tr w:rsidR="00A574A5" w:rsidRPr="00A574A5" w14:paraId="086650FD" w14:textId="77777777" w:rsidTr="00A90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6E8BFD7" w14:textId="77777777" w:rsidR="00A574A5" w:rsidRPr="004C794B" w:rsidRDefault="00A574A5" w:rsidP="00A574A5">
            <w:pPr>
              <w:spacing w:before="120" w:after="6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Datum</w:t>
            </w:r>
          </w:p>
        </w:tc>
        <w:tc>
          <w:tcPr>
            <w:tcW w:w="993" w:type="dxa"/>
          </w:tcPr>
          <w:p w14:paraId="5A149F5A" w14:textId="77777777" w:rsidR="00A574A5" w:rsidRPr="004C794B" w:rsidRDefault="00A574A5" w:rsidP="00A574A5">
            <w:pPr>
              <w:spacing w:before="12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Version</w:t>
            </w:r>
          </w:p>
        </w:tc>
        <w:tc>
          <w:tcPr>
            <w:tcW w:w="850" w:type="dxa"/>
          </w:tcPr>
          <w:p w14:paraId="64323076" w14:textId="77777777" w:rsidR="00A574A5" w:rsidRPr="004C794B" w:rsidRDefault="00A574A5" w:rsidP="00A574A5">
            <w:pPr>
              <w:spacing w:before="12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Autor</w:t>
            </w:r>
          </w:p>
        </w:tc>
        <w:tc>
          <w:tcPr>
            <w:tcW w:w="5522" w:type="dxa"/>
          </w:tcPr>
          <w:p w14:paraId="747A06DD" w14:textId="77777777" w:rsidR="00A574A5" w:rsidRPr="004C794B" w:rsidRDefault="00A574A5" w:rsidP="00A574A5">
            <w:pPr>
              <w:spacing w:before="12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Kommentar</w:t>
            </w:r>
          </w:p>
        </w:tc>
      </w:tr>
      <w:tr w:rsidR="00A574A5" w:rsidRPr="00A574A5" w14:paraId="7CCB167B" w14:textId="77777777" w:rsidTr="00A90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83DA165" w14:textId="4AE73DE6" w:rsidR="00A574A5" w:rsidRPr="004C794B" w:rsidRDefault="00662262" w:rsidP="004C794B">
            <w:pPr>
              <w:spacing w:before="120" w:after="6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06.09.2019</w:t>
            </w:r>
          </w:p>
        </w:tc>
        <w:tc>
          <w:tcPr>
            <w:tcW w:w="993" w:type="dxa"/>
          </w:tcPr>
          <w:p w14:paraId="4F659554" w14:textId="77777777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14:paraId="071E981A" w14:textId="13DA2994" w:rsidR="00A574A5" w:rsidRPr="004C794B" w:rsidRDefault="00662262" w:rsidP="00662262">
            <w:pPr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GRZ</w:t>
            </w:r>
          </w:p>
        </w:tc>
        <w:tc>
          <w:tcPr>
            <w:tcW w:w="5522" w:type="dxa"/>
          </w:tcPr>
          <w:p w14:paraId="3BBDD617" w14:textId="25DB84C2" w:rsidR="00A574A5" w:rsidRPr="004C794B" w:rsidRDefault="00662262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Erstentwurf</w:t>
            </w:r>
          </w:p>
        </w:tc>
      </w:tr>
      <w:tr w:rsidR="00A574A5" w:rsidRPr="00A574A5" w14:paraId="08EE5A1A" w14:textId="77777777" w:rsidTr="00A9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62A5CA1" w14:textId="4BD26D64" w:rsidR="00A574A5" w:rsidRPr="004C794B" w:rsidRDefault="00662262" w:rsidP="00662262">
            <w:pPr>
              <w:spacing w:before="120" w:after="6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20.05.2025</w:t>
            </w:r>
          </w:p>
        </w:tc>
        <w:tc>
          <w:tcPr>
            <w:tcW w:w="993" w:type="dxa"/>
          </w:tcPr>
          <w:p w14:paraId="72304E59" w14:textId="77777777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14:paraId="423A9F92" w14:textId="4FEEC531" w:rsidR="00A574A5" w:rsidRPr="004C794B" w:rsidRDefault="00662262" w:rsidP="00662262">
            <w:pPr>
              <w:spacing w:before="12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MJE</w:t>
            </w:r>
          </w:p>
        </w:tc>
        <w:tc>
          <w:tcPr>
            <w:tcW w:w="5522" w:type="dxa"/>
          </w:tcPr>
          <w:p w14:paraId="5E088BF7" w14:textId="02E8274D" w:rsidR="00A574A5" w:rsidRPr="004C794B" w:rsidRDefault="00662262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Aktualisiert</w:t>
            </w:r>
          </w:p>
        </w:tc>
      </w:tr>
      <w:tr w:rsidR="00A574A5" w:rsidRPr="00A574A5" w14:paraId="56104068" w14:textId="77777777" w:rsidTr="00A90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B0342FB" w14:textId="77777777" w:rsidR="00A574A5" w:rsidRPr="004C794B" w:rsidRDefault="00A574A5" w:rsidP="00A574A5">
            <w:pPr>
              <w:spacing w:before="120" w:after="6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2D5F1E" w14:textId="77777777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03</w:t>
            </w:r>
          </w:p>
        </w:tc>
        <w:tc>
          <w:tcPr>
            <w:tcW w:w="850" w:type="dxa"/>
          </w:tcPr>
          <w:p w14:paraId="72A6C3C2" w14:textId="77777777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522" w:type="dxa"/>
          </w:tcPr>
          <w:p w14:paraId="02B0DCB8" w14:textId="77777777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574A5" w:rsidRPr="00A574A5" w14:paraId="14AAF387" w14:textId="77777777" w:rsidTr="00A9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883AD26" w14:textId="77777777" w:rsidR="00A574A5" w:rsidRPr="004C794B" w:rsidRDefault="00A574A5" w:rsidP="00A574A5">
            <w:pPr>
              <w:spacing w:before="120" w:after="6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7E9673B3" w14:textId="77777777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04</w:t>
            </w:r>
          </w:p>
        </w:tc>
        <w:tc>
          <w:tcPr>
            <w:tcW w:w="850" w:type="dxa"/>
          </w:tcPr>
          <w:p w14:paraId="6CE1A59E" w14:textId="77777777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522" w:type="dxa"/>
          </w:tcPr>
          <w:p w14:paraId="279B8786" w14:textId="77777777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574A5" w:rsidRPr="00A574A5" w14:paraId="3A9A2282" w14:textId="77777777" w:rsidTr="00A90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4D3F55" w14:textId="77777777" w:rsidR="00A574A5" w:rsidRPr="004C794B" w:rsidRDefault="00A574A5" w:rsidP="00A574A5">
            <w:pPr>
              <w:spacing w:before="120" w:after="6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1783900D" w14:textId="77777777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14:paraId="2D39F30E" w14:textId="77777777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522" w:type="dxa"/>
          </w:tcPr>
          <w:p w14:paraId="232E19A2" w14:textId="77777777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574A5" w:rsidRPr="00A574A5" w14:paraId="6698BDD1" w14:textId="77777777" w:rsidTr="00A9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62ABA14" w14:textId="77777777" w:rsidR="00A574A5" w:rsidRPr="004C794B" w:rsidRDefault="00A574A5" w:rsidP="00A574A5">
            <w:pPr>
              <w:spacing w:before="120" w:after="6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70317DD6" w14:textId="77777777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06</w:t>
            </w:r>
          </w:p>
        </w:tc>
        <w:tc>
          <w:tcPr>
            <w:tcW w:w="850" w:type="dxa"/>
          </w:tcPr>
          <w:p w14:paraId="35B55C26" w14:textId="77777777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522" w:type="dxa"/>
          </w:tcPr>
          <w:p w14:paraId="099CFCBE" w14:textId="77777777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8CB6141" w14:textId="77777777" w:rsidR="00CF3AA7" w:rsidRPr="00CC372A" w:rsidRDefault="00CF3AA7" w:rsidP="00CF3AA7">
      <w:pPr>
        <w:rPr>
          <w:rFonts w:ascii="Calibri Light" w:hAnsi="Calibri Light" w:cs="Calibri Light"/>
        </w:rPr>
      </w:pPr>
    </w:p>
    <w:p w14:paraId="2F953800" w14:textId="77777777" w:rsidR="00CF3AA7" w:rsidRPr="00CC372A" w:rsidRDefault="00CF3AA7" w:rsidP="00CF3AA7">
      <w:pPr>
        <w:rPr>
          <w:rFonts w:ascii="Calibri Light" w:hAnsi="Calibri Light" w:cs="Calibri Light"/>
        </w:rPr>
      </w:pPr>
    </w:p>
    <w:p w14:paraId="0A9235D0" w14:textId="77777777" w:rsidR="00CF3AA7" w:rsidRPr="00CC372A" w:rsidRDefault="00CF3AA7" w:rsidP="00CF3AA7">
      <w:pPr>
        <w:rPr>
          <w:rFonts w:ascii="Calibri Light" w:hAnsi="Calibri Light" w:cs="Calibri Light"/>
        </w:rPr>
      </w:pPr>
    </w:p>
    <w:p w14:paraId="26272FED" w14:textId="77777777" w:rsidR="00CF3AA7" w:rsidRPr="00CC372A" w:rsidRDefault="00CF3AA7" w:rsidP="00CF3AA7">
      <w:pPr>
        <w:rPr>
          <w:rFonts w:ascii="Calibri Light" w:hAnsi="Calibri Light" w:cs="Calibri Light"/>
        </w:rPr>
      </w:pPr>
    </w:p>
    <w:p w14:paraId="486655E3" w14:textId="77777777" w:rsidR="00CF3AA7" w:rsidRPr="00CC372A" w:rsidRDefault="00CF3AA7" w:rsidP="00CF3AA7">
      <w:pPr>
        <w:rPr>
          <w:rFonts w:ascii="Calibri Light" w:hAnsi="Calibri Light" w:cs="Calibri Light"/>
        </w:rPr>
      </w:pPr>
    </w:p>
    <w:p w14:paraId="30975E6E" w14:textId="77777777" w:rsidR="00CF3AA7" w:rsidRPr="00CC372A" w:rsidRDefault="00CF3AA7" w:rsidP="00CF3AA7">
      <w:pPr>
        <w:tabs>
          <w:tab w:val="left" w:pos="6780"/>
        </w:tabs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ab/>
      </w:r>
    </w:p>
    <w:p w14:paraId="3A0E6A1E" w14:textId="77777777" w:rsidR="009673E7" w:rsidRPr="00CC372A" w:rsidRDefault="009673E7">
      <w:pPr>
        <w:rPr>
          <w:rStyle w:val="Seitenzahl"/>
          <w:rFonts w:ascii="Calibri Light" w:hAnsi="Calibri Light" w:cs="Calibri Light"/>
          <w:vanish/>
        </w:rPr>
      </w:pPr>
      <w:r w:rsidRPr="00CC372A">
        <w:rPr>
          <w:rStyle w:val="Seitenzahl"/>
          <w:rFonts w:ascii="Calibri Light" w:hAnsi="Calibri Light" w:cs="Calibri Light"/>
          <w:vanish/>
        </w:rPr>
        <w:br w:type="page"/>
      </w:r>
    </w:p>
    <w:p w14:paraId="5609D7AA" w14:textId="77777777" w:rsidR="003141C3" w:rsidRPr="00CC372A" w:rsidRDefault="004828C5" w:rsidP="008609AB">
      <w:pPr>
        <w:pStyle w:val="berschrift1"/>
        <w:numPr>
          <w:ilvl w:val="0"/>
          <w:numId w:val="3"/>
        </w:numPr>
        <w:rPr>
          <w:rStyle w:val="Seitenzahl"/>
          <w:rFonts w:ascii="Calibri Light" w:hAnsi="Calibri Light" w:cs="Calibri Light"/>
          <w:vanish/>
        </w:rPr>
      </w:pPr>
      <w:bookmarkStart w:id="81" w:name="_Ref276746653"/>
      <w:bookmarkStart w:id="82" w:name="_Toc276991165"/>
      <w:bookmarkStart w:id="83" w:name="_Toc276991173"/>
      <w:r w:rsidRPr="00CC372A">
        <w:rPr>
          <w:rStyle w:val="Seitenzahl"/>
          <w:rFonts w:ascii="Calibri Light" w:hAnsi="Calibri Light" w:cs="Calibri Light"/>
          <w:vanish/>
        </w:rPr>
        <w:t>Vorlagenänderungs</w:t>
      </w:r>
      <w:r w:rsidR="003141C3" w:rsidRPr="00CC372A">
        <w:rPr>
          <w:rStyle w:val="Seitenzahl"/>
          <w:rFonts w:ascii="Calibri Light" w:hAnsi="Calibri Light" w:cs="Calibri Light"/>
          <w:vanish/>
        </w:rPr>
        <w:t>histor</w:t>
      </w:r>
      <w:r w:rsidRPr="00CC372A">
        <w:rPr>
          <w:rStyle w:val="Seitenzahl"/>
          <w:rFonts w:ascii="Calibri Light" w:hAnsi="Calibri Light" w:cs="Calibri Light"/>
          <w:vanish/>
        </w:rPr>
        <w:t>ie</w:t>
      </w:r>
      <w:bookmarkStart w:id="84" w:name="_Toc278872115"/>
      <w:bookmarkStart w:id="85" w:name="_Toc279130260"/>
      <w:bookmarkStart w:id="86" w:name="_Toc279399308"/>
      <w:bookmarkStart w:id="87" w:name="_Toc283880966"/>
      <w:bookmarkStart w:id="88" w:name="_Toc296944591"/>
      <w:bookmarkStart w:id="89" w:name="_Toc300125962"/>
      <w:bookmarkStart w:id="90" w:name="_Toc307221161"/>
      <w:bookmarkStart w:id="91" w:name="_Toc309376609"/>
      <w:bookmarkStart w:id="92" w:name="_Toc309376675"/>
      <w:bookmarkStart w:id="93" w:name="_Toc316314869"/>
      <w:bookmarkStart w:id="94" w:name="_Toc410845510"/>
      <w:bookmarkStart w:id="95" w:name="_Toc410845530"/>
      <w:bookmarkStart w:id="96" w:name="_Toc410845798"/>
      <w:bookmarkStart w:id="97" w:name="_Toc410845993"/>
      <w:bookmarkStart w:id="98" w:name="_Toc410846155"/>
      <w:bookmarkStart w:id="99" w:name="_Toc410846169"/>
      <w:bookmarkStart w:id="100" w:name="_Toc428972298"/>
      <w:bookmarkStart w:id="101" w:name="_Toc462407816"/>
      <w:bookmarkStart w:id="102" w:name="_Toc485715456"/>
      <w:bookmarkStart w:id="103" w:name="_Toc8386294"/>
      <w:bookmarkStart w:id="104" w:name="_Toc8386796"/>
      <w:bookmarkStart w:id="105" w:name="_Toc8386814"/>
      <w:bookmarkStart w:id="106" w:name="_Toc8386851"/>
      <w:bookmarkStart w:id="107" w:name="_Toc19888939"/>
      <w:bookmarkStart w:id="108" w:name="_Toc19974933"/>
      <w:bookmarkStart w:id="109" w:name="_Toc19975336"/>
      <w:bookmarkStart w:id="110" w:name="_Toc19976045"/>
      <w:bookmarkStart w:id="111" w:name="_Toc20117343"/>
      <w:bookmarkStart w:id="112" w:name="_Toc20117939"/>
      <w:bookmarkStart w:id="113" w:name="_Toc20148227"/>
      <w:bookmarkStart w:id="114" w:name="_Toc20153617"/>
      <w:bookmarkStart w:id="115" w:name="_Toc20153768"/>
      <w:bookmarkStart w:id="116" w:name="_Toc22651520"/>
      <w:bookmarkStart w:id="117" w:name="_Toc22651848"/>
      <w:bookmarkStart w:id="118" w:name="_Toc26206676"/>
      <w:bookmarkStart w:id="119" w:name="_Toc26251947"/>
      <w:bookmarkStart w:id="120" w:name="_Toc26252801"/>
      <w:bookmarkStart w:id="121" w:name="_Toc26258666"/>
      <w:bookmarkStart w:id="122" w:name="_Toc26510288"/>
      <w:bookmarkStart w:id="123" w:name="_Toc26510515"/>
      <w:bookmarkStart w:id="124" w:name="_Toc197509223"/>
      <w:bookmarkStart w:id="125" w:name="_Toc197516557"/>
      <w:bookmarkStart w:id="126" w:name="_Toc197679209"/>
      <w:bookmarkStart w:id="127" w:name="_Toc197679261"/>
      <w:bookmarkStart w:id="128" w:name="_Toc197682637"/>
      <w:bookmarkStart w:id="129" w:name="_Toc197946569"/>
      <w:bookmarkStart w:id="130" w:name="_Toc197950637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52A37BA2" w14:textId="3374ABA8" w:rsidR="003141C3" w:rsidRPr="00CC372A" w:rsidRDefault="004828C5" w:rsidP="00D4797B">
      <w:pPr>
        <w:tabs>
          <w:tab w:val="left" w:pos="1701"/>
        </w:tabs>
        <w:rPr>
          <w:rStyle w:val="Seitenzahl"/>
          <w:rFonts w:ascii="Calibri Light" w:hAnsi="Calibri Light" w:cs="Calibri Light"/>
          <w:vanish/>
        </w:rPr>
      </w:pPr>
      <w:bookmarkStart w:id="131" w:name="TN"/>
      <w:r w:rsidRPr="00CC372A">
        <w:rPr>
          <w:rStyle w:val="Seitenzahl"/>
          <w:rFonts w:ascii="Calibri Light" w:hAnsi="Calibri Light" w:cs="Calibri Light"/>
          <w:vanish/>
        </w:rPr>
        <w:t>Vorlagenname</w:t>
      </w:r>
      <w:bookmarkEnd w:id="131"/>
      <w:r w:rsidR="003141C3" w:rsidRPr="00CC372A">
        <w:rPr>
          <w:rStyle w:val="Seitenzahl"/>
          <w:rFonts w:ascii="Calibri Light" w:hAnsi="Calibri Light" w:cs="Calibri Light"/>
          <w:vanish/>
        </w:rPr>
        <w:t>:</w:t>
      </w:r>
      <w:r w:rsidR="00831BD5" w:rsidRPr="00CC372A">
        <w:rPr>
          <w:rStyle w:val="Seitenzahl"/>
          <w:rFonts w:ascii="Calibri Light" w:hAnsi="Calibri Light" w:cs="Calibri Light"/>
          <w:vanish/>
        </w:rPr>
        <w:tab/>
      </w:r>
      <w:r w:rsidR="00D4797B" w:rsidRPr="00CC372A">
        <w:rPr>
          <w:rStyle w:val="Seitenzahl"/>
          <w:rFonts w:ascii="Calibri Light" w:hAnsi="Calibri Light" w:cs="Calibri Light"/>
          <w:vanish/>
        </w:rPr>
        <w:tab/>
      </w:r>
      <w:bookmarkStart w:id="132" w:name="TemplateName"/>
      <w:r w:rsidR="00A64DBB" w:rsidRPr="00CC372A">
        <w:rPr>
          <w:rStyle w:val="Seitenzahl"/>
          <w:rFonts w:ascii="Calibri Light" w:hAnsi="Calibri Light" w:cs="Calibri Light"/>
          <w:vanish/>
        </w:rPr>
        <w:fldChar w:fldCharType="begin"/>
      </w:r>
      <w:r w:rsidR="00F10511" w:rsidRPr="00CC372A">
        <w:rPr>
          <w:rStyle w:val="Seitenzahl"/>
          <w:rFonts w:ascii="Calibri Light" w:hAnsi="Calibri Light" w:cs="Calibri Light"/>
          <w:vanish/>
        </w:rPr>
        <w:instrText xml:space="preserve"> REF TemplateNumber \h </w:instrText>
      </w:r>
      <w:r w:rsidR="00E57F13" w:rsidRPr="00CC372A">
        <w:rPr>
          <w:rStyle w:val="Seitenzahl"/>
          <w:rFonts w:ascii="Calibri Light" w:hAnsi="Calibri Light" w:cs="Calibri Light"/>
          <w:vanish/>
        </w:rPr>
        <w:instrText xml:space="preserve"> \* MERGEFORMAT </w:instrText>
      </w:r>
      <w:r w:rsidR="00A64DBB" w:rsidRPr="00CC372A">
        <w:rPr>
          <w:rStyle w:val="Seitenzahl"/>
          <w:rFonts w:ascii="Calibri Light" w:hAnsi="Calibri Light" w:cs="Calibri Light"/>
          <w:vanish/>
        </w:rPr>
      </w:r>
      <w:r w:rsidR="00A64DBB" w:rsidRPr="00CC372A">
        <w:rPr>
          <w:rStyle w:val="Seitenzahl"/>
          <w:rFonts w:ascii="Calibri Light" w:hAnsi="Calibri Light" w:cs="Calibri Light"/>
          <w:vanish/>
        </w:rPr>
        <w:fldChar w:fldCharType="separate"/>
      </w:r>
      <w:r w:rsidR="00CF3AA7" w:rsidRPr="00CC372A">
        <w:rPr>
          <w:rFonts w:ascii="Calibri Light" w:hAnsi="Calibri Light" w:cs="Calibri Light"/>
          <w:vanish/>
        </w:rPr>
        <w:t>000</w:t>
      </w:r>
      <w:r w:rsidR="00A64DBB" w:rsidRPr="00CC372A">
        <w:rPr>
          <w:rStyle w:val="Seitenzahl"/>
          <w:rFonts w:ascii="Calibri Light" w:hAnsi="Calibri Light" w:cs="Calibri Light"/>
          <w:vanish/>
        </w:rPr>
        <w:fldChar w:fldCharType="end"/>
      </w:r>
      <w:r w:rsidR="00F5072A" w:rsidRPr="00CC372A">
        <w:rPr>
          <w:rStyle w:val="Seitenzahl"/>
          <w:rFonts w:ascii="Calibri Light" w:hAnsi="Calibri Light" w:cs="Calibri Light"/>
          <w:vanish/>
        </w:rPr>
        <w:t xml:space="preserve"> </w:t>
      </w:r>
      <w:r w:rsidR="00D31C8D" w:rsidRPr="00CC372A">
        <w:rPr>
          <w:rStyle w:val="Seitenzahl"/>
          <w:rFonts w:ascii="Calibri Light" w:hAnsi="Calibri Light" w:cs="Calibri Light"/>
          <w:vanish/>
        </w:rPr>
        <w:t>allgemeine Dokumentenvorlage</w:t>
      </w:r>
      <w:r w:rsidR="00F10511" w:rsidRPr="00CC372A">
        <w:rPr>
          <w:rStyle w:val="Seitenzahl"/>
          <w:rFonts w:ascii="Calibri Light" w:hAnsi="Calibri Light" w:cs="Calibri Light"/>
          <w:vanish/>
        </w:rPr>
        <w:t xml:space="preserve"> </w:t>
      </w:r>
      <w:r w:rsidR="00A64DBB" w:rsidRPr="00CC372A">
        <w:rPr>
          <w:rStyle w:val="Seitenzahl"/>
          <w:rFonts w:ascii="Calibri Light" w:hAnsi="Calibri Light" w:cs="Calibri Light"/>
          <w:vanish/>
        </w:rPr>
        <w:fldChar w:fldCharType="begin"/>
      </w:r>
      <w:r w:rsidR="000C3C9A" w:rsidRPr="00CC372A">
        <w:rPr>
          <w:rStyle w:val="Seitenzahl"/>
          <w:rFonts w:ascii="Calibri Light" w:hAnsi="Calibri Light" w:cs="Calibri Light"/>
          <w:vanish/>
        </w:rPr>
        <w:instrText xml:space="preserve"> REF TemplateRevision \h </w:instrText>
      </w:r>
      <w:r w:rsidR="00E57F13" w:rsidRPr="00CC372A">
        <w:rPr>
          <w:rStyle w:val="Seitenzahl"/>
          <w:rFonts w:ascii="Calibri Light" w:hAnsi="Calibri Light" w:cs="Calibri Light"/>
          <w:vanish/>
        </w:rPr>
        <w:instrText xml:space="preserve"> \* MERGEFORMAT </w:instrText>
      </w:r>
      <w:r w:rsidR="00A64DBB" w:rsidRPr="00CC372A">
        <w:rPr>
          <w:rStyle w:val="Seitenzahl"/>
          <w:rFonts w:ascii="Calibri Light" w:hAnsi="Calibri Light" w:cs="Calibri Light"/>
          <w:vanish/>
        </w:rPr>
      </w:r>
      <w:r w:rsidR="00A64DBB" w:rsidRPr="00CC372A">
        <w:rPr>
          <w:rStyle w:val="Seitenzahl"/>
          <w:rFonts w:ascii="Calibri Light" w:hAnsi="Calibri Light" w:cs="Calibri Light"/>
          <w:vanish/>
        </w:rPr>
        <w:fldChar w:fldCharType="separate"/>
      </w:r>
      <w:r w:rsidR="00CF3AA7" w:rsidRPr="00CC372A">
        <w:rPr>
          <w:rFonts w:ascii="Calibri Light" w:hAnsi="Calibri Light" w:cs="Calibri Light"/>
          <w:vanish/>
        </w:rPr>
        <w:t>007</w:t>
      </w:r>
      <w:r w:rsidR="00A64DBB" w:rsidRPr="00CC372A">
        <w:rPr>
          <w:rStyle w:val="Seitenzahl"/>
          <w:rFonts w:ascii="Calibri Light" w:hAnsi="Calibri Light" w:cs="Calibri Light"/>
          <w:vanish/>
        </w:rPr>
        <w:fldChar w:fldCharType="end"/>
      </w:r>
      <w:r w:rsidR="003141C3" w:rsidRPr="00CC372A">
        <w:rPr>
          <w:rStyle w:val="Seitenzahl"/>
          <w:rFonts w:ascii="Calibri Light" w:hAnsi="Calibri Light" w:cs="Calibri Light"/>
          <w:vanish/>
        </w:rPr>
        <w:t>.dot</w:t>
      </w:r>
      <w:r w:rsidR="00A00DA7" w:rsidRPr="00CC372A">
        <w:rPr>
          <w:rStyle w:val="Seitenzahl"/>
          <w:rFonts w:ascii="Calibri Light" w:hAnsi="Calibri Light" w:cs="Calibri Light"/>
          <w:vanish/>
        </w:rPr>
        <w:t>x</w:t>
      </w:r>
      <w:bookmarkEnd w:id="132"/>
    </w:p>
    <w:p w14:paraId="64CADEC0" w14:textId="77777777" w:rsidR="00BA3A92" w:rsidRPr="00CC372A" w:rsidRDefault="004828C5">
      <w:pPr>
        <w:rPr>
          <w:rFonts w:ascii="Calibri Light" w:hAnsi="Calibri Light" w:cs="Calibri Light"/>
          <w:vanish/>
        </w:rPr>
      </w:pPr>
      <w:bookmarkStart w:id="133" w:name="TR"/>
      <w:r w:rsidRPr="00CC372A">
        <w:rPr>
          <w:rFonts w:ascii="Calibri Light" w:hAnsi="Calibri Light" w:cs="Calibri Light"/>
          <w:vanish/>
        </w:rPr>
        <w:t>Vorlagen</w:t>
      </w:r>
      <w:r w:rsidR="000526E5" w:rsidRPr="00CC372A">
        <w:rPr>
          <w:rFonts w:ascii="Calibri Light" w:hAnsi="Calibri Light" w:cs="Calibri Light"/>
          <w:vanish/>
        </w:rPr>
        <w:t>version</w:t>
      </w:r>
      <w:bookmarkEnd w:id="133"/>
      <w:r w:rsidR="007827B4" w:rsidRPr="00CC372A">
        <w:rPr>
          <w:rFonts w:ascii="Calibri Light" w:hAnsi="Calibri Light" w:cs="Calibri Light"/>
          <w:vanish/>
        </w:rPr>
        <w:t>:</w:t>
      </w:r>
      <w:r w:rsidR="00831BD5" w:rsidRPr="00CC372A">
        <w:rPr>
          <w:rFonts w:ascii="Calibri Light" w:hAnsi="Calibri Light" w:cs="Calibri Light"/>
          <w:vanish/>
        </w:rPr>
        <w:tab/>
      </w:r>
      <w:bookmarkStart w:id="134" w:name="TemplateRevision"/>
      <w:r w:rsidR="007827B4" w:rsidRPr="00CC372A">
        <w:rPr>
          <w:rFonts w:ascii="Calibri Light" w:hAnsi="Calibri Light" w:cs="Calibri Light"/>
          <w:vanish/>
        </w:rPr>
        <w:t>0</w:t>
      </w:r>
      <w:r w:rsidRPr="00CC372A">
        <w:rPr>
          <w:rFonts w:ascii="Calibri Light" w:hAnsi="Calibri Light" w:cs="Calibri Light"/>
          <w:vanish/>
        </w:rPr>
        <w:t>0</w:t>
      </w:r>
      <w:r w:rsidR="00EA08A0" w:rsidRPr="00CC372A">
        <w:rPr>
          <w:rFonts w:ascii="Calibri Light" w:hAnsi="Calibri Light" w:cs="Calibri Light"/>
          <w:vanish/>
        </w:rPr>
        <w:t>7</w:t>
      </w:r>
      <w:bookmarkEnd w:id="134"/>
    </w:p>
    <w:p w14:paraId="55D050FA" w14:textId="77777777" w:rsidR="003B12BB" w:rsidRPr="00CC372A" w:rsidRDefault="00070F82" w:rsidP="003B12BB">
      <w:pPr>
        <w:rPr>
          <w:rFonts w:ascii="Calibri Light" w:hAnsi="Calibri Light" w:cs="Calibri Light"/>
          <w:vanish/>
        </w:rPr>
      </w:pPr>
      <w:bookmarkStart w:id="135" w:name="TNo"/>
      <w:r w:rsidRPr="00CC372A">
        <w:rPr>
          <w:rFonts w:ascii="Calibri Light" w:hAnsi="Calibri Light" w:cs="Calibri Light"/>
          <w:vanish/>
        </w:rPr>
        <w:t>Vorlagenn</w:t>
      </w:r>
      <w:r w:rsidR="003B12BB" w:rsidRPr="00CC372A">
        <w:rPr>
          <w:rFonts w:ascii="Calibri Light" w:hAnsi="Calibri Light" w:cs="Calibri Light"/>
          <w:vanish/>
        </w:rPr>
        <w:t>um</w:t>
      </w:r>
      <w:r w:rsidR="00025A92" w:rsidRPr="00CC372A">
        <w:rPr>
          <w:rFonts w:ascii="Calibri Light" w:hAnsi="Calibri Light" w:cs="Calibri Light"/>
          <w:vanish/>
        </w:rPr>
        <w:t>m</w:t>
      </w:r>
      <w:r w:rsidR="003B12BB" w:rsidRPr="00CC372A">
        <w:rPr>
          <w:rFonts w:ascii="Calibri Light" w:hAnsi="Calibri Light" w:cs="Calibri Light"/>
          <w:vanish/>
        </w:rPr>
        <w:t>er</w:t>
      </w:r>
      <w:bookmarkEnd w:id="135"/>
      <w:r w:rsidR="003B12BB" w:rsidRPr="00CC372A">
        <w:rPr>
          <w:rFonts w:ascii="Calibri Light" w:hAnsi="Calibri Light" w:cs="Calibri Light"/>
          <w:vanish/>
        </w:rPr>
        <w:t>:</w:t>
      </w:r>
      <w:r w:rsidR="00831BD5" w:rsidRPr="00CC372A">
        <w:rPr>
          <w:rFonts w:ascii="Calibri Light" w:hAnsi="Calibri Light" w:cs="Calibri Light"/>
          <w:vanish/>
        </w:rPr>
        <w:tab/>
      </w:r>
      <w:bookmarkStart w:id="136" w:name="TemplateNumber"/>
      <w:r w:rsidR="003B12BB" w:rsidRPr="00CC372A">
        <w:rPr>
          <w:rFonts w:ascii="Calibri Light" w:hAnsi="Calibri Light" w:cs="Calibri Light"/>
          <w:vanish/>
        </w:rPr>
        <w:t>00</w:t>
      </w:r>
      <w:r w:rsidR="004828C5" w:rsidRPr="00CC372A">
        <w:rPr>
          <w:rFonts w:ascii="Calibri Light" w:hAnsi="Calibri Light" w:cs="Calibri Light"/>
          <w:vanish/>
        </w:rPr>
        <w:t>0</w:t>
      </w:r>
      <w:bookmarkEnd w:id="136"/>
    </w:p>
    <w:p w14:paraId="33BF6FDF" w14:textId="77777777" w:rsidR="00025A92" w:rsidRPr="00CC372A" w:rsidRDefault="0049789F" w:rsidP="00025A92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 xml:space="preserve">Dokumentenautor: </w:t>
      </w:r>
      <w:bookmarkStart w:id="137" w:name="DocAuthor"/>
      <w:r w:rsidR="008460B0" w:rsidRPr="00CC372A">
        <w:rPr>
          <w:rFonts w:ascii="Calibri Light" w:hAnsi="Calibri Light" w:cs="Calibri Light"/>
          <w:vanish/>
        </w:rPr>
        <w:t>Name Nachname</w:t>
      </w:r>
      <w:bookmarkEnd w:id="137"/>
    </w:p>
    <w:p w14:paraId="52338AD0" w14:textId="77777777" w:rsidR="00025A92" w:rsidRPr="00CC372A" w:rsidRDefault="00025A92" w:rsidP="00025A92">
      <w:pPr>
        <w:rPr>
          <w:rStyle w:val="Seitenzahl"/>
          <w:rFonts w:ascii="Calibri Light" w:hAnsi="Calibri Light" w:cs="Calibri Light"/>
          <w:vanish/>
        </w:rPr>
      </w:pPr>
      <w:r w:rsidRPr="00CC372A">
        <w:rPr>
          <w:rStyle w:val="Seitenzahl"/>
          <w:rFonts w:ascii="Calibri Light" w:hAnsi="Calibri Light" w:cs="Calibri Light"/>
          <w:vanish/>
        </w:rPr>
        <w:sym w:font="Wingdings 2" w:char="F027"/>
      </w:r>
      <w:r w:rsidR="0049789F" w:rsidRPr="00CC372A">
        <w:rPr>
          <w:rStyle w:val="Seitenzahl"/>
          <w:rFonts w:ascii="Calibri Light" w:hAnsi="Calibri Light" w:cs="Calibri Light"/>
          <w:vanish/>
        </w:rPr>
        <w:t>:</w:t>
      </w:r>
      <w:r w:rsidRPr="00CC372A">
        <w:rPr>
          <w:rStyle w:val="Seitenzahl"/>
          <w:rFonts w:ascii="Calibri Light" w:hAnsi="Calibri Light" w:cs="Calibri Light"/>
          <w:vanish/>
        </w:rPr>
        <w:t xml:space="preserve"> </w:t>
      </w:r>
      <w:bookmarkStart w:id="138" w:name="DocAuthorPhone"/>
      <w:r w:rsidR="00A00DA7" w:rsidRPr="00CC372A">
        <w:rPr>
          <w:rStyle w:val="Seitenzahl"/>
          <w:rFonts w:ascii="Calibri Light" w:hAnsi="Calibri Light" w:cs="Calibri Light"/>
          <w:vanish/>
        </w:rPr>
        <w:t xml:space="preserve">+49 (0) 81 05 / 77 21 - </w:t>
      </w:r>
      <w:r w:rsidR="008460B0" w:rsidRPr="00CC372A">
        <w:rPr>
          <w:rStyle w:val="Seitenzahl"/>
          <w:rFonts w:ascii="Calibri Light" w:hAnsi="Calibri Light" w:cs="Calibri Light"/>
          <w:vanish/>
        </w:rPr>
        <w:t>x</w:t>
      </w:r>
      <w:r w:rsidR="00A00DA7" w:rsidRPr="00CC372A">
        <w:rPr>
          <w:rStyle w:val="Seitenzahl"/>
          <w:rFonts w:ascii="Calibri Light" w:hAnsi="Calibri Light" w:cs="Calibri Light"/>
          <w:vanish/>
        </w:rPr>
        <w:t xml:space="preserve"> </w:t>
      </w:r>
      <w:r w:rsidR="008460B0" w:rsidRPr="00CC372A">
        <w:rPr>
          <w:rStyle w:val="Seitenzahl"/>
          <w:rFonts w:ascii="Calibri Light" w:hAnsi="Calibri Light" w:cs="Calibri Light"/>
          <w:vanish/>
        </w:rPr>
        <w:t>yz</w:t>
      </w:r>
      <w:bookmarkEnd w:id="138"/>
    </w:p>
    <w:p w14:paraId="1E612E5F" w14:textId="77777777" w:rsidR="007827B4" w:rsidRPr="00CC372A" w:rsidRDefault="0049789F">
      <w:pPr>
        <w:rPr>
          <w:rStyle w:val="Seitenzahl"/>
          <w:rFonts w:ascii="Calibri Light" w:hAnsi="Calibri Light" w:cs="Calibri Light"/>
          <w:vanish/>
        </w:rPr>
      </w:pPr>
      <w:r w:rsidRPr="00CC372A">
        <w:rPr>
          <w:rStyle w:val="Seitenzahl"/>
          <w:rFonts w:ascii="Calibri Light" w:hAnsi="Calibri Light" w:cs="Calibri Light"/>
          <w:vanish/>
        </w:rPr>
        <w:t xml:space="preserve">Adresse: </w:t>
      </w:r>
      <w:bookmarkStart w:id="139" w:name="Address"/>
      <w:r w:rsidR="00A00DA7" w:rsidRPr="00CC372A">
        <w:rPr>
          <w:rStyle w:val="Seitenzahl"/>
          <w:rFonts w:ascii="Calibri Light" w:hAnsi="Calibri Light" w:cs="Calibri Light"/>
          <w:vanish/>
        </w:rPr>
        <w:t>Friedrichshafener Str. 7 / D-82205 Gilching</w:t>
      </w:r>
      <w:bookmarkEnd w:id="139"/>
    </w:p>
    <w:p w14:paraId="113CC011" w14:textId="77777777" w:rsidR="000526E5" w:rsidRPr="00CC372A" w:rsidRDefault="000526E5">
      <w:pPr>
        <w:rPr>
          <w:rStyle w:val="Seitenzahl"/>
          <w:rFonts w:ascii="Calibri Light" w:hAnsi="Calibri Light" w:cs="Calibri Light"/>
          <w:vanish/>
        </w:rPr>
      </w:pPr>
    </w:p>
    <w:p w14:paraId="62A0FF93" w14:textId="77777777" w:rsidR="000526E5" w:rsidRPr="00CC372A" w:rsidRDefault="000526E5">
      <w:pPr>
        <w:rPr>
          <w:rStyle w:val="Seitenzahl"/>
          <w:rFonts w:ascii="Calibri Light" w:hAnsi="Calibri Light" w:cs="Calibri Light"/>
          <w:vanish/>
        </w:rPr>
      </w:pPr>
      <w:r w:rsidRPr="00CC372A">
        <w:rPr>
          <w:rStyle w:val="Seitenzahl"/>
          <w:rFonts w:ascii="Calibri Light" w:hAnsi="Calibri Light" w:cs="Calibri Light"/>
          <w:vanish/>
        </w:rPr>
        <w:t>Textmarken für Fußzeile:</w:t>
      </w:r>
    </w:p>
    <w:p w14:paraId="55799B78" w14:textId="77777777" w:rsidR="000526E5" w:rsidRPr="00CC372A" w:rsidRDefault="000526E5">
      <w:pPr>
        <w:rPr>
          <w:rStyle w:val="Seitenzahl"/>
          <w:rFonts w:ascii="Calibri Light" w:hAnsi="Calibri Light" w:cs="Calibri Light"/>
          <w:vanish/>
        </w:rPr>
      </w:pPr>
      <w:bookmarkStart w:id="140" w:name="CD"/>
      <w:r w:rsidRPr="00CC372A">
        <w:rPr>
          <w:rStyle w:val="Seitenzahl"/>
          <w:rFonts w:ascii="Calibri Light" w:hAnsi="Calibri Light" w:cs="Calibri Light"/>
          <w:vanish/>
        </w:rPr>
        <w:t>Erstelldatum</w:t>
      </w:r>
      <w:bookmarkEnd w:id="140"/>
    </w:p>
    <w:p w14:paraId="354E281B" w14:textId="77777777" w:rsidR="000526E5" w:rsidRPr="00CC372A" w:rsidRDefault="000526E5">
      <w:pPr>
        <w:rPr>
          <w:rStyle w:val="Seitenzahl"/>
          <w:rFonts w:ascii="Calibri Light" w:hAnsi="Calibri Light" w:cs="Calibri Light"/>
          <w:vanish/>
        </w:rPr>
      </w:pPr>
      <w:bookmarkStart w:id="141" w:name="lastchange"/>
      <w:r w:rsidRPr="00CC372A">
        <w:rPr>
          <w:rStyle w:val="Seitenzahl"/>
          <w:rFonts w:ascii="Calibri Light" w:hAnsi="Calibri Light" w:cs="Calibri Light"/>
          <w:vanish/>
        </w:rPr>
        <w:t>letzte Änderung</w:t>
      </w:r>
      <w:bookmarkEnd w:id="141"/>
    </w:p>
    <w:p w14:paraId="126561AA" w14:textId="77777777" w:rsidR="000526E5" w:rsidRPr="00CC372A" w:rsidRDefault="000526E5">
      <w:pPr>
        <w:rPr>
          <w:rStyle w:val="Seitenzahl"/>
          <w:rFonts w:ascii="Calibri Light" w:hAnsi="Calibri Light" w:cs="Calibri Light"/>
          <w:vanish/>
        </w:rPr>
      </w:pPr>
      <w:bookmarkStart w:id="142" w:name="page"/>
      <w:r w:rsidRPr="00CC372A">
        <w:rPr>
          <w:rStyle w:val="Seitenzahl"/>
          <w:rFonts w:ascii="Calibri Light" w:hAnsi="Calibri Light" w:cs="Calibri Light"/>
          <w:vanish/>
        </w:rPr>
        <w:t>Seite</w:t>
      </w:r>
      <w:bookmarkEnd w:id="142"/>
    </w:p>
    <w:p w14:paraId="56605FAB" w14:textId="77777777" w:rsidR="000526E5" w:rsidRPr="00CC372A" w:rsidRDefault="000526E5">
      <w:pPr>
        <w:rPr>
          <w:rStyle w:val="Seitenzahl"/>
          <w:rFonts w:ascii="Calibri Light" w:hAnsi="Calibri Light" w:cs="Calibri Light"/>
          <w:vanish/>
        </w:rPr>
      </w:pPr>
      <w:bookmarkStart w:id="143" w:name="of"/>
      <w:r w:rsidRPr="00CC372A">
        <w:rPr>
          <w:rStyle w:val="Seitenzahl"/>
          <w:rFonts w:ascii="Calibri Light" w:hAnsi="Calibri Light" w:cs="Calibri Light"/>
          <w:vanish/>
        </w:rPr>
        <w:t>von</w:t>
      </w:r>
      <w:bookmarkEnd w:id="143"/>
    </w:p>
    <w:p w14:paraId="4A4303B4" w14:textId="77777777" w:rsidR="000526E5" w:rsidRPr="00CC372A" w:rsidRDefault="000526E5">
      <w:pPr>
        <w:rPr>
          <w:rStyle w:val="Seitenzahl"/>
          <w:rFonts w:ascii="Calibri Light" w:hAnsi="Calibri Light" w:cs="Calibri Light"/>
          <w:vanish/>
        </w:rPr>
      </w:pPr>
      <w:bookmarkStart w:id="144" w:name="pages"/>
      <w:r w:rsidRPr="00CC372A">
        <w:rPr>
          <w:rStyle w:val="Seitenzahl"/>
          <w:rFonts w:ascii="Calibri Light" w:hAnsi="Calibri Light" w:cs="Calibri Light"/>
          <w:vanish/>
        </w:rPr>
        <w:t>Seiten</w:t>
      </w:r>
      <w:bookmarkEnd w:id="144"/>
    </w:p>
    <w:p w14:paraId="07F1EF67" w14:textId="77777777" w:rsidR="00025A92" w:rsidRPr="00CC372A" w:rsidRDefault="00025A92">
      <w:pPr>
        <w:rPr>
          <w:rFonts w:ascii="Calibri Light" w:hAnsi="Calibri Light" w:cs="Calibri Light"/>
          <w:vanish/>
        </w:rPr>
      </w:pPr>
    </w:p>
    <w:p w14:paraId="677A022E" w14:textId="77777777" w:rsidR="000526E5" w:rsidRPr="00CC372A" w:rsidRDefault="000526E5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>Textmarken für Dokument Status:</w:t>
      </w:r>
    </w:p>
    <w:p w14:paraId="4EB28EA7" w14:textId="77777777" w:rsidR="000526E5" w:rsidRPr="00CC372A" w:rsidRDefault="000526E5">
      <w:pPr>
        <w:rPr>
          <w:rFonts w:ascii="Calibri Light" w:hAnsi="Calibri Light" w:cs="Calibri Light"/>
          <w:vanish/>
        </w:rPr>
      </w:pPr>
      <w:bookmarkStart w:id="145" w:name="ds"/>
      <w:r w:rsidRPr="00CC372A">
        <w:rPr>
          <w:rStyle w:val="Seitenzahl"/>
          <w:rFonts w:ascii="Calibri Light" w:hAnsi="Calibri Light" w:cs="Calibri Light"/>
          <w:vanish/>
        </w:rPr>
        <w:t>Dokument Status</w:t>
      </w:r>
      <w:bookmarkEnd w:id="145"/>
    </w:p>
    <w:p w14:paraId="331784BF" w14:textId="77777777" w:rsidR="006025F7" w:rsidRPr="00CC372A" w:rsidRDefault="006025F7">
      <w:pPr>
        <w:rPr>
          <w:rStyle w:val="Seitenzahl"/>
          <w:rFonts w:ascii="Calibri Light" w:hAnsi="Calibri Light" w:cs="Calibri Light"/>
          <w:vanish/>
        </w:rPr>
      </w:pPr>
      <w:bookmarkStart w:id="146" w:name="preliminary"/>
      <w:r w:rsidRPr="00CC372A">
        <w:rPr>
          <w:rStyle w:val="Seitenzahl"/>
          <w:rFonts w:ascii="Calibri Light" w:hAnsi="Calibri Light" w:cs="Calibri Light"/>
          <w:vanish/>
        </w:rPr>
        <w:t>vorläufig</w:t>
      </w:r>
      <w:bookmarkEnd w:id="146"/>
    </w:p>
    <w:p w14:paraId="284C5254" w14:textId="77777777" w:rsidR="006025F7" w:rsidRPr="00CC372A" w:rsidRDefault="006025F7">
      <w:pPr>
        <w:rPr>
          <w:rStyle w:val="Seitenzahl"/>
          <w:rFonts w:ascii="Calibri Light" w:hAnsi="Calibri Light" w:cs="Calibri Light"/>
          <w:vanish/>
        </w:rPr>
      </w:pPr>
      <w:bookmarkStart w:id="147" w:name="released"/>
      <w:r w:rsidRPr="00CC372A">
        <w:rPr>
          <w:rStyle w:val="Seitenzahl"/>
          <w:rFonts w:ascii="Calibri Light" w:hAnsi="Calibri Light" w:cs="Calibri Light"/>
          <w:vanish/>
        </w:rPr>
        <w:t>freigegeben</w:t>
      </w:r>
      <w:bookmarkEnd w:id="147"/>
    </w:p>
    <w:p w14:paraId="12FF2A2C" w14:textId="77777777" w:rsidR="006025F7" w:rsidRPr="00CC372A" w:rsidRDefault="006025F7">
      <w:pPr>
        <w:rPr>
          <w:rStyle w:val="Seitenzahl"/>
          <w:rFonts w:ascii="Calibri Light" w:hAnsi="Calibri Light" w:cs="Calibri Light"/>
          <w:vanish/>
        </w:rPr>
      </w:pPr>
      <w:bookmarkStart w:id="148" w:name="copy"/>
      <w:r w:rsidRPr="00CC372A">
        <w:rPr>
          <w:rStyle w:val="Seitenzahl"/>
          <w:rFonts w:ascii="Calibri Light" w:hAnsi="Calibri Light" w:cs="Calibri Light"/>
          <w:vanish/>
        </w:rPr>
        <w:t>Kopie</w:t>
      </w:r>
      <w:bookmarkEnd w:id="148"/>
    </w:p>
    <w:p w14:paraId="6201A2AA" w14:textId="77777777" w:rsidR="000526E5" w:rsidRPr="00CC372A" w:rsidRDefault="006025F7">
      <w:pPr>
        <w:rPr>
          <w:rStyle w:val="Seitenzahl"/>
          <w:rFonts w:ascii="Calibri Light" w:hAnsi="Calibri Light" w:cs="Calibri Light"/>
          <w:vanish/>
        </w:rPr>
      </w:pPr>
      <w:bookmarkStart w:id="149" w:name="changed"/>
      <w:r w:rsidRPr="00CC372A">
        <w:rPr>
          <w:rStyle w:val="Seitenzahl"/>
          <w:rFonts w:ascii="Calibri Light" w:hAnsi="Calibri Light" w:cs="Calibri Light"/>
          <w:vanish/>
        </w:rPr>
        <w:t>geändert</w:t>
      </w:r>
      <w:bookmarkEnd w:id="149"/>
    </w:p>
    <w:p w14:paraId="73CA34F0" w14:textId="77777777" w:rsidR="006025F7" w:rsidRPr="00CC372A" w:rsidRDefault="006025F7">
      <w:pPr>
        <w:rPr>
          <w:rFonts w:ascii="Calibri Light" w:hAnsi="Calibri Light" w:cs="Calibri Light"/>
          <w:vanish/>
        </w:rPr>
      </w:pPr>
    </w:p>
    <w:p w14:paraId="2F5DCB95" w14:textId="77777777" w:rsidR="00AD3AA8" w:rsidRPr="00CC372A" w:rsidRDefault="00AD3AA8" w:rsidP="00AD3AA8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>Textmarke für Datum:</w:t>
      </w:r>
    </w:p>
    <w:p w14:paraId="3C57D84A" w14:textId="77777777" w:rsidR="00AD3AA8" w:rsidRPr="00CC372A" w:rsidRDefault="00AD3AA8" w:rsidP="00AD3AA8">
      <w:pPr>
        <w:rPr>
          <w:rFonts w:ascii="Calibri Light" w:hAnsi="Calibri Light" w:cs="Calibri Light"/>
          <w:vanish/>
        </w:rPr>
      </w:pPr>
      <w:bookmarkStart w:id="150" w:name="Date"/>
      <w:r w:rsidRPr="00CC372A">
        <w:rPr>
          <w:rFonts w:ascii="Calibri Light" w:hAnsi="Calibri Light" w:cs="Calibri Light"/>
          <w:vanish/>
        </w:rPr>
        <w:t>Datum</w:t>
      </w:r>
      <w:bookmarkEnd w:id="150"/>
    </w:p>
    <w:p w14:paraId="11115B76" w14:textId="77777777" w:rsidR="00AD3AA8" w:rsidRPr="00CC372A" w:rsidRDefault="00AD3AA8">
      <w:pPr>
        <w:rPr>
          <w:rFonts w:ascii="Calibri Light" w:hAnsi="Calibri Light" w:cs="Calibri Light"/>
          <w:vanish/>
        </w:rPr>
      </w:pPr>
    </w:p>
    <w:p w14:paraId="61EE89C5" w14:textId="77777777" w:rsidR="00733ECB" w:rsidRPr="00CC372A" w:rsidRDefault="00733ECB" w:rsidP="00733ECB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>Textmarke für “letzte” Revision:</w:t>
      </w:r>
    </w:p>
    <w:p w14:paraId="1728247C" w14:textId="77777777" w:rsidR="00733ECB" w:rsidRPr="00CC372A" w:rsidRDefault="00733ECB" w:rsidP="00733ECB">
      <w:pPr>
        <w:rPr>
          <w:rFonts w:ascii="Calibri Light" w:hAnsi="Calibri Light" w:cs="Calibri Light"/>
          <w:vanish/>
        </w:rPr>
      </w:pPr>
      <w:bookmarkStart w:id="151" w:name="l"/>
      <w:r w:rsidRPr="00CC372A">
        <w:rPr>
          <w:rFonts w:ascii="Calibri Light" w:hAnsi="Calibri Light" w:cs="Calibri Light"/>
          <w:vanish/>
        </w:rPr>
        <w:t>Letzte</w:t>
      </w:r>
      <w:bookmarkEnd w:id="151"/>
    </w:p>
    <w:p w14:paraId="7A0C5B52" w14:textId="77777777" w:rsidR="00733ECB" w:rsidRPr="00CC372A" w:rsidRDefault="00733ECB">
      <w:pPr>
        <w:rPr>
          <w:rFonts w:ascii="Calibri Light" w:hAnsi="Calibri Light" w:cs="Calibri Light"/>
          <w:vanish/>
        </w:rPr>
      </w:pPr>
    </w:p>
    <w:p w14:paraId="4718546C" w14:textId="77777777" w:rsidR="00AB7AD1" w:rsidRPr="00CC372A" w:rsidRDefault="00AB7AD1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>Textmarke für Revision:</w:t>
      </w:r>
    </w:p>
    <w:p w14:paraId="0B6B81FD" w14:textId="77777777" w:rsidR="00AB7AD1" w:rsidRPr="00CC372A" w:rsidRDefault="000D3A8F">
      <w:pPr>
        <w:rPr>
          <w:rFonts w:ascii="Calibri Light" w:hAnsi="Calibri Light" w:cs="Calibri Light"/>
          <w:vanish/>
        </w:rPr>
      </w:pPr>
      <w:bookmarkStart w:id="152" w:name="r"/>
      <w:r w:rsidRPr="00CC372A">
        <w:rPr>
          <w:rFonts w:ascii="Calibri Light" w:hAnsi="Calibri Light" w:cs="Calibri Light"/>
          <w:vanish/>
        </w:rPr>
        <w:t>V</w:t>
      </w:r>
      <w:r w:rsidR="00AB7AD1" w:rsidRPr="00CC372A">
        <w:rPr>
          <w:rFonts w:ascii="Calibri Light" w:hAnsi="Calibri Light" w:cs="Calibri Light"/>
          <w:vanish/>
        </w:rPr>
        <w:t>e</w:t>
      </w:r>
      <w:r w:rsidRPr="00CC372A">
        <w:rPr>
          <w:rFonts w:ascii="Calibri Light" w:hAnsi="Calibri Light" w:cs="Calibri Light"/>
          <w:vanish/>
        </w:rPr>
        <w:t>r</w:t>
      </w:r>
      <w:r w:rsidR="00AB7AD1" w:rsidRPr="00CC372A">
        <w:rPr>
          <w:rFonts w:ascii="Calibri Light" w:hAnsi="Calibri Light" w:cs="Calibri Light"/>
          <w:vanish/>
        </w:rPr>
        <w:t>sion</w:t>
      </w:r>
      <w:bookmarkEnd w:id="152"/>
    </w:p>
    <w:p w14:paraId="366676B7" w14:textId="77777777" w:rsidR="00AB7AD1" w:rsidRPr="00CC372A" w:rsidRDefault="00AB7AD1">
      <w:pPr>
        <w:rPr>
          <w:rFonts w:ascii="Calibri Light" w:hAnsi="Calibri Light" w:cs="Calibri Light"/>
          <w:vanish/>
        </w:rPr>
      </w:pPr>
    </w:p>
    <w:p w14:paraId="13E51FFA" w14:textId="77777777" w:rsidR="00AD3AA8" w:rsidRPr="00CC372A" w:rsidRDefault="00AD3AA8" w:rsidP="00AD3AA8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>Textmarke für Autor:</w:t>
      </w:r>
    </w:p>
    <w:p w14:paraId="580876F6" w14:textId="77777777" w:rsidR="00AD3AA8" w:rsidRPr="00CC372A" w:rsidRDefault="00AD3AA8" w:rsidP="00AD3AA8">
      <w:pPr>
        <w:rPr>
          <w:rFonts w:ascii="Calibri Light" w:hAnsi="Calibri Light" w:cs="Calibri Light"/>
          <w:vanish/>
        </w:rPr>
      </w:pPr>
      <w:bookmarkStart w:id="153" w:name="Author"/>
      <w:r w:rsidRPr="00CC372A">
        <w:rPr>
          <w:rFonts w:ascii="Calibri Light" w:hAnsi="Calibri Light" w:cs="Calibri Light"/>
          <w:vanish/>
        </w:rPr>
        <w:t>Autor</w:t>
      </w:r>
      <w:bookmarkEnd w:id="153"/>
    </w:p>
    <w:p w14:paraId="57C89D99" w14:textId="77777777" w:rsidR="00AD3AA8" w:rsidRPr="00CC372A" w:rsidRDefault="00AD3AA8">
      <w:pPr>
        <w:rPr>
          <w:rFonts w:ascii="Calibri Light" w:hAnsi="Calibri Light" w:cs="Calibri Light"/>
          <w:vanish/>
        </w:rPr>
      </w:pPr>
    </w:p>
    <w:p w14:paraId="4652D571" w14:textId="77777777" w:rsidR="006B39C0" w:rsidRPr="00CC372A" w:rsidRDefault="006B39C0" w:rsidP="006B39C0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>Textmarke für Thema:</w:t>
      </w:r>
    </w:p>
    <w:p w14:paraId="72D3283D" w14:textId="77777777" w:rsidR="006B39C0" w:rsidRPr="00CC372A" w:rsidRDefault="006B39C0" w:rsidP="006B39C0">
      <w:pPr>
        <w:rPr>
          <w:rFonts w:ascii="Calibri Light" w:hAnsi="Calibri Light" w:cs="Calibri Light"/>
          <w:vanish/>
        </w:rPr>
      </w:pPr>
      <w:bookmarkStart w:id="154" w:name="subject"/>
      <w:r w:rsidRPr="00CC372A">
        <w:rPr>
          <w:rFonts w:ascii="Calibri Light" w:hAnsi="Calibri Light" w:cs="Calibri Light"/>
          <w:vanish/>
        </w:rPr>
        <w:t>Thema</w:t>
      </w:r>
      <w:bookmarkEnd w:id="154"/>
    </w:p>
    <w:p w14:paraId="29BBA459" w14:textId="77777777" w:rsidR="00587D6A" w:rsidRPr="00CC372A" w:rsidRDefault="00587D6A" w:rsidP="006B39C0">
      <w:pPr>
        <w:rPr>
          <w:rFonts w:ascii="Calibri Light" w:hAnsi="Calibri Light" w:cs="Calibri Light"/>
          <w:vanish/>
        </w:rPr>
      </w:pPr>
    </w:p>
    <w:p w14:paraId="1E9CAB4C" w14:textId="77777777" w:rsidR="00587D6A" w:rsidRPr="00CC372A" w:rsidRDefault="00587D6A" w:rsidP="00587D6A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>Textmarke für Kommentar:</w:t>
      </w:r>
    </w:p>
    <w:p w14:paraId="7B644897" w14:textId="77777777" w:rsidR="006B39C0" w:rsidRPr="00CC372A" w:rsidRDefault="00587D6A">
      <w:pPr>
        <w:rPr>
          <w:rFonts w:ascii="Calibri Light" w:hAnsi="Calibri Light" w:cs="Calibri Light"/>
          <w:vanish/>
        </w:rPr>
      </w:pPr>
      <w:bookmarkStart w:id="155" w:name="c"/>
      <w:r w:rsidRPr="00CC372A">
        <w:rPr>
          <w:rFonts w:ascii="Calibri Light" w:hAnsi="Calibri Light" w:cs="Calibri Light"/>
          <w:vanish/>
        </w:rPr>
        <w:t>Kommentar</w:t>
      </w:r>
      <w:bookmarkEnd w:id="155"/>
    </w:p>
    <w:p w14:paraId="5141BBB8" w14:textId="77777777" w:rsidR="00587D6A" w:rsidRPr="00CC372A" w:rsidRDefault="00587D6A">
      <w:pPr>
        <w:rPr>
          <w:rFonts w:ascii="Calibri Light" w:hAnsi="Calibri Light" w:cs="Calibri Light"/>
          <w:vanish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874"/>
        <w:gridCol w:w="6945"/>
      </w:tblGrid>
      <w:tr w:rsidR="00070F82" w:rsidRPr="00421A97" w14:paraId="67C50D77" w14:textId="77777777" w:rsidTr="00070F82">
        <w:trPr>
          <w:tblHeader/>
          <w:hidden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CB6D37" w14:textId="77777777" w:rsidR="00070F82" w:rsidRPr="00421A97" w:rsidRDefault="008D7275" w:rsidP="00541ECC">
            <w:pPr>
              <w:rPr>
                <w:b/>
                <w:vanish/>
              </w:rPr>
            </w:pPr>
            <w:r w:rsidRPr="00421A97">
              <w:rPr>
                <w:vanish/>
              </w:rPr>
              <w:fldChar w:fldCharType="begin"/>
            </w:r>
            <w:r w:rsidRPr="00421A97">
              <w:rPr>
                <w:vanish/>
              </w:rPr>
              <w:instrText xml:space="preserve"> REF Date \h  \* MERGEFORMAT </w:instrText>
            </w:r>
            <w:r w:rsidRPr="00421A97">
              <w:rPr>
                <w:vanish/>
              </w:rPr>
            </w:r>
            <w:r w:rsidRPr="00421A97">
              <w:rPr>
                <w:vanish/>
              </w:rPr>
              <w:fldChar w:fldCharType="separate"/>
            </w:r>
            <w:r w:rsidR="00CF3AA7" w:rsidRPr="00CF3AA7">
              <w:rPr>
                <w:b/>
                <w:vanish/>
              </w:rPr>
              <w:t>Datum</w:t>
            </w:r>
            <w:r w:rsidRPr="00421A97">
              <w:rPr>
                <w:vanish/>
              </w:rPr>
              <w:fldChar w:fldCharType="end"/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29BBFC" w14:textId="77777777" w:rsidR="00070F82" w:rsidRPr="00421A97" w:rsidRDefault="008D7275" w:rsidP="00BA3A92">
            <w:pPr>
              <w:rPr>
                <w:b/>
                <w:vanish/>
              </w:rPr>
            </w:pPr>
            <w:r w:rsidRPr="00421A97">
              <w:rPr>
                <w:vanish/>
              </w:rPr>
              <w:fldChar w:fldCharType="begin"/>
            </w:r>
            <w:r w:rsidRPr="00421A97">
              <w:rPr>
                <w:vanish/>
              </w:rPr>
              <w:instrText xml:space="preserve"> REF r \h  \* MERGEFORMAT </w:instrText>
            </w:r>
            <w:r w:rsidRPr="00421A97">
              <w:rPr>
                <w:vanish/>
              </w:rPr>
            </w:r>
            <w:r w:rsidRPr="00421A97">
              <w:rPr>
                <w:vanish/>
              </w:rPr>
              <w:fldChar w:fldCharType="separate"/>
            </w:r>
            <w:r w:rsidR="00CF3AA7" w:rsidRPr="00CF3AA7">
              <w:rPr>
                <w:b/>
                <w:vanish/>
              </w:rPr>
              <w:t>Version</w:t>
            </w:r>
            <w:r w:rsidRPr="00421A97">
              <w:rPr>
                <w:vanish/>
              </w:rPr>
              <w:fldChar w:fldCharType="end"/>
            </w: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1D86B1" w14:textId="77777777" w:rsidR="00070F82" w:rsidRPr="00421A97" w:rsidRDefault="008D7275" w:rsidP="00541ECC">
            <w:pPr>
              <w:rPr>
                <w:b/>
                <w:vanish/>
              </w:rPr>
            </w:pPr>
            <w:r w:rsidRPr="00421A97">
              <w:rPr>
                <w:vanish/>
              </w:rPr>
              <w:fldChar w:fldCharType="begin"/>
            </w:r>
            <w:r w:rsidRPr="00421A97">
              <w:rPr>
                <w:vanish/>
              </w:rPr>
              <w:instrText xml:space="preserve"> REF c \h  \* MERGEFORMAT </w:instrText>
            </w:r>
            <w:r w:rsidRPr="00421A97">
              <w:rPr>
                <w:vanish/>
              </w:rPr>
            </w:r>
            <w:r w:rsidRPr="00421A97">
              <w:rPr>
                <w:vanish/>
              </w:rPr>
              <w:fldChar w:fldCharType="separate"/>
            </w:r>
            <w:r w:rsidR="00CF3AA7" w:rsidRPr="00CF3AA7">
              <w:rPr>
                <w:b/>
                <w:vanish/>
              </w:rPr>
              <w:t>Kommentar</w:t>
            </w:r>
            <w:r w:rsidRPr="00421A97">
              <w:rPr>
                <w:vanish/>
              </w:rPr>
              <w:fldChar w:fldCharType="end"/>
            </w:r>
          </w:p>
        </w:tc>
      </w:tr>
      <w:tr w:rsidR="00070F82" w:rsidRPr="00421A97" w14:paraId="1BBDC3C5" w14:textId="77777777" w:rsidTr="00070F82">
        <w:trPr>
          <w:hidden/>
        </w:trPr>
        <w:tc>
          <w:tcPr>
            <w:tcW w:w="125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DA26DEB" w14:textId="77777777" w:rsidR="00070F82" w:rsidRPr="00421A97" w:rsidRDefault="00070F82" w:rsidP="006025F7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</w:t>
            </w:r>
            <w:r w:rsidR="006025F7" w:rsidRPr="00421A97">
              <w:rPr>
                <w:vanish/>
              </w:rPr>
              <w:t>2</w:t>
            </w:r>
            <w:r w:rsidRPr="00421A97">
              <w:rPr>
                <w:vanish/>
              </w:rPr>
              <w:t>.0</w:t>
            </w:r>
            <w:r w:rsidR="006025F7" w:rsidRPr="00421A97">
              <w:rPr>
                <w:vanish/>
              </w:rPr>
              <w:t>9</w:t>
            </w:r>
            <w:r w:rsidRPr="00421A97">
              <w:rPr>
                <w:vanish/>
              </w:rPr>
              <w:t>.2015</w:t>
            </w:r>
          </w:p>
        </w:tc>
        <w:tc>
          <w:tcPr>
            <w:tcW w:w="874" w:type="dxa"/>
            <w:tcBorders>
              <w:top w:val="nil"/>
              <w:left w:val="single" w:sz="6" w:space="0" w:color="auto"/>
            </w:tcBorders>
          </w:tcPr>
          <w:p w14:paraId="2B5F8220" w14:textId="77777777" w:rsidR="00070F82" w:rsidRPr="00421A97" w:rsidRDefault="00070F82" w:rsidP="00E27A58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000</w:t>
            </w:r>
          </w:p>
        </w:tc>
        <w:tc>
          <w:tcPr>
            <w:tcW w:w="6945" w:type="dxa"/>
            <w:tcBorders>
              <w:top w:val="nil"/>
              <w:left w:val="single" w:sz="12" w:space="0" w:color="auto"/>
            </w:tcBorders>
          </w:tcPr>
          <w:p w14:paraId="0A0FD07B" w14:textId="77777777" w:rsidR="00070F82" w:rsidRPr="00421A97" w:rsidRDefault="00070F82" w:rsidP="000D3A8F">
            <w:pPr>
              <w:rPr>
                <w:vanish/>
              </w:rPr>
            </w:pPr>
            <w:r w:rsidRPr="00421A97">
              <w:rPr>
                <w:vanish/>
              </w:rPr>
              <w:t xml:space="preserve">Erste </w:t>
            </w:r>
            <w:r w:rsidR="00A64DBB" w:rsidRPr="00421A97">
              <w:rPr>
                <w:vanish/>
              </w:rPr>
              <w:fldChar w:fldCharType="begin"/>
            </w:r>
            <w:r w:rsidR="000D3A8F" w:rsidRPr="00421A97">
              <w:rPr>
                <w:vanish/>
              </w:rPr>
              <w:instrText xml:space="preserve"> REF r \h </w:instrText>
            </w:r>
            <w:r w:rsidR="00421A97">
              <w:rPr>
                <w:vanish/>
              </w:rPr>
              <w:instrText xml:space="preserve"> \* MERGEFORMAT </w:instrText>
            </w:r>
            <w:r w:rsidR="00A64DBB" w:rsidRPr="00421A97">
              <w:rPr>
                <w:vanish/>
              </w:rPr>
            </w:r>
            <w:r w:rsidR="00A64DBB" w:rsidRPr="00421A97">
              <w:rPr>
                <w:vanish/>
              </w:rPr>
              <w:fldChar w:fldCharType="separate"/>
            </w:r>
            <w:r w:rsidR="00CF3AA7" w:rsidRPr="00733ECB">
              <w:rPr>
                <w:vanish/>
              </w:rPr>
              <w:t>Version</w:t>
            </w:r>
            <w:r w:rsidR="00A64DBB" w:rsidRPr="00421A97">
              <w:rPr>
                <w:vanish/>
              </w:rPr>
              <w:fldChar w:fldCharType="end"/>
            </w:r>
          </w:p>
        </w:tc>
      </w:tr>
      <w:tr w:rsidR="00070F82" w:rsidRPr="00421A97" w14:paraId="6026F4E2" w14:textId="77777777" w:rsidTr="00070F82">
        <w:trPr>
          <w:hidden/>
        </w:trPr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14:paraId="5A0C222C" w14:textId="77777777" w:rsidR="00070F82" w:rsidRPr="00421A97" w:rsidRDefault="00F40361" w:rsidP="00070F82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15.04.2016</w:t>
            </w:r>
          </w:p>
        </w:tc>
        <w:tc>
          <w:tcPr>
            <w:tcW w:w="874" w:type="dxa"/>
            <w:tcBorders>
              <w:left w:val="single" w:sz="6" w:space="0" w:color="auto"/>
            </w:tcBorders>
          </w:tcPr>
          <w:p w14:paraId="1E87E860" w14:textId="77777777" w:rsidR="00070F82" w:rsidRPr="00421A97" w:rsidRDefault="00F40361" w:rsidP="00E27A58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002</w:t>
            </w:r>
          </w:p>
        </w:tc>
        <w:tc>
          <w:tcPr>
            <w:tcW w:w="6945" w:type="dxa"/>
            <w:tcBorders>
              <w:left w:val="single" w:sz="12" w:space="0" w:color="auto"/>
            </w:tcBorders>
          </w:tcPr>
          <w:p w14:paraId="5EEA5E0D" w14:textId="77777777" w:rsidR="00070F82" w:rsidRPr="00421A97" w:rsidRDefault="00F40361" w:rsidP="00541ECC">
            <w:pPr>
              <w:rPr>
                <w:vanish/>
              </w:rPr>
            </w:pPr>
            <w:r w:rsidRPr="00421A97">
              <w:rPr>
                <w:vanish/>
              </w:rPr>
              <w:t>Neues Logo mit Valeo Brand</w:t>
            </w:r>
          </w:p>
        </w:tc>
      </w:tr>
      <w:tr w:rsidR="00263DFB" w:rsidRPr="00421A97" w14:paraId="33325AB3" w14:textId="77777777" w:rsidTr="00070F82">
        <w:trPr>
          <w:hidden/>
        </w:trPr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14:paraId="518D6BF9" w14:textId="77777777" w:rsidR="00263DFB" w:rsidRPr="00421A97" w:rsidRDefault="00263DFB" w:rsidP="00263DF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24.08.2016</w:t>
            </w:r>
          </w:p>
        </w:tc>
        <w:tc>
          <w:tcPr>
            <w:tcW w:w="874" w:type="dxa"/>
            <w:tcBorders>
              <w:left w:val="single" w:sz="6" w:space="0" w:color="auto"/>
            </w:tcBorders>
          </w:tcPr>
          <w:p w14:paraId="3974228C" w14:textId="77777777" w:rsidR="00263DFB" w:rsidRPr="00421A97" w:rsidRDefault="00263DFB" w:rsidP="00263DF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003</w:t>
            </w:r>
          </w:p>
        </w:tc>
        <w:tc>
          <w:tcPr>
            <w:tcW w:w="6945" w:type="dxa"/>
            <w:tcBorders>
              <w:left w:val="single" w:sz="12" w:space="0" w:color="auto"/>
            </w:tcBorders>
          </w:tcPr>
          <w:p w14:paraId="375E2EB3" w14:textId="77777777" w:rsidR="00263DFB" w:rsidRPr="00421A97" w:rsidRDefault="00263DFB" w:rsidP="00263DFB">
            <w:pPr>
              <w:keepNext/>
              <w:rPr>
                <w:vanish/>
              </w:rPr>
            </w:pPr>
            <w:r w:rsidRPr="00421A97">
              <w:rPr>
                <w:vanish/>
              </w:rPr>
              <w:t>Coautor eingeführt</w:t>
            </w:r>
          </w:p>
        </w:tc>
      </w:tr>
      <w:tr w:rsidR="00263DFB" w:rsidRPr="00421A97" w14:paraId="7A82A4B7" w14:textId="77777777" w:rsidTr="00070F82">
        <w:trPr>
          <w:hidden/>
        </w:trPr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14:paraId="2DCE5E6B" w14:textId="77777777" w:rsidR="00263DFB" w:rsidRPr="00421A97" w:rsidRDefault="00263DFB" w:rsidP="00263DF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19.09.2016</w:t>
            </w:r>
          </w:p>
        </w:tc>
        <w:tc>
          <w:tcPr>
            <w:tcW w:w="874" w:type="dxa"/>
            <w:tcBorders>
              <w:left w:val="single" w:sz="6" w:space="0" w:color="auto"/>
            </w:tcBorders>
          </w:tcPr>
          <w:p w14:paraId="6108FD18" w14:textId="77777777" w:rsidR="00263DFB" w:rsidRPr="00421A97" w:rsidRDefault="00263DFB" w:rsidP="00263DF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004</w:t>
            </w:r>
          </w:p>
        </w:tc>
        <w:tc>
          <w:tcPr>
            <w:tcW w:w="6945" w:type="dxa"/>
            <w:tcBorders>
              <w:left w:val="single" w:sz="12" w:space="0" w:color="auto"/>
            </w:tcBorders>
          </w:tcPr>
          <w:p w14:paraId="30E273D6" w14:textId="77777777" w:rsidR="00263DFB" w:rsidRPr="00421A97" w:rsidRDefault="00263DFB" w:rsidP="00263DFB">
            <w:pPr>
              <w:keepNext/>
              <w:rPr>
                <w:vanish/>
              </w:rPr>
            </w:pPr>
            <w:r w:rsidRPr="00421A97">
              <w:rPr>
                <w:vanish/>
              </w:rPr>
              <w:t>In Änderungshistorie überall im der Titelzeile Verweise eingefügt</w:t>
            </w:r>
          </w:p>
        </w:tc>
      </w:tr>
      <w:tr w:rsidR="00974E57" w:rsidRPr="00421A97" w14:paraId="740CDF81" w14:textId="77777777" w:rsidTr="00070F82">
        <w:trPr>
          <w:hidden/>
        </w:trPr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14:paraId="00F607BB" w14:textId="77777777" w:rsidR="00974E57" w:rsidRPr="00421A97" w:rsidRDefault="00974E57" w:rsidP="00263DF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23.09.2016</w:t>
            </w:r>
          </w:p>
        </w:tc>
        <w:tc>
          <w:tcPr>
            <w:tcW w:w="874" w:type="dxa"/>
            <w:tcBorders>
              <w:left w:val="single" w:sz="6" w:space="0" w:color="auto"/>
            </w:tcBorders>
          </w:tcPr>
          <w:p w14:paraId="79933F29" w14:textId="77777777" w:rsidR="00974E57" w:rsidRPr="00421A97" w:rsidRDefault="00974E57" w:rsidP="00263DF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005</w:t>
            </w:r>
          </w:p>
        </w:tc>
        <w:tc>
          <w:tcPr>
            <w:tcW w:w="6945" w:type="dxa"/>
            <w:tcBorders>
              <w:left w:val="single" w:sz="12" w:space="0" w:color="auto"/>
            </w:tcBorders>
          </w:tcPr>
          <w:p w14:paraId="20EB0ADF" w14:textId="77777777" w:rsidR="00974E57" w:rsidRPr="00421A97" w:rsidRDefault="00974E57" w:rsidP="00733ECB">
            <w:pPr>
              <w:keepNext/>
              <w:ind w:left="709" w:hanging="709"/>
              <w:rPr>
                <w:vanish/>
              </w:rPr>
            </w:pPr>
            <w:r w:rsidRPr="00421A97">
              <w:rPr>
                <w:vanish/>
              </w:rPr>
              <w:t xml:space="preserve">Kapitel </w:t>
            </w:r>
            <w:r w:rsidR="00A64DBB" w:rsidRPr="00421A97">
              <w:rPr>
                <w:vanish/>
              </w:rPr>
              <w:fldChar w:fldCharType="begin"/>
            </w:r>
            <w:r w:rsidRPr="00421A97">
              <w:rPr>
                <w:vanish/>
              </w:rPr>
              <w:instrText xml:space="preserve"> REF _Ref462407757 \r \h </w:instrText>
            </w:r>
            <w:r w:rsidR="00421A97">
              <w:rPr>
                <w:vanish/>
              </w:rPr>
              <w:instrText xml:space="preserve"> \* MERGEFORMAT </w:instrText>
            </w:r>
            <w:r w:rsidR="00A64DBB" w:rsidRPr="00421A97">
              <w:rPr>
                <w:vanish/>
              </w:rPr>
            </w:r>
            <w:r w:rsidR="00A64DBB" w:rsidRPr="00421A97">
              <w:rPr>
                <w:vanish/>
              </w:rPr>
              <w:fldChar w:fldCharType="separate"/>
            </w:r>
            <w:r w:rsidR="00CF3AA7">
              <w:rPr>
                <w:b/>
                <w:bCs/>
                <w:vanish/>
              </w:rPr>
              <w:t>Fehler! Verweisquelle konnte nicht gefunden werden.</w:t>
            </w:r>
            <w:r w:rsidR="00A64DBB" w:rsidRPr="00421A97">
              <w:rPr>
                <w:vanish/>
              </w:rPr>
              <w:fldChar w:fldCharType="end"/>
            </w:r>
            <w:r w:rsidRPr="00421A97">
              <w:rPr>
                <w:vanish/>
              </w:rPr>
              <w:t xml:space="preserve"> Überschrift ist jetzt ein Bezug auf </w:t>
            </w:r>
            <w:r w:rsidR="00A64DBB" w:rsidRPr="00421A97">
              <w:rPr>
                <w:vanish/>
              </w:rPr>
              <w:fldChar w:fldCharType="begin"/>
            </w:r>
            <w:r w:rsidRPr="00421A97">
              <w:rPr>
                <w:vanish/>
              </w:rPr>
              <w:instrText xml:space="preserve"> REF _Ref462407780 \r \h </w:instrText>
            </w:r>
            <w:r w:rsidR="00421A97">
              <w:rPr>
                <w:vanish/>
              </w:rPr>
              <w:instrText xml:space="preserve"> \* MERGEFORMAT </w:instrText>
            </w:r>
            <w:r w:rsidR="00A64DBB" w:rsidRPr="00421A97">
              <w:rPr>
                <w:vanish/>
              </w:rPr>
            </w:r>
            <w:r w:rsidR="00A64DBB" w:rsidRPr="00421A97">
              <w:rPr>
                <w:vanish/>
              </w:rPr>
              <w:fldChar w:fldCharType="separate"/>
            </w:r>
            <w:r w:rsidR="00CF3AA7">
              <w:rPr>
                <w:b/>
                <w:bCs/>
                <w:vanish/>
              </w:rPr>
              <w:t>Fehler! Verweisquelle konnte nicht gefunden werden.</w:t>
            </w:r>
            <w:r w:rsidR="00A64DBB" w:rsidRPr="00421A97">
              <w:rPr>
                <w:vanish/>
              </w:rPr>
              <w:fldChar w:fldCharType="end"/>
            </w:r>
            <w:r w:rsidRPr="00421A97">
              <w:rPr>
                <w:vanish/>
              </w:rPr>
              <w:t xml:space="preserve"> und </w:t>
            </w:r>
            <w:r w:rsidR="00A64DBB" w:rsidRPr="00421A97">
              <w:rPr>
                <w:vanish/>
              </w:rPr>
              <w:fldChar w:fldCharType="begin"/>
            </w:r>
            <w:r w:rsidRPr="00421A97">
              <w:rPr>
                <w:vanish/>
              </w:rPr>
              <w:instrText xml:space="preserve"> REF _Ref462407789 \r \h </w:instrText>
            </w:r>
            <w:r w:rsidR="00421A97">
              <w:rPr>
                <w:vanish/>
              </w:rPr>
              <w:instrText xml:space="preserve"> \* MERGEFORMAT </w:instrText>
            </w:r>
            <w:r w:rsidR="00A64DBB" w:rsidRPr="00421A97">
              <w:rPr>
                <w:vanish/>
              </w:rPr>
            </w:r>
            <w:r w:rsidR="00A64DBB" w:rsidRPr="00421A97">
              <w:rPr>
                <w:vanish/>
              </w:rPr>
              <w:fldChar w:fldCharType="separate"/>
            </w:r>
            <w:r w:rsidR="00CF3AA7">
              <w:rPr>
                <w:b/>
                <w:bCs/>
                <w:vanish/>
              </w:rPr>
              <w:t>Fehler! Verweisquelle konnte nicht gefunden werden.</w:t>
            </w:r>
            <w:r w:rsidR="00A64DBB" w:rsidRPr="00421A97">
              <w:rPr>
                <w:vanish/>
              </w:rPr>
              <w:fldChar w:fldCharType="end"/>
            </w:r>
          </w:p>
        </w:tc>
      </w:tr>
      <w:tr w:rsidR="00733ECB" w:rsidRPr="00421A97" w14:paraId="3E6C0A83" w14:textId="77777777" w:rsidTr="00733ECB">
        <w:trPr>
          <w:hidden/>
        </w:trPr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14:paraId="2CE7578B" w14:textId="77777777" w:rsidR="00733ECB" w:rsidRPr="00421A97" w:rsidRDefault="00733ECB" w:rsidP="0017606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05.01.2017</w:t>
            </w:r>
          </w:p>
        </w:tc>
        <w:tc>
          <w:tcPr>
            <w:tcW w:w="874" w:type="dxa"/>
            <w:tcBorders>
              <w:left w:val="single" w:sz="6" w:space="0" w:color="auto"/>
            </w:tcBorders>
          </w:tcPr>
          <w:p w14:paraId="421636C1" w14:textId="77777777" w:rsidR="00733ECB" w:rsidRPr="00421A97" w:rsidRDefault="00733ECB" w:rsidP="00733EC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006</w:t>
            </w:r>
          </w:p>
        </w:tc>
        <w:tc>
          <w:tcPr>
            <w:tcW w:w="6945" w:type="dxa"/>
            <w:tcBorders>
              <w:left w:val="single" w:sz="12" w:space="0" w:color="auto"/>
            </w:tcBorders>
          </w:tcPr>
          <w:p w14:paraId="693F59FC" w14:textId="77777777" w:rsidR="00733ECB" w:rsidRPr="00421A97" w:rsidRDefault="00733ECB" w:rsidP="0017606B">
            <w:pPr>
              <w:keepNext/>
              <w:rPr>
                <w:vanish/>
              </w:rPr>
            </w:pPr>
            <w:r w:rsidRPr="00421A97">
              <w:rPr>
                <w:vanish/>
              </w:rPr>
              <w:t>Textmarke für “letzte” Revision ergänzt</w:t>
            </w:r>
          </w:p>
        </w:tc>
      </w:tr>
      <w:tr w:rsidR="00EA08A0" w:rsidRPr="00421A97" w14:paraId="2129EB57" w14:textId="77777777" w:rsidTr="00733ECB">
        <w:trPr>
          <w:hidden/>
        </w:trPr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14:paraId="51DC27FE" w14:textId="77777777" w:rsidR="00EA08A0" w:rsidRPr="00421A97" w:rsidRDefault="00EA08A0" w:rsidP="00EA08A0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20.06.2017</w:t>
            </w:r>
          </w:p>
        </w:tc>
        <w:tc>
          <w:tcPr>
            <w:tcW w:w="874" w:type="dxa"/>
            <w:tcBorders>
              <w:left w:val="single" w:sz="6" w:space="0" w:color="auto"/>
            </w:tcBorders>
          </w:tcPr>
          <w:p w14:paraId="05F72467" w14:textId="77777777" w:rsidR="00EA08A0" w:rsidRPr="00421A97" w:rsidRDefault="00EA08A0" w:rsidP="00EA08A0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007</w:t>
            </w:r>
          </w:p>
        </w:tc>
        <w:tc>
          <w:tcPr>
            <w:tcW w:w="6945" w:type="dxa"/>
            <w:tcBorders>
              <w:left w:val="single" w:sz="12" w:space="0" w:color="auto"/>
            </w:tcBorders>
          </w:tcPr>
          <w:p w14:paraId="753C30D2" w14:textId="77777777" w:rsidR="00EA08A0" w:rsidRPr="00421A97" w:rsidRDefault="00EA08A0" w:rsidP="00EA08A0">
            <w:pPr>
              <w:keepNext/>
              <w:rPr>
                <w:vanish/>
              </w:rPr>
            </w:pPr>
            <w:r w:rsidRPr="00421A97">
              <w:rPr>
                <w:vanish/>
              </w:rPr>
              <w:t>Neues Logo Valeo eingefügt</w:t>
            </w:r>
          </w:p>
        </w:tc>
      </w:tr>
    </w:tbl>
    <w:p w14:paraId="6036369B" w14:textId="77777777" w:rsidR="003141C3" w:rsidRPr="00421A97" w:rsidRDefault="004828C5" w:rsidP="004828C5">
      <w:pPr>
        <w:pStyle w:val="Beschriftung"/>
        <w:rPr>
          <w:vanish/>
        </w:rPr>
      </w:pPr>
      <w:r w:rsidRPr="00421A97">
        <w:rPr>
          <w:vanish/>
        </w:rPr>
        <w:t xml:space="preserve">Tabelle </w:t>
      </w:r>
      <w:r w:rsidR="00A64DBB" w:rsidRPr="00421A97">
        <w:rPr>
          <w:vanish/>
        </w:rPr>
        <w:fldChar w:fldCharType="begin"/>
      </w:r>
      <w:r w:rsidRPr="00421A97">
        <w:rPr>
          <w:vanish/>
        </w:rPr>
        <w:instrText xml:space="preserve"> SEQ Tabelle \* ARABIC </w:instrText>
      </w:r>
      <w:r w:rsidR="00A64DBB" w:rsidRPr="00421A97">
        <w:rPr>
          <w:vanish/>
        </w:rPr>
        <w:fldChar w:fldCharType="separate"/>
      </w:r>
      <w:r w:rsidR="00CF3AA7">
        <w:rPr>
          <w:noProof/>
          <w:vanish/>
        </w:rPr>
        <w:t>2</w:t>
      </w:r>
      <w:r w:rsidR="00A64DBB" w:rsidRPr="00421A97">
        <w:rPr>
          <w:vanish/>
        </w:rPr>
        <w:fldChar w:fldCharType="end"/>
      </w:r>
      <w:r w:rsidR="00917F2D" w:rsidRPr="00421A97">
        <w:rPr>
          <w:vanish/>
        </w:rPr>
        <w:t xml:space="preserve">: </w:t>
      </w:r>
      <w:r w:rsidR="008D7275" w:rsidRPr="00421A97">
        <w:rPr>
          <w:vanish/>
        </w:rPr>
        <w:fldChar w:fldCharType="begin"/>
      </w:r>
      <w:r w:rsidR="008D7275" w:rsidRPr="00421A97">
        <w:rPr>
          <w:vanish/>
        </w:rPr>
        <w:instrText xml:space="preserve"> REF _Ref276746653 \h  \* MERGEFORMAT </w:instrText>
      </w:r>
      <w:r w:rsidR="008D7275" w:rsidRPr="00421A97">
        <w:rPr>
          <w:vanish/>
        </w:rPr>
      </w:r>
      <w:r w:rsidR="008D7275" w:rsidRPr="00421A97">
        <w:rPr>
          <w:vanish/>
        </w:rPr>
        <w:fldChar w:fldCharType="separate"/>
      </w:r>
      <w:r w:rsidR="00CF3AA7" w:rsidRPr="00733ECB">
        <w:rPr>
          <w:rStyle w:val="Seitenzahl"/>
          <w:vanish/>
        </w:rPr>
        <w:t>Vorlagenänderungshistorie</w:t>
      </w:r>
      <w:r w:rsidR="008D7275" w:rsidRPr="00421A97">
        <w:rPr>
          <w:vanish/>
        </w:rPr>
        <w:fldChar w:fldCharType="end"/>
      </w:r>
    </w:p>
    <w:p w14:paraId="1AD9B586" w14:textId="77777777" w:rsidR="007827B4" w:rsidRPr="00421A97" w:rsidRDefault="007827B4" w:rsidP="00BA3A92">
      <w:pPr>
        <w:rPr>
          <w:vanish/>
        </w:rPr>
      </w:pPr>
    </w:p>
    <w:sectPr w:rsidR="007827B4" w:rsidRPr="00421A97" w:rsidSect="00D31C8D">
      <w:headerReference w:type="default" r:id="rId9"/>
      <w:footerReference w:type="default" r:id="rId10"/>
      <w:footerReference w:type="first" r:id="rId11"/>
      <w:pgSz w:w="11907" w:h="16840" w:code="9"/>
      <w:pgMar w:top="1702" w:right="1418" w:bottom="1985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DDA6" w14:textId="77777777" w:rsidR="00251519" w:rsidRDefault="00251519">
      <w:r>
        <w:separator/>
      </w:r>
    </w:p>
  </w:endnote>
  <w:endnote w:type="continuationSeparator" w:id="0">
    <w:p w14:paraId="5BE7487D" w14:textId="77777777" w:rsidR="00251519" w:rsidRDefault="0025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0A8C" w14:textId="77777777" w:rsidR="005238D8" w:rsidRPr="00D31C8D" w:rsidRDefault="005238D8" w:rsidP="005238D8">
    <w:pPr>
      <w:pStyle w:val="Dateiname"/>
      <w:rPr>
        <w:rStyle w:val="Seitenzahl"/>
        <w:szCs w:val="12"/>
      </w:rPr>
    </w:pPr>
    <w:r>
      <w:t>PMO.0004de_TM_Projekthandbuch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Dokumenten Nr. PMO.0004de</w:t>
    </w:r>
  </w:p>
  <w:p w14:paraId="25580633" w14:textId="77777777" w:rsidR="00D01646" w:rsidRPr="000526E5" w:rsidRDefault="00D01646" w:rsidP="00A356B5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071"/>
      </w:tabs>
      <w:ind w:right="-1"/>
      <w:rPr>
        <w:rStyle w:val="Seitenzahl"/>
        <w:sz w:val="12"/>
        <w:szCs w:val="12"/>
      </w:rPr>
    </w:pPr>
    <w:r w:rsidRPr="000526E5">
      <w:rPr>
        <w:rStyle w:val="Seitenzahl"/>
        <w:sz w:val="12"/>
        <w:szCs w:val="12"/>
      </w:rPr>
      <w:tab/>
    </w:r>
  </w:p>
  <w:p w14:paraId="3CF2AA32" w14:textId="64A06EF9" w:rsidR="00D01646" w:rsidRPr="000526E5" w:rsidRDefault="00662262" w:rsidP="00DC760B">
    <w:pPr>
      <w:pStyle w:val="Fuzeile"/>
      <w:pBdr>
        <w:top w:val="single" w:sz="4" w:space="1" w:color="auto"/>
      </w:pBdr>
      <w:tabs>
        <w:tab w:val="clear" w:pos="4536"/>
      </w:tabs>
      <w:ind w:right="-1"/>
      <w:rPr>
        <w:rStyle w:val="Seitenzahl"/>
      </w:rPr>
    </w:pPr>
    <w:r>
      <w:rPr>
        <w:rStyle w:val="Seitenzahl"/>
      </w:rPr>
      <w:t>M. Grzan</w:t>
    </w:r>
    <w:r w:rsidR="00D01646">
      <w:tab/>
    </w:r>
    <w:r w:rsidR="00D01646">
      <w:fldChar w:fldCharType="begin"/>
    </w:r>
    <w:r w:rsidR="00D01646">
      <w:instrText xml:space="preserve"> REF CD \h  \* MERGEFORMAT </w:instrText>
    </w:r>
    <w:r w:rsidR="00D01646">
      <w:fldChar w:fldCharType="separate"/>
    </w:r>
    <w:r w:rsidR="00D01646" w:rsidRPr="00CF3AA7">
      <w:rPr>
        <w:rStyle w:val="Seitenzahl"/>
      </w:rPr>
      <w:t>Erstelldatum</w:t>
    </w:r>
    <w:r w:rsidR="00D01646">
      <w:fldChar w:fldCharType="end"/>
    </w:r>
    <w:r w:rsidR="00D01646" w:rsidRPr="000526E5">
      <w:rPr>
        <w:rStyle w:val="Seitenzahl"/>
      </w:rPr>
      <w:t xml:space="preserve">: </w:t>
    </w:r>
    <w:r w:rsidR="00D01646">
      <w:fldChar w:fldCharType="begin"/>
    </w:r>
    <w:r w:rsidR="00D01646">
      <w:instrText xml:space="preserve"> REF CreationDate \h  \* MERGEFORMAT </w:instrText>
    </w:r>
    <w:r w:rsidR="00D01646">
      <w:fldChar w:fldCharType="separate"/>
    </w:r>
    <w:r w:rsidR="00D01646">
      <w:t>0</w:t>
    </w:r>
    <w:r w:rsidR="00695171">
      <w:t>6</w:t>
    </w:r>
    <w:r w:rsidR="00D01646" w:rsidRPr="00733ECB">
      <w:t>.</w:t>
    </w:r>
    <w:r w:rsidR="00D01646">
      <w:t>12</w:t>
    </w:r>
    <w:r w:rsidR="00D01646" w:rsidRPr="00733ECB">
      <w:t>.201</w:t>
    </w:r>
    <w:r w:rsidR="00D01646">
      <w:t>9</w:t>
    </w:r>
    <w:r w:rsidR="00D01646">
      <w:fldChar w:fldCharType="end"/>
    </w:r>
  </w:p>
  <w:p w14:paraId="44780792" w14:textId="41F27820" w:rsidR="00D01646" w:rsidRPr="000526E5" w:rsidRDefault="00D01646" w:rsidP="00DC760B">
    <w:pPr>
      <w:pStyle w:val="Fuzeile"/>
      <w:pBdr>
        <w:top w:val="single" w:sz="4" w:space="1" w:color="auto"/>
      </w:pBdr>
      <w:tabs>
        <w:tab w:val="clear" w:pos="4536"/>
      </w:tabs>
      <w:ind w:right="-1"/>
      <w:rPr>
        <w:rStyle w:val="Seitenzahl"/>
      </w:rPr>
    </w:pPr>
    <w:r>
      <w:t>Gewerbepark 19 / D-85402 Kranzberg</w:t>
    </w:r>
    <w:r w:rsidRPr="000526E5">
      <w:rPr>
        <w:rStyle w:val="Seitenzahl"/>
      </w:rPr>
      <w:tab/>
    </w:r>
    <w:r>
      <w:fldChar w:fldCharType="begin"/>
    </w:r>
    <w:r>
      <w:instrText xml:space="preserve"> REF lastchange \h  \* MERGEFORMAT </w:instrText>
    </w:r>
    <w:r>
      <w:fldChar w:fldCharType="separate"/>
    </w:r>
    <w:r w:rsidRPr="00CF3AA7">
      <w:rPr>
        <w:rStyle w:val="Seitenzahl"/>
      </w:rPr>
      <w:t>letzte Änderung</w:t>
    </w:r>
    <w:r>
      <w:fldChar w:fldCharType="end"/>
    </w:r>
    <w:r w:rsidRPr="000526E5">
      <w:rPr>
        <w:rStyle w:val="Seitenzahl"/>
      </w:rPr>
      <w:t xml:space="preserve">: </w:t>
    </w:r>
    <w:r w:rsidRPr="000526E5">
      <w:rPr>
        <w:rStyle w:val="Seitenzahl"/>
        <w:lang w:val="en-US"/>
      </w:rPr>
      <w:fldChar w:fldCharType="begin"/>
    </w:r>
    <w:r w:rsidRPr="000526E5">
      <w:rPr>
        <w:rStyle w:val="Seitenzahl"/>
        <w:lang w:val="en-US"/>
      </w:rPr>
      <w:instrText xml:space="preserve"> SAVEDATE \@ "dd.MM.yyyy" \* MERGEFORMAT </w:instrText>
    </w:r>
    <w:r w:rsidRPr="000526E5">
      <w:rPr>
        <w:rStyle w:val="Seitenzahl"/>
        <w:lang w:val="en-US"/>
      </w:rPr>
      <w:fldChar w:fldCharType="separate"/>
    </w:r>
    <w:r w:rsidR="00FB7C08">
      <w:rPr>
        <w:rStyle w:val="Seitenzahl"/>
        <w:noProof/>
        <w:lang w:val="en-US"/>
      </w:rPr>
      <w:t>02.06.2025</w:t>
    </w:r>
    <w:r w:rsidRPr="000526E5">
      <w:rPr>
        <w:rStyle w:val="Seitenzahl"/>
        <w:lang w:val="en-US"/>
      </w:rPr>
      <w:fldChar w:fldCharType="end"/>
    </w:r>
  </w:p>
  <w:p w14:paraId="4BC749D9" w14:textId="58C3ABE0" w:rsidR="00D01646" w:rsidRPr="000526E5" w:rsidRDefault="00D01646">
    <w:pPr>
      <w:pStyle w:val="Fuzeile"/>
      <w:pBdr>
        <w:top w:val="single" w:sz="4" w:space="1" w:color="auto"/>
      </w:pBdr>
      <w:tabs>
        <w:tab w:val="clear" w:pos="4536"/>
        <w:tab w:val="center" w:pos="6804"/>
      </w:tabs>
      <w:ind w:right="-1"/>
      <w:rPr>
        <w:rStyle w:val="Seitenzahl"/>
      </w:rPr>
    </w:pPr>
    <w:r w:rsidRPr="000526E5">
      <w:rPr>
        <w:rStyle w:val="Seitenzahl"/>
        <w:lang w:val="en-US"/>
      </w:rPr>
      <w:sym w:font="Wingdings 2" w:char="F027"/>
    </w:r>
    <w:r w:rsidRPr="000526E5">
      <w:rPr>
        <w:rStyle w:val="Seitenzahl"/>
      </w:rPr>
      <w:t xml:space="preserve"> </w:t>
    </w:r>
    <w:r>
      <w:fldChar w:fldCharType="begin"/>
    </w:r>
    <w:r>
      <w:instrText xml:space="preserve"> REF DocAuthorPhone \h  \* MERGEFORMAT </w:instrText>
    </w:r>
    <w:r>
      <w:fldChar w:fldCharType="separate"/>
    </w:r>
    <w:r w:rsidRPr="00CF3AA7">
      <w:rPr>
        <w:rStyle w:val="Seitenzahl"/>
      </w:rPr>
      <w:t>+49 81</w:t>
    </w:r>
    <w:r>
      <w:rPr>
        <w:rStyle w:val="Seitenzahl"/>
      </w:rPr>
      <w:t>66</w:t>
    </w:r>
    <w:r w:rsidRPr="00CF3AA7">
      <w:rPr>
        <w:rStyle w:val="Seitenzahl"/>
      </w:rPr>
      <w:t xml:space="preserve"> </w:t>
    </w:r>
    <w:r>
      <w:rPr>
        <w:rStyle w:val="Seitenzahl"/>
      </w:rPr>
      <w:t>6</w:t>
    </w:r>
    <w:r w:rsidRPr="00CF3AA7">
      <w:rPr>
        <w:rStyle w:val="Seitenzahl"/>
      </w:rPr>
      <w:t>7</w:t>
    </w:r>
    <w:r>
      <w:rPr>
        <w:rStyle w:val="Seitenzahl"/>
      </w:rPr>
      <w:t>0</w:t>
    </w:r>
    <w:r w:rsidRPr="00CF3AA7">
      <w:rPr>
        <w:rStyle w:val="Seitenzahl"/>
      </w:rPr>
      <w:t xml:space="preserve"> </w:t>
    </w:r>
    <w:r w:rsidRPr="00733ECB">
      <w:rPr>
        <w:rStyle w:val="Seitenzahl"/>
        <w:vanish/>
      </w:rPr>
      <w:t>21 - x yz</w:t>
    </w:r>
    <w:r>
      <w:fldChar w:fldCharType="end"/>
    </w:r>
    <w:r>
      <w:t>433</w:t>
    </w:r>
    <w:r w:rsidR="005238D8">
      <w:t xml:space="preserve"> </w:t>
    </w:r>
    <w:r w:rsidR="00D1574A">
      <w:t>/</w:t>
    </w:r>
    <w:r w:rsidR="005238D8">
      <w:t xml:space="preserve"> m.grzan@mueller-phs.com</w:t>
    </w:r>
    <w:r w:rsidRPr="000526E5">
      <w:rPr>
        <w:rStyle w:val="Seitenzahl"/>
      </w:rPr>
      <w:tab/>
    </w:r>
    <w:r w:rsidRPr="000526E5">
      <w:rPr>
        <w:rStyle w:val="Seitenzahl"/>
      </w:rPr>
      <w:tab/>
    </w:r>
    <w:r>
      <w:fldChar w:fldCharType="begin"/>
    </w:r>
    <w:r>
      <w:instrText xml:space="preserve"> REF page \h  \* MERGEFORMAT </w:instrText>
    </w:r>
    <w:r>
      <w:fldChar w:fldCharType="separate"/>
    </w:r>
    <w:r w:rsidRPr="00CF3AA7">
      <w:rPr>
        <w:rStyle w:val="Seitenzahl"/>
      </w:rPr>
      <w:t>Seite</w:t>
    </w:r>
    <w:r>
      <w:fldChar w:fldCharType="end"/>
    </w:r>
    <w:r w:rsidRPr="000526E5">
      <w:rPr>
        <w:rStyle w:val="Seitenzahl"/>
      </w:rPr>
      <w:t xml:space="preserve"> </w:t>
    </w:r>
    <w:r w:rsidRPr="000526E5">
      <w:rPr>
        <w:rStyle w:val="Seitenzahl"/>
        <w:lang w:val="en-US"/>
      </w:rPr>
      <w:fldChar w:fldCharType="begin"/>
    </w:r>
    <w:r w:rsidRPr="000526E5">
      <w:rPr>
        <w:rStyle w:val="Seitenzahl"/>
      </w:rPr>
      <w:instrText xml:space="preserve"> PAGE </w:instrText>
    </w:r>
    <w:r w:rsidRPr="000526E5">
      <w:rPr>
        <w:rStyle w:val="Seitenzahl"/>
        <w:lang w:val="en-US"/>
      </w:rPr>
      <w:fldChar w:fldCharType="separate"/>
    </w:r>
    <w:r>
      <w:rPr>
        <w:rStyle w:val="Seitenzahl"/>
        <w:noProof/>
      </w:rPr>
      <w:t>5</w:t>
    </w:r>
    <w:r w:rsidRPr="000526E5">
      <w:rPr>
        <w:rStyle w:val="Seitenzahl"/>
        <w:lang w:val="en-US"/>
      </w:rPr>
      <w:fldChar w:fldCharType="end"/>
    </w:r>
    <w:r w:rsidRPr="000526E5">
      <w:rPr>
        <w:rStyle w:val="Seitenzahl"/>
      </w:rPr>
      <w:t xml:space="preserve"> </w:t>
    </w:r>
    <w:r>
      <w:fldChar w:fldCharType="begin"/>
    </w:r>
    <w:r>
      <w:instrText xml:space="preserve"> REF of \h  \* MERGEFORMAT </w:instrText>
    </w:r>
    <w:r>
      <w:fldChar w:fldCharType="separate"/>
    </w:r>
    <w:r w:rsidRPr="00CF3AA7">
      <w:rPr>
        <w:rStyle w:val="Seitenzahl"/>
      </w:rPr>
      <w:t>von</w:t>
    </w:r>
    <w:r>
      <w:fldChar w:fldCharType="end"/>
    </w:r>
    <w:r w:rsidRPr="000526E5">
      <w:rPr>
        <w:rStyle w:val="Seitenzahl"/>
      </w:rPr>
      <w:t xml:space="preserve"> </w:t>
    </w:r>
    <w:r w:rsidRPr="000526E5">
      <w:rPr>
        <w:rStyle w:val="Seitenzahl"/>
        <w:lang w:val="en-US"/>
      </w:rPr>
      <w:fldChar w:fldCharType="begin"/>
    </w:r>
    <w:r w:rsidRPr="000526E5">
      <w:rPr>
        <w:rStyle w:val="Seitenzahl"/>
      </w:rPr>
      <w:instrText xml:space="preserve"> NUMPAGES </w:instrText>
    </w:r>
    <w:r w:rsidRPr="000526E5">
      <w:rPr>
        <w:rStyle w:val="Seitenzahl"/>
        <w:lang w:val="en-US"/>
      </w:rPr>
      <w:fldChar w:fldCharType="separate"/>
    </w:r>
    <w:r>
      <w:rPr>
        <w:rStyle w:val="Seitenzahl"/>
        <w:noProof/>
      </w:rPr>
      <w:t>5</w:t>
    </w:r>
    <w:r w:rsidRPr="000526E5">
      <w:rPr>
        <w:rStyle w:val="Seitenzahl"/>
        <w:lang w:val="en-US"/>
      </w:rPr>
      <w:fldChar w:fldCharType="end"/>
    </w:r>
    <w:r w:rsidRPr="000526E5">
      <w:rPr>
        <w:rStyle w:val="Seitenzahl"/>
      </w:rPr>
      <w:t xml:space="preserve"> </w:t>
    </w:r>
    <w:r>
      <w:fldChar w:fldCharType="begin"/>
    </w:r>
    <w:r>
      <w:instrText xml:space="preserve"> REF pages \h  \* MERGEFORMAT </w:instrText>
    </w:r>
    <w:r>
      <w:fldChar w:fldCharType="separate"/>
    </w:r>
    <w:r w:rsidRPr="00CF3AA7">
      <w:rPr>
        <w:rStyle w:val="Seitenzahl"/>
      </w:rPr>
      <w:t>Seiten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94B2" w14:textId="77777777" w:rsidR="005238D8" w:rsidRPr="00D31C8D" w:rsidRDefault="005238D8" w:rsidP="00D1574A">
    <w:pPr>
      <w:pStyle w:val="Dateiname"/>
      <w:rPr>
        <w:rStyle w:val="Seitenzahl"/>
        <w:szCs w:val="12"/>
      </w:rPr>
    </w:pPr>
    <w:r>
      <w:t>PMO.0004de_TM_Projekthandbuch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Dokumenten Nr. PMO.0004de</w:t>
    </w:r>
  </w:p>
  <w:p w14:paraId="52E8FBBE" w14:textId="77777777" w:rsidR="00D01646" w:rsidRPr="000526E5" w:rsidRDefault="00D01646" w:rsidP="000526E5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071"/>
      </w:tabs>
      <w:ind w:right="-1"/>
      <w:rPr>
        <w:rStyle w:val="Seitenzahl"/>
        <w:sz w:val="12"/>
        <w:szCs w:val="12"/>
      </w:rPr>
    </w:pPr>
    <w:r w:rsidRPr="000526E5">
      <w:rPr>
        <w:rStyle w:val="Seitenzahl"/>
        <w:sz w:val="12"/>
        <w:szCs w:val="12"/>
      </w:rPr>
      <w:tab/>
    </w:r>
  </w:p>
  <w:p w14:paraId="4F0E78F2" w14:textId="29C77A02" w:rsidR="00D01646" w:rsidRPr="000526E5" w:rsidRDefault="00662262" w:rsidP="000526E5">
    <w:pPr>
      <w:pStyle w:val="Fuzeile"/>
      <w:pBdr>
        <w:top w:val="single" w:sz="4" w:space="1" w:color="auto"/>
      </w:pBdr>
      <w:tabs>
        <w:tab w:val="clear" w:pos="4536"/>
      </w:tabs>
      <w:ind w:right="-1"/>
      <w:rPr>
        <w:rStyle w:val="Seitenzahl"/>
      </w:rPr>
    </w:pPr>
    <w:r>
      <w:rPr>
        <w:rStyle w:val="Seitenzahl"/>
      </w:rPr>
      <w:t>M. Grzan</w:t>
    </w:r>
    <w:r w:rsidR="00D01646" w:rsidRPr="000526E5">
      <w:rPr>
        <w:rStyle w:val="Seitenzahl"/>
      </w:rPr>
      <w:tab/>
    </w:r>
    <w:r w:rsidR="00D01646">
      <w:fldChar w:fldCharType="begin"/>
    </w:r>
    <w:r w:rsidR="00D01646">
      <w:instrText xml:space="preserve"> REF CD \h  \* MERGEFORMAT </w:instrText>
    </w:r>
    <w:r w:rsidR="00D01646">
      <w:fldChar w:fldCharType="separate"/>
    </w:r>
    <w:r w:rsidR="00D01646" w:rsidRPr="00CF3AA7">
      <w:rPr>
        <w:rStyle w:val="Seitenzahl"/>
      </w:rPr>
      <w:t>Erstelldatum</w:t>
    </w:r>
    <w:r w:rsidR="00D01646">
      <w:fldChar w:fldCharType="end"/>
    </w:r>
    <w:r w:rsidR="00D01646" w:rsidRPr="000526E5">
      <w:rPr>
        <w:rStyle w:val="Seitenzahl"/>
      </w:rPr>
      <w:t xml:space="preserve">: </w:t>
    </w:r>
    <w:r w:rsidR="00D01646">
      <w:fldChar w:fldCharType="begin"/>
    </w:r>
    <w:r w:rsidR="00D01646">
      <w:instrText xml:space="preserve"> REF CreationDate \h  \* MERGEFORMAT </w:instrText>
    </w:r>
    <w:r w:rsidR="00D01646">
      <w:fldChar w:fldCharType="separate"/>
    </w:r>
    <w:r w:rsidR="00D01646">
      <w:t>0</w:t>
    </w:r>
    <w:r w:rsidR="00695171">
      <w:t>6</w:t>
    </w:r>
    <w:r w:rsidR="00D01646" w:rsidRPr="00733ECB">
      <w:t>.</w:t>
    </w:r>
    <w:r w:rsidR="00D01646">
      <w:t>12</w:t>
    </w:r>
    <w:r w:rsidR="00D01646" w:rsidRPr="00733ECB">
      <w:t>.201</w:t>
    </w:r>
    <w:r w:rsidR="00D01646">
      <w:t>9</w:t>
    </w:r>
    <w:r w:rsidR="00D01646">
      <w:fldChar w:fldCharType="end"/>
    </w:r>
  </w:p>
  <w:p w14:paraId="7942BC58" w14:textId="61D97186" w:rsidR="00D01646" w:rsidRPr="000526E5" w:rsidRDefault="00D01646" w:rsidP="000526E5">
    <w:pPr>
      <w:pStyle w:val="Fuzeile"/>
      <w:pBdr>
        <w:top w:val="single" w:sz="4" w:space="1" w:color="auto"/>
      </w:pBdr>
      <w:tabs>
        <w:tab w:val="clear" w:pos="4536"/>
      </w:tabs>
      <w:ind w:right="-1"/>
      <w:rPr>
        <w:rStyle w:val="Seitenzahl"/>
      </w:rPr>
    </w:pPr>
    <w:r>
      <w:t>Gewerbepark 19 / D-85402 Kranzberg</w:t>
    </w:r>
    <w:r w:rsidRPr="000526E5">
      <w:rPr>
        <w:rStyle w:val="Seitenzahl"/>
      </w:rPr>
      <w:tab/>
    </w:r>
    <w:r>
      <w:fldChar w:fldCharType="begin"/>
    </w:r>
    <w:r>
      <w:instrText xml:space="preserve"> REF lastchange \h  \* MERGEFORMAT </w:instrText>
    </w:r>
    <w:r>
      <w:fldChar w:fldCharType="separate"/>
    </w:r>
    <w:r w:rsidRPr="00CF3AA7">
      <w:rPr>
        <w:rStyle w:val="Seitenzahl"/>
      </w:rPr>
      <w:t>letzte Änderung</w:t>
    </w:r>
    <w:r>
      <w:fldChar w:fldCharType="end"/>
    </w:r>
    <w:r w:rsidRPr="000526E5">
      <w:rPr>
        <w:rStyle w:val="Seitenzahl"/>
      </w:rPr>
      <w:t xml:space="preserve">: </w:t>
    </w:r>
    <w:r w:rsidRPr="000526E5">
      <w:rPr>
        <w:rStyle w:val="Seitenzahl"/>
        <w:lang w:val="en-US"/>
      </w:rPr>
      <w:fldChar w:fldCharType="begin"/>
    </w:r>
    <w:r w:rsidRPr="000526E5">
      <w:rPr>
        <w:rStyle w:val="Seitenzahl"/>
        <w:lang w:val="en-US"/>
      </w:rPr>
      <w:instrText xml:space="preserve"> SAVEDATE \@ "dd.MM.yyyy" \* MERGEFORMAT </w:instrText>
    </w:r>
    <w:r w:rsidRPr="000526E5">
      <w:rPr>
        <w:rStyle w:val="Seitenzahl"/>
        <w:lang w:val="en-US"/>
      </w:rPr>
      <w:fldChar w:fldCharType="separate"/>
    </w:r>
    <w:r w:rsidR="00FB7C08">
      <w:rPr>
        <w:rStyle w:val="Seitenzahl"/>
        <w:noProof/>
        <w:lang w:val="en-US"/>
      </w:rPr>
      <w:t>02.06.2025</w:t>
    </w:r>
    <w:r w:rsidRPr="000526E5">
      <w:rPr>
        <w:rStyle w:val="Seitenzahl"/>
        <w:lang w:val="en-US"/>
      </w:rPr>
      <w:fldChar w:fldCharType="end"/>
    </w:r>
  </w:p>
  <w:p w14:paraId="10407368" w14:textId="1D86D5C5" w:rsidR="00D01646" w:rsidRPr="00025A92" w:rsidRDefault="00D01646" w:rsidP="000526E5">
    <w:pPr>
      <w:pStyle w:val="Fuzeile"/>
      <w:pBdr>
        <w:top w:val="single" w:sz="4" w:space="1" w:color="auto"/>
      </w:pBdr>
      <w:tabs>
        <w:tab w:val="clear" w:pos="4536"/>
        <w:tab w:val="center" w:pos="6804"/>
      </w:tabs>
      <w:ind w:right="-1"/>
    </w:pPr>
    <w:r w:rsidRPr="000526E5">
      <w:rPr>
        <w:rStyle w:val="Seitenzahl"/>
        <w:lang w:val="en-US"/>
      </w:rPr>
      <w:sym w:font="Wingdings 2" w:char="F027"/>
    </w:r>
    <w:r w:rsidRPr="000526E5">
      <w:rPr>
        <w:rStyle w:val="Seitenzahl"/>
      </w:rPr>
      <w:t xml:space="preserve"> </w:t>
    </w:r>
    <w:r w:rsidR="005238D8">
      <w:fldChar w:fldCharType="begin"/>
    </w:r>
    <w:r w:rsidR="005238D8">
      <w:instrText xml:space="preserve"> REF DocAuthorPhone \h  \* MERGEFORMAT </w:instrText>
    </w:r>
    <w:r w:rsidR="005238D8">
      <w:fldChar w:fldCharType="separate"/>
    </w:r>
    <w:r w:rsidR="005238D8" w:rsidRPr="00CF3AA7">
      <w:rPr>
        <w:rStyle w:val="Seitenzahl"/>
      </w:rPr>
      <w:t>+49 81</w:t>
    </w:r>
    <w:r w:rsidR="005238D8">
      <w:rPr>
        <w:rStyle w:val="Seitenzahl"/>
      </w:rPr>
      <w:t>66</w:t>
    </w:r>
    <w:r w:rsidR="005238D8" w:rsidRPr="00CF3AA7">
      <w:rPr>
        <w:rStyle w:val="Seitenzahl"/>
      </w:rPr>
      <w:t xml:space="preserve"> </w:t>
    </w:r>
    <w:r w:rsidR="005238D8">
      <w:rPr>
        <w:rStyle w:val="Seitenzahl"/>
      </w:rPr>
      <w:t>6</w:t>
    </w:r>
    <w:r w:rsidR="005238D8" w:rsidRPr="00CF3AA7">
      <w:rPr>
        <w:rStyle w:val="Seitenzahl"/>
      </w:rPr>
      <w:t>7</w:t>
    </w:r>
    <w:r w:rsidR="005238D8">
      <w:rPr>
        <w:rStyle w:val="Seitenzahl"/>
      </w:rPr>
      <w:t>0</w:t>
    </w:r>
    <w:r w:rsidR="005238D8" w:rsidRPr="00CF3AA7">
      <w:rPr>
        <w:rStyle w:val="Seitenzahl"/>
      </w:rPr>
      <w:t xml:space="preserve"> </w:t>
    </w:r>
    <w:r w:rsidR="005238D8" w:rsidRPr="00733ECB">
      <w:rPr>
        <w:rStyle w:val="Seitenzahl"/>
        <w:vanish/>
      </w:rPr>
      <w:t>21 - x yz</w:t>
    </w:r>
    <w:r w:rsidR="005238D8">
      <w:fldChar w:fldCharType="end"/>
    </w:r>
    <w:r w:rsidR="005238D8">
      <w:t xml:space="preserve">433 </w:t>
    </w:r>
    <w:r w:rsidR="00D1574A">
      <w:t>/ m.grzan@mueller-phs.com</w:t>
    </w:r>
    <w:r w:rsidRPr="000526E5">
      <w:rPr>
        <w:rStyle w:val="Seitenzahl"/>
      </w:rPr>
      <w:tab/>
    </w:r>
    <w:r w:rsidRPr="000526E5">
      <w:rPr>
        <w:rStyle w:val="Seitenzahl"/>
      </w:rPr>
      <w:tab/>
    </w:r>
    <w:r>
      <w:fldChar w:fldCharType="begin"/>
    </w:r>
    <w:r>
      <w:instrText xml:space="preserve"> REF page \h  \* MERGEFORMAT </w:instrText>
    </w:r>
    <w:r>
      <w:fldChar w:fldCharType="separate"/>
    </w:r>
    <w:r w:rsidRPr="00CF3AA7">
      <w:rPr>
        <w:rStyle w:val="Seitenzahl"/>
      </w:rPr>
      <w:t>Seite</w:t>
    </w:r>
    <w:r>
      <w:fldChar w:fldCharType="end"/>
    </w:r>
    <w:r w:rsidRPr="000526E5">
      <w:rPr>
        <w:rStyle w:val="Seitenzahl"/>
      </w:rPr>
      <w:t xml:space="preserve"> </w:t>
    </w:r>
    <w:r w:rsidRPr="000526E5">
      <w:rPr>
        <w:rStyle w:val="Seitenzahl"/>
        <w:lang w:val="en-US"/>
      </w:rPr>
      <w:fldChar w:fldCharType="begin"/>
    </w:r>
    <w:r w:rsidRPr="000526E5">
      <w:rPr>
        <w:rStyle w:val="Seitenzahl"/>
      </w:rPr>
      <w:instrText xml:space="preserve"> PAGE </w:instrText>
    </w:r>
    <w:r w:rsidRPr="000526E5">
      <w:rPr>
        <w:rStyle w:val="Seitenzahl"/>
        <w:lang w:val="en-US"/>
      </w:rPr>
      <w:fldChar w:fldCharType="separate"/>
    </w:r>
    <w:r>
      <w:rPr>
        <w:rStyle w:val="Seitenzahl"/>
        <w:noProof/>
      </w:rPr>
      <w:t>1</w:t>
    </w:r>
    <w:r w:rsidRPr="000526E5">
      <w:rPr>
        <w:rStyle w:val="Seitenzahl"/>
        <w:lang w:val="en-US"/>
      </w:rPr>
      <w:fldChar w:fldCharType="end"/>
    </w:r>
    <w:r w:rsidRPr="000526E5">
      <w:rPr>
        <w:rStyle w:val="Seitenzahl"/>
      </w:rPr>
      <w:t xml:space="preserve"> </w:t>
    </w:r>
    <w:r>
      <w:fldChar w:fldCharType="begin"/>
    </w:r>
    <w:r>
      <w:instrText xml:space="preserve"> REF of \h  \* MERGEFORMAT </w:instrText>
    </w:r>
    <w:r>
      <w:fldChar w:fldCharType="separate"/>
    </w:r>
    <w:r w:rsidRPr="00CF3AA7">
      <w:rPr>
        <w:rStyle w:val="Seitenzahl"/>
      </w:rPr>
      <w:t>von</w:t>
    </w:r>
    <w:r>
      <w:fldChar w:fldCharType="end"/>
    </w:r>
    <w:r w:rsidRPr="000526E5">
      <w:rPr>
        <w:rStyle w:val="Seitenzahl"/>
      </w:rPr>
      <w:t xml:space="preserve"> </w:t>
    </w:r>
    <w:r w:rsidRPr="000526E5">
      <w:rPr>
        <w:rStyle w:val="Seitenzahl"/>
        <w:lang w:val="en-US"/>
      </w:rPr>
      <w:fldChar w:fldCharType="begin"/>
    </w:r>
    <w:r w:rsidRPr="000526E5">
      <w:rPr>
        <w:rStyle w:val="Seitenzahl"/>
      </w:rPr>
      <w:instrText xml:space="preserve"> NUMPAGES </w:instrText>
    </w:r>
    <w:r w:rsidRPr="000526E5">
      <w:rPr>
        <w:rStyle w:val="Seitenzahl"/>
        <w:lang w:val="en-US"/>
      </w:rPr>
      <w:fldChar w:fldCharType="separate"/>
    </w:r>
    <w:r>
      <w:rPr>
        <w:rStyle w:val="Seitenzahl"/>
        <w:noProof/>
      </w:rPr>
      <w:t>5</w:t>
    </w:r>
    <w:r w:rsidRPr="000526E5">
      <w:rPr>
        <w:rStyle w:val="Seitenzahl"/>
        <w:lang w:val="en-US"/>
      </w:rPr>
      <w:fldChar w:fldCharType="end"/>
    </w:r>
    <w:r w:rsidRPr="000526E5">
      <w:rPr>
        <w:rStyle w:val="Seitenzahl"/>
      </w:rPr>
      <w:t xml:space="preserve"> </w:t>
    </w:r>
    <w:r>
      <w:fldChar w:fldCharType="begin"/>
    </w:r>
    <w:r>
      <w:instrText xml:space="preserve"> REF pages \h  \* MERGEFORMAT </w:instrText>
    </w:r>
    <w:r>
      <w:fldChar w:fldCharType="separate"/>
    </w:r>
    <w:r w:rsidRPr="00CF3AA7">
      <w:rPr>
        <w:rStyle w:val="Seitenzahl"/>
      </w:rPr>
      <w:t>Seiten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D2A1" w14:textId="77777777" w:rsidR="00251519" w:rsidRDefault="00251519">
      <w:r>
        <w:separator/>
      </w:r>
    </w:p>
  </w:footnote>
  <w:footnote w:type="continuationSeparator" w:id="0">
    <w:p w14:paraId="4366901F" w14:textId="77777777" w:rsidR="00251519" w:rsidRDefault="0025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232"/>
      <w:gridCol w:w="2829"/>
    </w:tblGrid>
    <w:tr w:rsidR="007E547F" w14:paraId="075252F8" w14:textId="77777777" w:rsidTr="004017D5">
      <w:trPr>
        <w:trHeight w:val="699"/>
      </w:trPr>
      <w:tc>
        <w:tcPr>
          <w:tcW w:w="6232" w:type="dxa"/>
          <w:tcBorders>
            <w:right w:val="nil"/>
          </w:tcBorders>
          <w:vAlign w:val="center"/>
        </w:tcPr>
        <w:sdt>
          <w:sdtPr>
            <w:rPr>
              <w:color w:val="FF0000"/>
              <w:sz w:val="28"/>
              <w:szCs w:val="28"/>
            </w:rPr>
            <w:id w:val="-697312572"/>
            <w:dataBinding w:prefixMappings="xmlns:ns0='mueller' " w:xpath="/ns0:mueller[1]/ns0:subject[1]" w:storeItemID="{F3D3C81B-63ED-4F89-92A5-A795ECB91079}"/>
            <w:text/>
          </w:sdtPr>
          <w:sdtEndPr/>
          <w:sdtContent>
            <w:p w14:paraId="33653E52" w14:textId="6B16307B" w:rsidR="007E547F" w:rsidRPr="009C5553" w:rsidRDefault="007E547F" w:rsidP="007E547F">
              <w:pPr>
                <w:pStyle w:val="Kopfzeile"/>
                <w:rPr>
                  <w:sz w:val="28"/>
                  <w:szCs w:val="28"/>
                </w:rPr>
              </w:pPr>
              <w:r w:rsidRPr="00477226">
                <w:rPr>
                  <w:color w:val="FF0000"/>
                  <w:sz w:val="28"/>
                  <w:szCs w:val="28"/>
                </w:rPr>
                <w:t>&lt;</w:t>
              </w:r>
              <w:r w:rsidR="004017D5" w:rsidRPr="00477226">
                <w:rPr>
                  <w:color w:val="FF0000"/>
                  <w:sz w:val="28"/>
                  <w:szCs w:val="28"/>
                </w:rPr>
                <w:t>Projektname</w:t>
              </w:r>
              <w:r w:rsidRPr="00477226">
                <w:rPr>
                  <w:color w:val="FF0000"/>
                  <w:sz w:val="28"/>
                  <w:szCs w:val="28"/>
                </w:rPr>
                <w:t>&gt;</w:t>
              </w:r>
            </w:p>
          </w:sdtContent>
        </w:sdt>
      </w:tc>
      <w:tc>
        <w:tcPr>
          <w:tcW w:w="2829" w:type="dxa"/>
          <w:tcBorders>
            <w:left w:val="nil"/>
          </w:tcBorders>
          <w:vAlign w:val="center"/>
        </w:tcPr>
        <w:p w14:paraId="4E149985" w14:textId="77777777" w:rsidR="007E547F" w:rsidRDefault="007E547F" w:rsidP="007E547F">
          <w:pPr>
            <w:pStyle w:val="Kopfzeile"/>
            <w:tabs>
              <w:tab w:val="right" w:pos="8811"/>
            </w:tabs>
            <w:jc w:val="right"/>
            <w:rPr>
              <w:lang w:val="en-US"/>
            </w:rPr>
          </w:pPr>
          <w:r w:rsidRPr="00B51721">
            <w:rPr>
              <w:rFonts w:asciiTheme="majorHAnsi" w:eastAsiaTheme="majorEastAsia" w:hAnsiTheme="majorHAnsi" w:cstheme="majorBidi"/>
              <w:caps/>
              <w:noProof/>
              <w:lang w:val="en-US"/>
            </w:rPr>
            <w:drawing>
              <wp:inline distT="0" distB="0" distL="0" distR="0" wp14:anchorId="3AFDB1E1" wp14:editId="2ED2B691">
                <wp:extent cx="1459888" cy="396815"/>
                <wp:effectExtent l="0" t="0" r="6985" b="0"/>
                <wp:docPr id="7" name="Grafik 7" descr="Ein Bild, das Grafiken, Kreis, Screenshot, Symbo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 descr="Ein Bild, das Grafiken, Kreis, Screenshot, Symbol enthält.&#10;&#10;Automatisch generierte Beschreibu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052"/>
                        <a:stretch/>
                      </pic:blipFill>
                      <pic:spPr bwMode="auto">
                        <a:xfrm>
                          <a:off x="0" y="0"/>
                          <a:ext cx="1470123" cy="3995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7E547F" w:rsidRPr="004017D5" w14:paraId="17B5F827" w14:textId="77777777" w:rsidTr="004017D5">
      <w:trPr>
        <w:trHeight w:val="171"/>
      </w:trPr>
      <w:tc>
        <w:tcPr>
          <w:tcW w:w="9061" w:type="dxa"/>
          <w:gridSpan w:val="2"/>
          <w:vAlign w:val="center"/>
        </w:tcPr>
        <w:p w14:paraId="7C45AACA" w14:textId="2F2B3D8E" w:rsidR="007E547F" w:rsidRPr="004017D5" w:rsidRDefault="003623F4" w:rsidP="004017D5">
          <w:pPr>
            <w:pStyle w:val="Kopfzeile"/>
            <w:tabs>
              <w:tab w:val="clear" w:pos="4536"/>
              <w:tab w:val="clear" w:pos="9072"/>
              <w:tab w:val="right" w:pos="8789"/>
            </w:tabs>
            <w:spacing w:before="120" w:after="60"/>
            <w:rPr>
              <w:bCs/>
              <w:sz w:val="22"/>
              <w:szCs w:val="18"/>
              <w:lang w:val="en-US"/>
            </w:rPr>
          </w:pPr>
          <w:sdt>
            <w:sdtPr>
              <w:rPr>
                <w:bCs/>
                <w:sz w:val="22"/>
                <w:szCs w:val="18"/>
                <w:lang w:val="en-US"/>
              </w:rPr>
              <w:id w:val="1723943136"/>
              <w:dataBinding w:prefixMappings="xmlns:ns0='mueller' " w:xpath="/ns0:mueller[1]/ns0:title[1]" w:storeItemID="{F3D3C81B-63ED-4F89-92A5-A795ECB91079}"/>
              <w:text/>
            </w:sdtPr>
            <w:sdtEndPr/>
            <w:sdtContent>
              <w:r w:rsidR="007E547F" w:rsidRPr="004017D5">
                <w:rPr>
                  <w:bCs/>
                  <w:sz w:val="22"/>
                  <w:szCs w:val="18"/>
                  <w:lang w:val="en-US"/>
                </w:rPr>
                <w:t>Thema: Projekthandbuch</w:t>
              </w:r>
            </w:sdtContent>
          </w:sdt>
          <w:r w:rsidR="007E547F" w:rsidRPr="004017D5">
            <w:rPr>
              <w:bCs/>
              <w:sz w:val="22"/>
              <w:szCs w:val="18"/>
              <w:lang w:val="en-US"/>
            </w:rPr>
            <w:tab/>
            <w:t xml:space="preserve">Version </w:t>
          </w:r>
          <w:sdt>
            <w:sdtPr>
              <w:rPr>
                <w:bCs/>
                <w:sz w:val="22"/>
                <w:szCs w:val="18"/>
                <w:lang w:val="en-US"/>
              </w:rPr>
              <w:id w:val="-419556084"/>
              <w:dataBinding w:prefixMappings="xmlns:ns0='mueller' " w:xpath="/ns0:mueller[1]/ns0:version[1]" w:storeItemID="{F3D3C81B-63ED-4F89-92A5-A795ECB91079}"/>
              <w:text/>
            </w:sdtPr>
            <w:sdtEndPr/>
            <w:sdtContent>
              <w:r w:rsidR="007E547F" w:rsidRPr="004017D5">
                <w:rPr>
                  <w:bCs/>
                  <w:sz w:val="22"/>
                  <w:szCs w:val="18"/>
                  <w:lang w:val="en-US"/>
                </w:rPr>
                <w:t>0</w:t>
              </w:r>
              <w:r w:rsidR="00662262">
                <w:rPr>
                  <w:bCs/>
                  <w:sz w:val="22"/>
                  <w:szCs w:val="18"/>
                  <w:lang w:val="en-US"/>
                </w:rPr>
                <w:t>2</w:t>
              </w:r>
            </w:sdtContent>
          </w:sdt>
        </w:p>
      </w:tc>
    </w:tr>
  </w:tbl>
  <w:p w14:paraId="33BD3FAC" w14:textId="4EE65843" w:rsidR="00D01646" w:rsidRPr="007E547F" w:rsidRDefault="00D01646" w:rsidP="007E54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980"/>
    <w:multiLevelType w:val="hybridMultilevel"/>
    <w:tmpl w:val="49EC383C"/>
    <w:lvl w:ilvl="0" w:tplc="CDB050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CAAC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6425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A43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80C0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88D9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0D7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34A4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C32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71C34"/>
    <w:multiLevelType w:val="multilevel"/>
    <w:tmpl w:val="2960CC8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pStyle w:val="berschrift7"/>
      <w:lvlText w:val="Anhang %7"/>
      <w:lvlJc w:val="left"/>
      <w:pPr>
        <w:tabs>
          <w:tab w:val="num" w:pos="1247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7.%8"/>
      <w:lvlJc w:val="left"/>
      <w:pPr>
        <w:tabs>
          <w:tab w:val="num" w:pos="578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7.%8.%9"/>
      <w:lvlJc w:val="left"/>
      <w:pPr>
        <w:tabs>
          <w:tab w:val="num" w:pos="720"/>
        </w:tabs>
        <w:ind w:left="1584" w:hanging="1584"/>
      </w:pPr>
      <w:rPr>
        <w:rFonts w:hint="default"/>
      </w:rPr>
    </w:lvl>
  </w:abstractNum>
  <w:abstractNum w:abstractNumId="2" w15:restartNumberingAfterBreak="0">
    <w:nsid w:val="40A414ED"/>
    <w:multiLevelType w:val="hybridMultilevel"/>
    <w:tmpl w:val="07B405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015FE"/>
    <w:multiLevelType w:val="hybridMultilevel"/>
    <w:tmpl w:val="DD4C54C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D311F"/>
    <w:multiLevelType w:val="multilevel"/>
    <w:tmpl w:val="98EC02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Anhang %7"/>
      <w:lvlJc w:val="left"/>
      <w:pPr>
        <w:tabs>
          <w:tab w:val="num" w:pos="1247"/>
        </w:tabs>
        <w:ind w:left="1296" w:hanging="1296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578"/>
        </w:tabs>
        <w:ind w:left="1440" w:hanging="1440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1584" w:hanging="1584"/>
      </w:pPr>
      <w:rPr>
        <w:rFonts w:hint="default"/>
      </w:rPr>
    </w:lvl>
  </w:abstractNum>
  <w:abstractNum w:abstractNumId="5" w15:restartNumberingAfterBreak="0">
    <w:nsid w:val="5D820784"/>
    <w:multiLevelType w:val="multilevel"/>
    <w:tmpl w:val="B2C835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Anhang %7"/>
      <w:lvlJc w:val="left"/>
      <w:pPr>
        <w:tabs>
          <w:tab w:val="num" w:pos="1247"/>
        </w:tabs>
        <w:ind w:left="1296" w:hanging="1296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578"/>
        </w:tabs>
        <w:ind w:left="1440" w:hanging="1440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1584" w:hanging="1584"/>
      </w:pPr>
      <w:rPr>
        <w:rFonts w:hint="default"/>
      </w:rPr>
    </w:lvl>
  </w:abstractNum>
  <w:abstractNum w:abstractNumId="6" w15:restartNumberingAfterBreak="0">
    <w:nsid w:val="66DF44C5"/>
    <w:multiLevelType w:val="hybridMultilevel"/>
    <w:tmpl w:val="D94E0F8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82872">
    <w:abstractNumId w:val="6"/>
  </w:num>
  <w:num w:numId="2" w16cid:durableId="1827823471">
    <w:abstractNumId w:val="0"/>
  </w:num>
  <w:num w:numId="3" w16cid:durableId="1109396732">
    <w:abstractNumId w:val="4"/>
  </w:num>
  <w:num w:numId="4" w16cid:durableId="1004671928">
    <w:abstractNumId w:val="1"/>
  </w:num>
  <w:num w:numId="5" w16cid:durableId="1486818348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erschrift7"/>
        <w:lvlText w:val="Anhang %7"/>
        <w:lvlJc w:val="left"/>
        <w:pPr>
          <w:tabs>
            <w:tab w:val="num" w:pos="1247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7.%8"/>
        <w:lvlJc w:val="left"/>
        <w:pPr>
          <w:tabs>
            <w:tab w:val="num" w:pos="578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7.%8.%9"/>
        <w:lvlJc w:val="left"/>
        <w:pPr>
          <w:tabs>
            <w:tab w:val="num" w:pos="720"/>
          </w:tabs>
          <w:ind w:left="1584" w:hanging="1584"/>
        </w:pPr>
        <w:rPr>
          <w:rFonts w:hint="default"/>
        </w:rPr>
      </w:lvl>
    </w:lvlOverride>
  </w:num>
  <w:num w:numId="6" w16cid:durableId="328367350">
    <w:abstractNumId w:val="1"/>
  </w:num>
  <w:num w:numId="7" w16cid:durableId="338041435">
    <w:abstractNumId w:val="2"/>
  </w:num>
  <w:num w:numId="8" w16cid:durableId="775829738">
    <w:abstractNumId w:val="5"/>
  </w:num>
  <w:num w:numId="9" w16cid:durableId="63930824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PAL_Doc_Path" w:val="\\Galileo\SpalTemplates\Word"/>
    <w:docVar w:name="SPAL_Dont_Ask_Update" w:val="T"/>
    <w:docVar w:name="SPAL_Last_Seen_Doc_Path" w:val="\\galileo\SpalTemplates\Word"/>
  </w:docVars>
  <w:rsids>
    <w:rsidRoot w:val="00CF3AA7"/>
    <w:rsid w:val="0000140D"/>
    <w:rsid w:val="00002660"/>
    <w:rsid w:val="00003C50"/>
    <w:rsid w:val="00013C13"/>
    <w:rsid w:val="00013E90"/>
    <w:rsid w:val="00015EA8"/>
    <w:rsid w:val="000213B3"/>
    <w:rsid w:val="00025A92"/>
    <w:rsid w:val="00035182"/>
    <w:rsid w:val="0003553B"/>
    <w:rsid w:val="000426B4"/>
    <w:rsid w:val="000526E5"/>
    <w:rsid w:val="000660A3"/>
    <w:rsid w:val="00070EB8"/>
    <w:rsid w:val="00070F82"/>
    <w:rsid w:val="00076EC0"/>
    <w:rsid w:val="0007777D"/>
    <w:rsid w:val="00084AA5"/>
    <w:rsid w:val="00097406"/>
    <w:rsid w:val="000B313A"/>
    <w:rsid w:val="000B4A86"/>
    <w:rsid w:val="000B5D30"/>
    <w:rsid w:val="000C245F"/>
    <w:rsid w:val="000C3C9A"/>
    <w:rsid w:val="000C791D"/>
    <w:rsid w:val="000D3A8F"/>
    <w:rsid w:val="000D3BED"/>
    <w:rsid w:val="000E0696"/>
    <w:rsid w:val="000E15D1"/>
    <w:rsid w:val="000E5A5E"/>
    <w:rsid w:val="000F373C"/>
    <w:rsid w:val="00104E18"/>
    <w:rsid w:val="0010559E"/>
    <w:rsid w:val="00106426"/>
    <w:rsid w:val="00111B22"/>
    <w:rsid w:val="00114D2E"/>
    <w:rsid w:val="00133656"/>
    <w:rsid w:val="00136544"/>
    <w:rsid w:val="001527A3"/>
    <w:rsid w:val="00160596"/>
    <w:rsid w:val="001605FF"/>
    <w:rsid w:val="001627B7"/>
    <w:rsid w:val="00166A50"/>
    <w:rsid w:val="00170415"/>
    <w:rsid w:val="001705D4"/>
    <w:rsid w:val="00171A53"/>
    <w:rsid w:val="0017606B"/>
    <w:rsid w:val="001977CA"/>
    <w:rsid w:val="001A4B1D"/>
    <w:rsid w:val="001B0A6E"/>
    <w:rsid w:val="001B0E98"/>
    <w:rsid w:val="001C1C00"/>
    <w:rsid w:val="001C239F"/>
    <w:rsid w:val="001D5C4F"/>
    <w:rsid w:val="001E021B"/>
    <w:rsid w:val="001F07A2"/>
    <w:rsid w:val="001F23AE"/>
    <w:rsid w:val="001F2FC8"/>
    <w:rsid w:val="0020002D"/>
    <w:rsid w:val="0020517D"/>
    <w:rsid w:val="002078C2"/>
    <w:rsid w:val="00213235"/>
    <w:rsid w:val="002232B6"/>
    <w:rsid w:val="00230F8E"/>
    <w:rsid w:val="00236FDF"/>
    <w:rsid w:val="0024047D"/>
    <w:rsid w:val="00243CAF"/>
    <w:rsid w:val="00251519"/>
    <w:rsid w:val="00263592"/>
    <w:rsid w:val="00263DF4"/>
    <w:rsid w:val="00263DFB"/>
    <w:rsid w:val="00265E8F"/>
    <w:rsid w:val="00266DAA"/>
    <w:rsid w:val="002840BE"/>
    <w:rsid w:val="002A6879"/>
    <w:rsid w:val="002B6282"/>
    <w:rsid w:val="002C0352"/>
    <w:rsid w:val="002C1419"/>
    <w:rsid w:val="002C1ADB"/>
    <w:rsid w:val="002D4276"/>
    <w:rsid w:val="002F547B"/>
    <w:rsid w:val="002F6EF5"/>
    <w:rsid w:val="003137A3"/>
    <w:rsid w:val="003141C3"/>
    <w:rsid w:val="003153F8"/>
    <w:rsid w:val="003167EA"/>
    <w:rsid w:val="003241FE"/>
    <w:rsid w:val="00330F76"/>
    <w:rsid w:val="00333206"/>
    <w:rsid w:val="00350697"/>
    <w:rsid w:val="003623F4"/>
    <w:rsid w:val="00365F1A"/>
    <w:rsid w:val="00366351"/>
    <w:rsid w:val="00374BEC"/>
    <w:rsid w:val="00380948"/>
    <w:rsid w:val="003815D6"/>
    <w:rsid w:val="00386363"/>
    <w:rsid w:val="00396E38"/>
    <w:rsid w:val="003A68A5"/>
    <w:rsid w:val="003B12BB"/>
    <w:rsid w:val="003B7E55"/>
    <w:rsid w:val="003D05BF"/>
    <w:rsid w:val="003D5497"/>
    <w:rsid w:val="003E0002"/>
    <w:rsid w:val="003F07D0"/>
    <w:rsid w:val="004000C8"/>
    <w:rsid w:val="00400A85"/>
    <w:rsid w:val="004017D5"/>
    <w:rsid w:val="0040655C"/>
    <w:rsid w:val="00416716"/>
    <w:rsid w:val="00421A97"/>
    <w:rsid w:val="00422076"/>
    <w:rsid w:val="004335D9"/>
    <w:rsid w:val="004367D8"/>
    <w:rsid w:val="00442754"/>
    <w:rsid w:val="00445074"/>
    <w:rsid w:val="00445383"/>
    <w:rsid w:val="004558E5"/>
    <w:rsid w:val="00465443"/>
    <w:rsid w:val="00474DAD"/>
    <w:rsid w:val="00477226"/>
    <w:rsid w:val="004805FC"/>
    <w:rsid w:val="004828C5"/>
    <w:rsid w:val="00487206"/>
    <w:rsid w:val="004908E7"/>
    <w:rsid w:val="004953D6"/>
    <w:rsid w:val="00495EE1"/>
    <w:rsid w:val="00495F44"/>
    <w:rsid w:val="0049789F"/>
    <w:rsid w:val="004A503E"/>
    <w:rsid w:val="004B2722"/>
    <w:rsid w:val="004B5DEB"/>
    <w:rsid w:val="004C4A26"/>
    <w:rsid w:val="004C794B"/>
    <w:rsid w:val="004D1535"/>
    <w:rsid w:val="004D547D"/>
    <w:rsid w:val="004F0A78"/>
    <w:rsid w:val="004F195D"/>
    <w:rsid w:val="00502709"/>
    <w:rsid w:val="00507190"/>
    <w:rsid w:val="0050744F"/>
    <w:rsid w:val="00512212"/>
    <w:rsid w:val="005137B3"/>
    <w:rsid w:val="00523577"/>
    <w:rsid w:val="005238D8"/>
    <w:rsid w:val="00527E58"/>
    <w:rsid w:val="005418F4"/>
    <w:rsid w:val="00541ECC"/>
    <w:rsid w:val="005420E8"/>
    <w:rsid w:val="00542715"/>
    <w:rsid w:val="0054636F"/>
    <w:rsid w:val="0055237C"/>
    <w:rsid w:val="0056362D"/>
    <w:rsid w:val="00581C1C"/>
    <w:rsid w:val="00583CF0"/>
    <w:rsid w:val="00587D6A"/>
    <w:rsid w:val="005929C4"/>
    <w:rsid w:val="00595ACA"/>
    <w:rsid w:val="005A683D"/>
    <w:rsid w:val="005A728F"/>
    <w:rsid w:val="005B1EAD"/>
    <w:rsid w:val="005B5D31"/>
    <w:rsid w:val="005C15CE"/>
    <w:rsid w:val="005D1932"/>
    <w:rsid w:val="005D3C0D"/>
    <w:rsid w:val="005F30DB"/>
    <w:rsid w:val="005F5D6A"/>
    <w:rsid w:val="006025F7"/>
    <w:rsid w:val="00607B6F"/>
    <w:rsid w:val="006128F4"/>
    <w:rsid w:val="00613C4A"/>
    <w:rsid w:val="00613C51"/>
    <w:rsid w:val="00630A4E"/>
    <w:rsid w:val="00635257"/>
    <w:rsid w:val="00635551"/>
    <w:rsid w:val="00640A25"/>
    <w:rsid w:val="00652C96"/>
    <w:rsid w:val="006612FE"/>
    <w:rsid w:val="00662262"/>
    <w:rsid w:val="00672964"/>
    <w:rsid w:val="00685D1E"/>
    <w:rsid w:val="00687F6D"/>
    <w:rsid w:val="00695171"/>
    <w:rsid w:val="00696540"/>
    <w:rsid w:val="00696CE1"/>
    <w:rsid w:val="006B39C0"/>
    <w:rsid w:val="006B6AF2"/>
    <w:rsid w:val="006C4C09"/>
    <w:rsid w:val="006D3666"/>
    <w:rsid w:val="006E596D"/>
    <w:rsid w:val="006F7C41"/>
    <w:rsid w:val="00706E92"/>
    <w:rsid w:val="0070727E"/>
    <w:rsid w:val="00724449"/>
    <w:rsid w:val="007300B3"/>
    <w:rsid w:val="00733ECB"/>
    <w:rsid w:val="007362D6"/>
    <w:rsid w:val="0073723A"/>
    <w:rsid w:val="00745542"/>
    <w:rsid w:val="00760458"/>
    <w:rsid w:val="007710CA"/>
    <w:rsid w:val="00773031"/>
    <w:rsid w:val="007807F8"/>
    <w:rsid w:val="007827B4"/>
    <w:rsid w:val="007844E5"/>
    <w:rsid w:val="00787A79"/>
    <w:rsid w:val="00794404"/>
    <w:rsid w:val="00794759"/>
    <w:rsid w:val="007B2B29"/>
    <w:rsid w:val="007B4BCD"/>
    <w:rsid w:val="007C1F28"/>
    <w:rsid w:val="007E547F"/>
    <w:rsid w:val="0080076A"/>
    <w:rsid w:val="008078FD"/>
    <w:rsid w:val="00817B28"/>
    <w:rsid w:val="0082689F"/>
    <w:rsid w:val="00826C26"/>
    <w:rsid w:val="00830D0F"/>
    <w:rsid w:val="008319F4"/>
    <w:rsid w:val="00831BD5"/>
    <w:rsid w:val="008332EB"/>
    <w:rsid w:val="008460B0"/>
    <w:rsid w:val="00857D5D"/>
    <w:rsid w:val="008609AB"/>
    <w:rsid w:val="0086621D"/>
    <w:rsid w:val="008749F5"/>
    <w:rsid w:val="00875D54"/>
    <w:rsid w:val="00880208"/>
    <w:rsid w:val="008803B7"/>
    <w:rsid w:val="008856EF"/>
    <w:rsid w:val="00890324"/>
    <w:rsid w:val="0089322F"/>
    <w:rsid w:val="00894E00"/>
    <w:rsid w:val="008B5CC4"/>
    <w:rsid w:val="008C5EFB"/>
    <w:rsid w:val="008D622C"/>
    <w:rsid w:val="008D7275"/>
    <w:rsid w:val="008E29AB"/>
    <w:rsid w:val="008F23DD"/>
    <w:rsid w:val="008F28FD"/>
    <w:rsid w:val="008F4A63"/>
    <w:rsid w:val="00917F2D"/>
    <w:rsid w:val="009234D1"/>
    <w:rsid w:val="0094674F"/>
    <w:rsid w:val="00946B7F"/>
    <w:rsid w:val="0095689B"/>
    <w:rsid w:val="00962FB1"/>
    <w:rsid w:val="009661B4"/>
    <w:rsid w:val="009673E7"/>
    <w:rsid w:val="00974E57"/>
    <w:rsid w:val="00977E23"/>
    <w:rsid w:val="00987ABB"/>
    <w:rsid w:val="00993098"/>
    <w:rsid w:val="0099530B"/>
    <w:rsid w:val="00995AB4"/>
    <w:rsid w:val="009B280E"/>
    <w:rsid w:val="009C169D"/>
    <w:rsid w:val="009D0740"/>
    <w:rsid w:val="009D73DD"/>
    <w:rsid w:val="009F441E"/>
    <w:rsid w:val="009F6696"/>
    <w:rsid w:val="00A00DA7"/>
    <w:rsid w:val="00A11630"/>
    <w:rsid w:val="00A15099"/>
    <w:rsid w:val="00A23300"/>
    <w:rsid w:val="00A25732"/>
    <w:rsid w:val="00A27565"/>
    <w:rsid w:val="00A356B5"/>
    <w:rsid w:val="00A52F07"/>
    <w:rsid w:val="00A56629"/>
    <w:rsid w:val="00A57158"/>
    <w:rsid w:val="00A574A5"/>
    <w:rsid w:val="00A6057A"/>
    <w:rsid w:val="00A60C6F"/>
    <w:rsid w:val="00A60DF8"/>
    <w:rsid w:val="00A61F15"/>
    <w:rsid w:val="00A62F5E"/>
    <w:rsid w:val="00A63398"/>
    <w:rsid w:val="00A64DBB"/>
    <w:rsid w:val="00A65F9A"/>
    <w:rsid w:val="00A835FD"/>
    <w:rsid w:val="00A94B7B"/>
    <w:rsid w:val="00A95FAC"/>
    <w:rsid w:val="00A97EA9"/>
    <w:rsid w:val="00AA2724"/>
    <w:rsid w:val="00AA6A29"/>
    <w:rsid w:val="00AB7AD1"/>
    <w:rsid w:val="00AC185B"/>
    <w:rsid w:val="00AD2A09"/>
    <w:rsid w:val="00AD3AA8"/>
    <w:rsid w:val="00AE1267"/>
    <w:rsid w:val="00AE1E52"/>
    <w:rsid w:val="00AE21D9"/>
    <w:rsid w:val="00AE28C5"/>
    <w:rsid w:val="00AF302C"/>
    <w:rsid w:val="00AF710F"/>
    <w:rsid w:val="00B30239"/>
    <w:rsid w:val="00B30A16"/>
    <w:rsid w:val="00B42A1B"/>
    <w:rsid w:val="00B54F65"/>
    <w:rsid w:val="00B62355"/>
    <w:rsid w:val="00B9291A"/>
    <w:rsid w:val="00BA1098"/>
    <w:rsid w:val="00BA2FEB"/>
    <w:rsid w:val="00BA3A92"/>
    <w:rsid w:val="00BB2B7E"/>
    <w:rsid w:val="00BC00FD"/>
    <w:rsid w:val="00BD1539"/>
    <w:rsid w:val="00BD4A11"/>
    <w:rsid w:val="00BD5745"/>
    <w:rsid w:val="00BF0F07"/>
    <w:rsid w:val="00BF3308"/>
    <w:rsid w:val="00BF604C"/>
    <w:rsid w:val="00C061DF"/>
    <w:rsid w:val="00C102A3"/>
    <w:rsid w:val="00C113C1"/>
    <w:rsid w:val="00C201A8"/>
    <w:rsid w:val="00C33604"/>
    <w:rsid w:val="00C51647"/>
    <w:rsid w:val="00C53D9B"/>
    <w:rsid w:val="00C6326C"/>
    <w:rsid w:val="00C776C1"/>
    <w:rsid w:val="00C91D2B"/>
    <w:rsid w:val="00CA0E35"/>
    <w:rsid w:val="00CA5431"/>
    <w:rsid w:val="00CB14EB"/>
    <w:rsid w:val="00CB2F49"/>
    <w:rsid w:val="00CB780D"/>
    <w:rsid w:val="00CC372A"/>
    <w:rsid w:val="00CC63C5"/>
    <w:rsid w:val="00CD26F3"/>
    <w:rsid w:val="00CD2B68"/>
    <w:rsid w:val="00CE7F1C"/>
    <w:rsid w:val="00CF3AA7"/>
    <w:rsid w:val="00D01646"/>
    <w:rsid w:val="00D06D6D"/>
    <w:rsid w:val="00D15093"/>
    <w:rsid w:val="00D1574A"/>
    <w:rsid w:val="00D15E07"/>
    <w:rsid w:val="00D163D6"/>
    <w:rsid w:val="00D218B3"/>
    <w:rsid w:val="00D27E17"/>
    <w:rsid w:val="00D27E9C"/>
    <w:rsid w:val="00D30550"/>
    <w:rsid w:val="00D31C8D"/>
    <w:rsid w:val="00D3769E"/>
    <w:rsid w:val="00D4310C"/>
    <w:rsid w:val="00D43D41"/>
    <w:rsid w:val="00D4797B"/>
    <w:rsid w:val="00D50B26"/>
    <w:rsid w:val="00D57080"/>
    <w:rsid w:val="00D65D83"/>
    <w:rsid w:val="00D854AB"/>
    <w:rsid w:val="00D854C4"/>
    <w:rsid w:val="00D9209C"/>
    <w:rsid w:val="00D93F7C"/>
    <w:rsid w:val="00D96ADA"/>
    <w:rsid w:val="00DC14D5"/>
    <w:rsid w:val="00DC5C83"/>
    <w:rsid w:val="00DC760B"/>
    <w:rsid w:val="00DD382D"/>
    <w:rsid w:val="00DE0C45"/>
    <w:rsid w:val="00DE2FE0"/>
    <w:rsid w:val="00DE68DD"/>
    <w:rsid w:val="00DE73A6"/>
    <w:rsid w:val="00DF2987"/>
    <w:rsid w:val="00E06D2F"/>
    <w:rsid w:val="00E21ACA"/>
    <w:rsid w:val="00E234F4"/>
    <w:rsid w:val="00E244D5"/>
    <w:rsid w:val="00E26484"/>
    <w:rsid w:val="00E27A58"/>
    <w:rsid w:val="00E310C1"/>
    <w:rsid w:val="00E348D6"/>
    <w:rsid w:val="00E357D0"/>
    <w:rsid w:val="00E36020"/>
    <w:rsid w:val="00E4516D"/>
    <w:rsid w:val="00E4649D"/>
    <w:rsid w:val="00E46829"/>
    <w:rsid w:val="00E537FF"/>
    <w:rsid w:val="00E57AB5"/>
    <w:rsid w:val="00E57F13"/>
    <w:rsid w:val="00E71C86"/>
    <w:rsid w:val="00E75CF9"/>
    <w:rsid w:val="00E84E20"/>
    <w:rsid w:val="00E8546A"/>
    <w:rsid w:val="00E91FFD"/>
    <w:rsid w:val="00E95088"/>
    <w:rsid w:val="00EA08A0"/>
    <w:rsid w:val="00EA0D43"/>
    <w:rsid w:val="00EA2390"/>
    <w:rsid w:val="00EA5EE1"/>
    <w:rsid w:val="00EA6BFA"/>
    <w:rsid w:val="00EB6DE6"/>
    <w:rsid w:val="00EC2B12"/>
    <w:rsid w:val="00EC2C15"/>
    <w:rsid w:val="00ED28A9"/>
    <w:rsid w:val="00ED321D"/>
    <w:rsid w:val="00ED6577"/>
    <w:rsid w:val="00EF1C1B"/>
    <w:rsid w:val="00EF29F5"/>
    <w:rsid w:val="00F01FED"/>
    <w:rsid w:val="00F10511"/>
    <w:rsid w:val="00F12937"/>
    <w:rsid w:val="00F16C98"/>
    <w:rsid w:val="00F22EF5"/>
    <w:rsid w:val="00F34893"/>
    <w:rsid w:val="00F40361"/>
    <w:rsid w:val="00F41ADB"/>
    <w:rsid w:val="00F449E7"/>
    <w:rsid w:val="00F46A2D"/>
    <w:rsid w:val="00F5009F"/>
    <w:rsid w:val="00F5072A"/>
    <w:rsid w:val="00F51284"/>
    <w:rsid w:val="00F6108A"/>
    <w:rsid w:val="00F717EF"/>
    <w:rsid w:val="00F71CCE"/>
    <w:rsid w:val="00F7226E"/>
    <w:rsid w:val="00F944A9"/>
    <w:rsid w:val="00F97EA7"/>
    <w:rsid w:val="00FA79E7"/>
    <w:rsid w:val="00FB553E"/>
    <w:rsid w:val="00FB7C08"/>
    <w:rsid w:val="00FC07C0"/>
    <w:rsid w:val="00FC131A"/>
    <w:rsid w:val="00FD1407"/>
    <w:rsid w:val="00FF3562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8DFF69F"/>
  <w15:docId w15:val="{692B29DC-5EA4-49CF-B00E-FCF8FF87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547D"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rsid w:val="008332EB"/>
    <w:pPr>
      <w:keepNext/>
      <w:numPr>
        <w:numId w:val="4"/>
      </w:numPr>
      <w:spacing w:before="240" w:after="120"/>
      <w:outlineLvl w:val="0"/>
    </w:pPr>
    <w:rPr>
      <w:b/>
      <w:snapToGrid w:val="0"/>
      <w:color w:val="000000"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8332EB"/>
    <w:pPr>
      <w:keepNext/>
      <w:spacing w:after="120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rsid w:val="008332EB"/>
    <w:pPr>
      <w:keepNext/>
      <w:numPr>
        <w:ilvl w:val="2"/>
        <w:numId w:val="4"/>
      </w:numPr>
      <w:spacing w:after="120"/>
      <w:outlineLvl w:val="2"/>
    </w:pPr>
    <w:rPr>
      <w:snapToGrid w:val="0"/>
      <w:color w:val="000000"/>
      <w:sz w:val="24"/>
    </w:rPr>
  </w:style>
  <w:style w:type="paragraph" w:styleId="berschrift4">
    <w:name w:val="heading 4"/>
    <w:basedOn w:val="Standard"/>
    <w:next w:val="Standard"/>
    <w:qFormat/>
    <w:rsid w:val="0055237C"/>
    <w:pPr>
      <w:keepNext/>
      <w:numPr>
        <w:ilvl w:val="3"/>
        <w:numId w:val="4"/>
      </w:numPr>
      <w:outlineLvl w:val="3"/>
    </w:pPr>
    <w:rPr>
      <w:snapToGrid w:val="0"/>
      <w:color w:val="000000"/>
      <w:sz w:val="24"/>
    </w:rPr>
  </w:style>
  <w:style w:type="paragraph" w:styleId="berschrift5">
    <w:name w:val="heading 5"/>
    <w:basedOn w:val="Standard"/>
    <w:next w:val="Standard"/>
    <w:qFormat/>
    <w:rsid w:val="0055237C"/>
    <w:pPr>
      <w:numPr>
        <w:ilvl w:val="4"/>
        <w:numId w:val="4"/>
      </w:numPr>
      <w:outlineLvl w:val="4"/>
    </w:pPr>
    <w:rPr>
      <w:snapToGrid w:val="0"/>
      <w:color w:val="000000"/>
      <w:sz w:val="22"/>
    </w:rPr>
  </w:style>
  <w:style w:type="paragraph" w:styleId="berschrift6">
    <w:name w:val="heading 6"/>
    <w:basedOn w:val="Standard"/>
    <w:next w:val="Standard"/>
    <w:qFormat/>
    <w:rsid w:val="008F4A63"/>
    <w:pPr>
      <w:numPr>
        <w:ilvl w:val="5"/>
        <w:numId w:val="4"/>
      </w:numPr>
      <w:outlineLvl w:val="5"/>
    </w:pPr>
    <w:rPr>
      <w:snapToGrid w:val="0"/>
      <w:color w:val="000000"/>
      <w:sz w:val="22"/>
    </w:rPr>
  </w:style>
  <w:style w:type="paragraph" w:styleId="berschrift7">
    <w:name w:val="heading 7"/>
    <w:basedOn w:val="Standard"/>
    <w:next w:val="Standard"/>
    <w:qFormat/>
    <w:rsid w:val="008F4A63"/>
    <w:pPr>
      <w:numPr>
        <w:ilvl w:val="6"/>
        <w:numId w:val="4"/>
      </w:numPr>
      <w:outlineLvl w:val="6"/>
    </w:pPr>
    <w:rPr>
      <w:snapToGrid w:val="0"/>
      <w:color w:val="000000"/>
    </w:rPr>
  </w:style>
  <w:style w:type="paragraph" w:styleId="berschrift8">
    <w:name w:val="heading 8"/>
    <w:basedOn w:val="Standard"/>
    <w:next w:val="Standard"/>
    <w:qFormat/>
    <w:rsid w:val="008F4A63"/>
    <w:pPr>
      <w:numPr>
        <w:ilvl w:val="7"/>
        <w:numId w:val="4"/>
      </w:numPr>
      <w:outlineLvl w:val="7"/>
    </w:pPr>
    <w:rPr>
      <w:snapToGrid w:val="0"/>
      <w:color w:val="000000"/>
    </w:rPr>
  </w:style>
  <w:style w:type="paragraph" w:styleId="berschrift9">
    <w:name w:val="heading 9"/>
    <w:basedOn w:val="Standard"/>
    <w:next w:val="Standard"/>
    <w:qFormat/>
    <w:rsid w:val="008F4A63"/>
    <w:pPr>
      <w:numPr>
        <w:ilvl w:val="8"/>
        <w:numId w:val="4"/>
      </w:numPr>
      <w:outlineLvl w:val="8"/>
    </w:pPr>
    <w:rPr>
      <w:snapToGrid w:val="0"/>
      <w:color w:val="00000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4D547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D547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4D547D"/>
    <w:rPr>
      <w:rFonts w:ascii="Arial" w:hAnsi="Arial"/>
    </w:rPr>
  </w:style>
  <w:style w:type="paragraph" w:styleId="NurText">
    <w:name w:val="Plain Text"/>
    <w:basedOn w:val="Standard"/>
    <w:semiHidden/>
    <w:rsid w:val="004D547D"/>
    <w:rPr>
      <w:rFonts w:ascii="Courier New" w:hAnsi="Courier New"/>
    </w:rPr>
  </w:style>
  <w:style w:type="paragraph" w:styleId="Beschriftung">
    <w:name w:val="caption"/>
    <w:basedOn w:val="Standard"/>
    <w:next w:val="Standard"/>
    <w:qFormat/>
    <w:rsid w:val="004D547D"/>
    <w:pPr>
      <w:spacing w:before="120" w:after="120"/>
    </w:pPr>
    <w:rPr>
      <w:b/>
    </w:rPr>
  </w:style>
  <w:style w:type="paragraph" w:styleId="Blocktext">
    <w:name w:val="Block Text"/>
    <w:basedOn w:val="Standard"/>
    <w:semiHidden/>
    <w:rsid w:val="004D547D"/>
    <w:pPr>
      <w:spacing w:after="120"/>
      <w:ind w:left="1440" w:right="1440"/>
    </w:pPr>
  </w:style>
  <w:style w:type="paragraph" w:styleId="Verzeichnis1">
    <w:name w:val="toc 1"/>
    <w:basedOn w:val="Standard"/>
    <w:next w:val="Standard"/>
    <w:autoRedefine/>
    <w:uiPriority w:val="39"/>
    <w:rsid w:val="0095689B"/>
    <w:pPr>
      <w:tabs>
        <w:tab w:val="left" w:pos="440"/>
        <w:tab w:val="right" w:pos="9061"/>
      </w:tabs>
      <w:spacing w:before="120" w:after="120"/>
    </w:pPr>
    <w:rPr>
      <w:b/>
      <w:snapToGrid w:val="0"/>
      <w:color w:val="000000"/>
      <w:sz w:val="28"/>
    </w:rPr>
  </w:style>
  <w:style w:type="paragraph" w:styleId="Verzeichnis2">
    <w:name w:val="toc 2"/>
    <w:basedOn w:val="Standard"/>
    <w:next w:val="Standard"/>
    <w:autoRedefine/>
    <w:uiPriority w:val="39"/>
    <w:rsid w:val="0095689B"/>
    <w:pPr>
      <w:tabs>
        <w:tab w:val="left" w:pos="880"/>
        <w:tab w:val="right" w:pos="9061"/>
      </w:tabs>
      <w:spacing w:after="120"/>
      <w:ind w:left="198"/>
    </w:pPr>
    <w:rPr>
      <w:snapToGrid w:val="0"/>
      <w:color w:val="000000"/>
      <w:sz w:val="24"/>
    </w:rPr>
  </w:style>
  <w:style w:type="paragraph" w:styleId="Abbildungsverzeichnis">
    <w:name w:val="table of figures"/>
    <w:basedOn w:val="Standard"/>
    <w:next w:val="Standard"/>
    <w:uiPriority w:val="99"/>
    <w:rsid w:val="004D547D"/>
    <w:pPr>
      <w:spacing w:after="120"/>
      <w:ind w:left="403" w:hanging="403"/>
    </w:pPr>
    <w:rPr>
      <w:snapToGrid w:val="0"/>
      <w:color w:val="000000"/>
    </w:rPr>
  </w:style>
  <w:style w:type="paragraph" w:styleId="KeinLeerraum">
    <w:name w:val="No Spacing"/>
    <w:link w:val="KeinLeerraumZchn"/>
    <w:uiPriority w:val="1"/>
    <w:qFormat/>
    <w:rsid w:val="008F4A63"/>
    <w:rPr>
      <w:rFonts w:ascii="Arial" w:hAnsi="Arial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7A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7ABB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356B5"/>
    <w:rPr>
      <w:color w:val="808080"/>
    </w:rPr>
  </w:style>
  <w:style w:type="paragraph" w:customStyle="1" w:styleId="Dateiname">
    <w:name w:val="Dateiname"/>
    <w:basedOn w:val="Fuzeile"/>
    <w:qFormat/>
    <w:rsid w:val="00696540"/>
    <w:pPr>
      <w:pBdr>
        <w:top w:val="single" w:sz="4" w:space="1" w:color="auto"/>
      </w:pBdr>
      <w:tabs>
        <w:tab w:val="clear" w:pos="4536"/>
        <w:tab w:val="clear" w:pos="9072"/>
      </w:tabs>
      <w:ind w:right="-1"/>
    </w:pPr>
    <w:rPr>
      <w:sz w:val="12"/>
    </w:rPr>
  </w:style>
  <w:style w:type="character" w:styleId="Hyperlink">
    <w:name w:val="Hyperlink"/>
    <w:basedOn w:val="Absatz-Standardschriftart"/>
    <w:uiPriority w:val="99"/>
    <w:unhideWhenUsed/>
    <w:rsid w:val="00A56629"/>
    <w:rPr>
      <w:color w:val="0000FF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56629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kern w:val="0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8332EB"/>
    <w:rPr>
      <w:rFonts w:ascii="Arial" w:hAnsi="Arial"/>
      <w:sz w:val="28"/>
      <w:lang w:eastAsia="de-DE"/>
    </w:rPr>
  </w:style>
  <w:style w:type="paragraph" w:styleId="Listenabsatz">
    <w:name w:val="List Paragraph"/>
    <w:basedOn w:val="Standard"/>
    <w:uiPriority w:val="34"/>
    <w:qFormat/>
    <w:rsid w:val="007300B3"/>
    <w:pPr>
      <w:ind w:left="720"/>
      <w:contextualSpacing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6612FE"/>
    <w:rPr>
      <w:rFonts w:ascii="Arial" w:hAnsi="Arial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635551"/>
    <w:pPr>
      <w:spacing w:after="100"/>
      <w:ind w:left="400"/>
    </w:pPr>
  </w:style>
  <w:style w:type="character" w:customStyle="1" w:styleId="ez-toc-section">
    <w:name w:val="ez-toc-section"/>
    <w:basedOn w:val="Absatz-Standardschriftart"/>
    <w:rsid w:val="00724449"/>
  </w:style>
  <w:style w:type="paragraph" w:styleId="StandardWeb">
    <w:name w:val="Normal (Web)"/>
    <w:basedOn w:val="Standard"/>
    <w:uiPriority w:val="99"/>
    <w:unhideWhenUsed/>
    <w:rsid w:val="0072444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544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465443"/>
    <w:rPr>
      <w:b/>
      <w:bCs/>
    </w:rPr>
  </w:style>
  <w:style w:type="table" w:styleId="Tabellenraster">
    <w:name w:val="Table Grid"/>
    <w:basedOn w:val="NormaleTabelle"/>
    <w:uiPriority w:val="59"/>
    <w:rsid w:val="007E5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2">
    <w:name w:val="List Table 2"/>
    <w:basedOn w:val="NormaleTabelle"/>
    <w:uiPriority w:val="47"/>
    <w:rsid w:val="00104E1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">
    <w:name w:val="Grid Table 6 Colorful"/>
    <w:basedOn w:val="NormaleTabelle"/>
    <w:uiPriority w:val="51"/>
    <w:rsid w:val="00A574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3E7D~1.GRZ\AppData\Local\Temp\0080e_F_Vorlage_Standard_Development_leer-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732DD9B3CC4705A71C829624BE4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D979D-63C2-4F24-951B-0A5B1E73B271}"/>
      </w:docPartPr>
      <w:docPartBody>
        <w:p w:rsidR="004C684D" w:rsidRDefault="00265CEE" w:rsidP="00265CEE">
          <w:pPr>
            <w:pStyle w:val="E0732DD9B3CC4705A71C829624BE47C2"/>
          </w:pPr>
          <w:r w:rsidRPr="003928E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EE"/>
    <w:rsid w:val="00253774"/>
    <w:rsid w:val="00265CEE"/>
    <w:rsid w:val="004C684D"/>
    <w:rsid w:val="00C11089"/>
    <w:rsid w:val="00CE379D"/>
    <w:rsid w:val="00D4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5CEE"/>
    <w:rPr>
      <w:color w:val="808080"/>
    </w:rPr>
  </w:style>
  <w:style w:type="paragraph" w:customStyle="1" w:styleId="E0732DD9B3CC4705A71C829624BE47C2">
    <w:name w:val="E0732DD9B3CC4705A71C829624BE47C2"/>
    <w:rsid w:val="00265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7F0646-E3D0-4AF4-A0FD-78C80386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0080e_F_Vorlage_Standard_Development_leer-2.dotx</Template>
  <TotalTime>0</TotalTime>
  <Pages>13</Pages>
  <Words>1805</Words>
  <Characters>17294</Characters>
  <Application>Microsoft Office Word</Application>
  <DocSecurity>0</DocSecurity>
  <Lines>144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Projekthandbuch</vt:lpstr>
    </vt:vector>
  </TitlesOfParts>
  <Company>Müller Apparatebau GmbH</Company>
  <LinksUpToDate>false</LinksUpToDate>
  <CharactersWithSpaces>19061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Projekthandbuch</dc:title>
  <dc:subject>&lt;Projektname&gt;</dc:subject>
  <dc:creator>Michael Grzan - Müller Apparatebau GmbH</dc:creator>
  <cp:lastModifiedBy>Mohamed Jemal - Müller Apparatebau GmbH</cp:lastModifiedBy>
  <cp:revision>12</cp:revision>
  <cp:lastPrinted>2019-05-10T11:22:00Z</cp:lastPrinted>
  <dcterms:created xsi:type="dcterms:W3CDTF">2019-11-07T15:05:00Z</dcterms:created>
  <dcterms:modified xsi:type="dcterms:W3CDTF">2025-06-03T14:57:00Z</dcterms:modified>
  <cp:contentStatus>vorläufig</cp:contentStatus>
</cp:coreProperties>
</file>